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11" w:rsidRPr="00AB4134" w:rsidRDefault="00535511" w:rsidP="007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35pt;margin-top:-31.85pt;width:33.3pt;height:43.2pt;z-index:251658240" o:allowincell="f" fillcolor="window">
            <v:imagedata r:id="rId6" o:title=""/>
          </v:shape>
          <o:OLEObject Type="Embed" ProgID="Word.Picture.8" ShapeID="_x0000_s1027" DrawAspect="Content" ObjectID="_1811164739" r:id="rId7"/>
        </w:pict>
      </w:r>
      <w:r w:rsidRPr="00AB413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</w:t>
      </w:r>
      <w:r w:rsidRPr="00AB413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</w:p>
    <w:p w:rsidR="00535511" w:rsidRPr="001A7521" w:rsidRDefault="00535511" w:rsidP="0071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535511" w:rsidRPr="001A7521" w:rsidRDefault="00535511" w:rsidP="0071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535511" w:rsidRPr="001A7521" w:rsidRDefault="00535511" w:rsidP="0071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35511" w:rsidRPr="001A7521" w:rsidRDefault="00535511" w:rsidP="00715F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A7521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35511" w:rsidRPr="00AB4134" w:rsidRDefault="00535511" w:rsidP="00715FF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AB413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6 </w:t>
      </w:r>
      <w:r>
        <w:rPr>
          <w:rFonts w:ascii="Times New Roman" w:hAnsi="Times New Roman"/>
          <w:sz w:val="28"/>
          <w:szCs w:val="28"/>
          <w:lang w:val="uk-UA" w:eastAsia="ru-RU"/>
        </w:rPr>
        <w:t>червня 2025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м.Рожище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58/</w:t>
      </w: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7521">
        <w:rPr>
          <w:rFonts w:ascii="Times New Roman" w:hAnsi="Times New Roman"/>
          <w:b/>
          <w:sz w:val="24"/>
          <w:szCs w:val="24"/>
          <w:lang w:val="uk-UA" w:eastAsia="ru-RU"/>
        </w:rPr>
        <w:tab/>
      </w: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внесення змін до персонального складу</w:t>
      </w: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1A7521"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виконавчого комітету Рожищенської міської ради</w:t>
      </w:r>
    </w:p>
    <w:p w:rsidR="00535511" w:rsidRPr="001A7521" w:rsidRDefault="00535511" w:rsidP="00715F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535511" w:rsidRPr="001A7521" w:rsidRDefault="00535511" w:rsidP="00715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Відповідно до пункту 3 частини першої статті 26, </w:t>
      </w:r>
      <w:r>
        <w:rPr>
          <w:rFonts w:ascii="Times New Roman" w:eastAsia="NSimSun" w:hAnsi="Times New Roman" w:cs="Arial"/>
          <w:kern w:val="2"/>
          <w:sz w:val="28"/>
          <w:szCs w:val="28"/>
          <w:lang w:val="uk-UA" w:eastAsia="zh-CN" w:bidi="hi-IN"/>
        </w:rPr>
        <w:t>пункту 5 частини четвертої</w:t>
      </w:r>
      <w:r w:rsidRPr="00450AF7">
        <w:rPr>
          <w:rFonts w:ascii="Times New Roman" w:eastAsia="NSimSun" w:hAnsi="Times New Roman" w:cs="Arial"/>
          <w:kern w:val="2"/>
          <w:sz w:val="28"/>
          <w:szCs w:val="28"/>
          <w:lang w:val="uk-UA" w:eastAsia="zh-CN" w:bidi="hi-IN"/>
        </w:rPr>
        <w:t xml:space="preserve"> статті 42 </w:t>
      </w:r>
      <w:r>
        <w:rPr>
          <w:rFonts w:ascii="Times New Roman" w:eastAsia="NSimSun" w:hAnsi="Times New Roman" w:cs="Arial"/>
          <w:kern w:val="2"/>
          <w:sz w:val="28"/>
          <w:szCs w:val="28"/>
          <w:lang w:val="uk-UA" w:eastAsia="zh-CN" w:bidi="hi-IN"/>
        </w:rPr>
        <w:t xml:space="preserve">та 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>статті 51 Закону України «Про місцеве самоврядування в Україні», враховуючи рекомендації постійної комісії з питань освіти, культури, спорту, соціального захисту, здоров’я, у справах сім’ї та молоді, регламенту та кадрової політики, міська  рада</w:t>
      </w:r>
    </w:p>
    <w:p w:rsidR="00535511" w:rsidRPr="001A7521" w:rsidRDefault="00535511" w:rsidP="00715F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535511" w:rsidRPr="001A7521" w:rsidRDefault="00535511" w:rsidP="00715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 1. Внести  до персонального складу виконавчого комітету Рожищенської міської ради, затвердженого рішенням Рожищенської міської ради від 10 грудня 2020 року № 1/20 «Про утворення виконавчого комітету Рожищенської міської ради, визначення його чисельності та затвердження персонального складу» такі зміни:</w:t>
      </w:r>
    </w:p>
    <w:p w:rsidR="00535511" w:rsidRPr="001A7521" w:rsidRDefault="00535511" w:rsidP="00715FF8">
      <w:pPr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1) Вивести зі складу виконавчого комітету Рожищенської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Поліщука Віталія Олександровича та </w:t>
      </w:r>
      <w:r w:rsidRPr="00715FF8">
        <w:rPr>
          <w:rFonts w:ascii="Times New Roman" w:hAnsi="Times New Roman"/>
          <w:sz w:val="28"/>
          <w:szCs w:val="28"/>
          <w:lang w:val="uk-UA" w:eastAsia="ru-RU"/>
        </w:rPr>
        <w:t>Жука Миколу Андрійовича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35511" w:rsidRPr="001A7521" w:rsidRDefault="00535511" w:rsidP="00715F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sz w:val="28"/>
          <w:szCs w:val="28"/>
          <w:lang w:val="uk-UA" w:eastAsia="uk-UA"/>
        </w:rPr>
        <w:t xml:space="preserve">           2) Увести до складу виконавчого комітету Рожищенської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Кицюк Ольгу Василівну </w:t>
      </w:r>
      <w:r w:rsidRPr="001A7521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/>
          <w:sz w:val="28"/>
          <w:szCs w:val="28"/>
          <w:lang w:val="uk-UA" w:eastAsia="uk-UA"/>
        </w:rPr>
        <w:t>заступника начальника Рожищенського відділу Луцького районного управління Головного управління Держпродспоживслужби у Волинській області.</w:t>
      </w:r>
    </w:p>
    <w:p w:rsidR="00535511" w:rsidRPr="001A7521" w:rsidRDefault="00535511" w:rsidP="00715FF8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>.  Контроль за виконанням цього 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</w:t>
      </w:r>
      <w:r w:rsidRPr="001A7521">
        <w:rPr>
          <w:color w:val="000000"/>
          <w:sz w:val="28"/>
          <w:szCs w:val="28"/>
          <w:lang w:val="uk-UA" w:eastAsia="uk-UA"/>
        </w:rPr>
        <w:t>.</w:t>
      </w:r>
    </w:p>
    <w:p w:rsidR="00535511" w:rsidRPr="001A7521" w:rsidRDefault="00535511" w:rsidP="00715FF8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535511" w:rsidRPr="001A7521" w:rsidRDefault="00535511" w:rsidP="00715FF8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535511" w:rsidRPr="001A7521" w:rsidRDefault="00535511" w:rsidP="00715FF8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1A7521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1A752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</w:t>
      </w: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Вячеслав</w:t>
      </w:r>
      <w:r w:rsidRPr="001A75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A7521">
        <w:rPr>
          <w:rFonts w:ascii="Times New Roman" w:hAnsi="Times New Roman"/>
          <w:b/>
          <w:sz w:val="28"/>
          <w:szCs w:val="28"/>
          <w:lang w:val="uk-UA" w:eastAsia="ru-RU"/>
        </w:rPr>
        <w:t>ПОЛІЩУК</w:t>
      </w:r>
    </w:p>
    <w:p w:rsidR="00535511" w:rsidRDefault="00535511" w:rsidP="00715FF8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535511" w:rsidRPr="00AB4134" w:rsidRDefault="00535511" w:rsidP="00715FF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4134">
        <w:rPr>
          <w:rFonts w:ascii="Times New Roman" w:hAnsi="Times New Roman"/>
          <w:sz w:val="24"/>
          <w:szCs w:val="24"/>
          <w:lang w:val="uk-UA" w:eastAsia="ru-RU"/>
        </w:rPr>
        <w:t xml:space="preserve"> Алла Солодуха 215 41</w:t>
      </w: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35511" w:rsidRPr="001A7521" w:rsidRDefault="00535511" w:rsidP="00715FF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35511" w:rsidRPr="001A7521" w:rsidRDefault="00535511" w:rsidP="00715F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1A7521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</w:t>
      </w:r>
    </w:p>
    <w:p w:rsidR="00535511" w:rsidRPr="001A7521" w:rsidRDefault="00535511" w:rsidP="00715F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535511" w:rsidRPr="001A7521" w:rsidSect="00220A3C">
      <w:headerReference w:type="defaul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11" w:rsidRDefault="00535511" w:rsidP="003E0B2F">
      <w:pPr>
        <w:spacing w:after="0" w:line="240" w:lineRule="auto"/>
      </w:pPr>
      <w:r>
        <w:separator/>
      </w:r>
    </w:p>
  </w:endnote>
  <w:endnote w:type="continuationSeparator" w:id="0">
    <w:p w:rsidR="00535511" w:rsidRDefault="00535511" w:rsidP="003E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11" w:rsidRDefault="00535511" w:rsidP="003E0B2F">
      <w:pPr>
        <w:spacing w:after="0" w:line="240" w:lineRule="auto"/>
      </w:pPr>
      <w:r>
        <w:separator/>
      </w:r>
    </w:p>
  </w:footnote>
  <w:footnote w:type="continuationSeparator" w:id="0">
    <w:p w:rsidR="00535511" w:rsidRDefault="00535511" w:rsidP="003E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11" w:rsidRDefault="00535511">
    <w:pPr>
      <w:rPr>
        <w:sz w:val="2"/>
        <w:szCs w:val="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16.45pt;margin-top:38.15pt;width:7.0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" filled="f" stroked="f">
          <v:textbox style="mso-fit-shape-to-text:t" inset="0,0,0,0">
            <w:txbxContent>
              <w:p w:rsidR="00535511" w:rsidRPr="00B379FF" w:rsidRDefault="00535511">
                <w:pPr>
                  <w:pStyle w:val="a0"/>
                  <w:shd w:val="clear" w:color="auto" w:fill="auto"/>
                  <w:spacing w:line="240" w:lineRule="auto"/>
                  <w:rPr>
                    <w:lang w:val="uk-UA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FF8"/>
    <w:rsid w:val="001A7521"/>
    <w:rsid w:val="00220A3C"/>
    <w:rsid w:val="003E0B2F"/>
    <w:rsid w:val="00411EC8"/>
    <w:rsid w:val="00450AF7"/>
    <w:rsid w:val="00535511"/>
    <w:rsid w:val="00637A71"/>
    <w:rsid w:val="00715FF8"/>
    <w:rsid w:val="00836D21"/>
    <w:rsid w:val="008A54EC"/>
    <w:rsid w:val="00937255"/>
    <w:rsid w:val="00AB4134"/>
    <w:rsid w:val="00B379FF"/>
    <w:rsid w:val="00B42CCC"/>
    <w:rsid w:val="00C13462"/>
    <w:rsid w:val="00DA1BAA"/>
    <w:rsid w:val="00F0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8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link w:val="a0"/>
    <w:uiPriority w:val="99"/>
    <w:locked/>
    <w:rsid w:val="00715FF8"/>
    <w:rPr>
      <w:b/>
      <w:sz w:val="26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715FF8"/>
    <w:pPr>
      <w:widowControl w:val="0"/>
      <w:shd w:val="clear" w:color="auto" w:fill="FFFFFF"/>
      <w:spacing w:after="0" w:line="288" w:lineRule="exact"/>
    </w:pPr>
    <w:rPr>
      <w:b/>
      <w:sz w:val="26"/>
      <w:szCs w:val="20"/>
      <w:shd w:val="clear" w:color="auto" w:fill="FFFFFF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</dc:title>
  <dc:subject/>
  <dc:creator>SB4</dc:creator>
  <cp:keywords/>
  <dc:description/>
  <cp:lastModifiedBy>sekretar</cp:lastModifiedBy>
  <cp:revision>3</cp:revision>
  <dcterms:created xsi:type="dcterms:W3CDTF">2025-06-11T13:31:00Z</dcterms:created>
  <dcterms:modified xsi:type="dcterms:W3CDTF">2025-06-11T13:33:00Z</dcterms:modified>
</cp:coreProperties>
</file>