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23" w:rsidRPr="00F6683D" w:rsidRDefault="008B2023" w:rsidP="00F6683D">
      <w:pPr>
        <w:tabs>
          <w:tab w:val="left" w:pos="7815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ab/>
      </w:r>
      <w:r w:rsidRPr="00F6683D">
        <w:rPr>
          <w:rFonts w:ascii="Times New Roman" w:hAnsi="Times New Roman"/>
          <w:b/>
          <w:sz w:val="24"/>
          <w:szCs w:val="24"/>
          <w:lang w:val="uk-UA"/>
        </w:rPr>
        <w:t>ПРОЄКТ</w:t>
      </w:r>
    </w:p>
    <w:p w:rsidR="008B2023" w:rsidRPr="00266877" w:rsidRDefault="008B2023" w:rsidP="00C96FB3">
      <w:pPr>
        <w:tabs>
          <w:tab w:val="left" w:pos="3030"/>
        </w:tabs>
        <w:spacing w:after="0" w:line="240" w:lineRule="auto"/>
        <w:rPr>
          <w:rFonts w:ascii="Times New Roman" w:hAnsi="Times New Roman"/>
          <w:b/>
          <w:lang w:val="uk-UA"/>
        </w:rPr>
      </w:pPr>
      <w:r w:rsidRPr="00266877">
        <w:rPr>
          <w:rFonts w:ascii="Times New Roman" w:hAnsi="Times New Roman"/>
          <w:color w:val="000000"/>
        </w:rPr>
        <w:fldChar w:fldCharType="begin"/>
      </w:r>
      <w:r w:rsidRPr="00266877">
        <w:rPr>
          <w:rFonts w:ascii="Times New Roman" w:hAnsi="Times New Roman"/>
          <w:color w:val="000000"/>
        </w:rPr>
        <w:instrText xml:space="preserve"> INCLUDEPICTURE "C:\\var\\folders\\cv\\x51wx0px3zl7vgbtwmkvxsbm0000gn\\T\\com.microsoft.Word\\WebArchiveCopyPasteTempFiles\\287362_html_15fdb0b0.png" \* MERGEFORMAT </w:instrText>
      </w:r>
      <w:r w:rsidRPr="00266877">
        <w:rPr>
          <w:rFonts w:ascii="Times New Roman" w:hAnsi="Times New Roman"/>
          <w:color w:val="000000"/>
        </w:rPr>
        <w:fldChar w:fldCharType="end"/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;mso-position-horizontal-relative:text;mso-position-vertical-relative:text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800351527" r:id="rId6"/>
        </w:pict>
      </w:r>
    </w:p>
    <w:p w:rsidR="008B2023" w:rsidRPr="00266877" w:rsidRDefault="008B2023" w:rsidP="00C96FB3">
      <w:pPr>
        <w:tabs>
          <w:tab w:val="left" w:pos="3030"/>
        </w:tabs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</w:r>
    </w:p>
    <w:p w:rsidR="008B2023" w:rsidRPr="00266877" w:rsidRDefault="008B2023" w:rsidP="00C96FB3">
      <w:pPr>
        <w:tabs>
          <w:tab w:val="left" w:pos="3030"/>
        </w:tabs>
        <w:spacing w:after="0" w:line="240" w:lineRule="auto"/>
        <w:rPr>
          <w:rFonts w:ascii="Times New Roman" w:hAnsi="Times New Roman"/>
          <w:b/>
          <w:lang w:val="uk-UA"/>
        </w:rPr>
      </w:pPr>
    </w:p>
    <w:p w:rsidR="008B2023" w:rsidRPr="00266877" w:rsidRDefault="008B2023" w:rsidP="00C96FB3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8B2023" w:rsidRPr="00266877" w:rsidRDefault="008B2023" w:rsidP="00C96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B2023" w:rsidRPr="00266877" w:rsidRDefault="008B2023" w:rsidP="00C96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6877">
        <w:rPr>
          <w:rFonts w:ascii="Times New Roman" w:hAnsi="Times New Roman"/>
          <w:b/>
          <w:sz w:val="28"/>
          <w:szCs w:val="28"/>
        </w:rPr>
        <w:t>РОЖИЩЕНСЬКА МІСЬКА</w:t>
      </w:r>
      <w:r w:rsidRPr="00266877">
        <w:rPr>
          <w:rFonts w:ascii="Times New Roman" w:hAnsi="Times New Roman"/>
          <w:b/>
          <w:sz w:val="28"/>
          <w:szCs w:val="28"/>
          <w:lang w:val="uk-UA"/>
        </w:rPr>
        <w:t xml:space="preserve"> РАДА</w:t>
      </w:r>
    </w:p>
    <w:p w:rsidR="008B2023" w:rsidRPr="00266877" w:rsidRDefault="008B2023" w:rsidP="00C96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6877">
        <w:rPr>
          <w:rFonts w:ascii="Times New Roman" w:hAnsi="Times New Roman"/>
          <w:b/>
          <w:sz w:val="28"/>
          <w:szCs w:val="28"/>
          <w:lang w:val="uk-UA"/>
        </w:rPr>
        <w:t>ВОЛИНСЬКОЇ ОБЛАСТІ</w:t>
      </w:r>
    </w:p>
    <w:p w:rsidR="008B2023" w:rsidRPr="00266877" w:rsidRDefault="008B2023" w:rsidP="00C96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6877">
        <w:rPr>
          <w:rFonts w:ascii="Times New Roman" w:hAnsi="Times New Roman"/>
          <w:b/>
          <w:sz w:val="28"/>
          <w:szCs w:val="28"/>
        </w:rPr>
        <w:t>ВОСЬМЕ СКЛИКАННЯ</w:t>
      </w:r>
    </w:p>
    <w:p w:rsidR="008B2023" w:rsidRPr="00266877" w:rsidRDefault="008B2023" w:rsidP="00C96FB3">
      <w:pPr>
        <w:spacing w:after="0" w:line="240" w:lineRule="auto"/>
        <w:rPr>
          <w:rFonts w:ascii="Times New Roman" w:hAnsi="Times New Roman"/>
          <w:lang w:val="uk-UA"/>
        </w:rPr>
      </w:pPr>
    </w:p>
    <w:p w:rsidR="008B2023" w:rsidRPr="00266877" w:rsidRDefault="008B2023" w:rsidP="00C96F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66877">
        <w:rPr>
          <w:rFonts w:ascii="Times New Roman" w:hAnsi="Times New Roman"/>
          <w:b/>
          <w:sz w:val="32"/>
          <w:szCs w:val="32"/>
          <w:lang w:val="uk-UA"/>
        </w:rPr>
        <w:t>РІШЕННЯ</w:t>
      </w:r>
    </w:p>
    <w:p w:rsidR="008B2023" w:rsidRPr="00266877" w:rsidRDefault="008B2023" w:rsidP="00C96F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8B2023" w:rsidRPr="00266877" w:rsidTr="00DC4380">
        <w:trPr>
          <w:jc w:val="center"/>
        </w:trPr>
        <w:tc>
          <w:tcPr>
            <w:tcW w:w="3128" w:type="dxa"/>
          </w:tcPr>
          <w:p w:rsidR="008B2023" w:rsidRPr="00266877" w:rsidRDefault="008B2023" w:rsidP="00C96FB3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20 лютого 2025</w:t>
            </w:r>
            <w:r w:rsidRPr="00266877">
              <w:rPr>
                <w:b w:val="0"/>
                <w:sz w:val="28"/>
                <w:szCs w:val="26"/>
                <w:lang w:val="ru-RU"/>
              </w:rPr>
              <w:t xml:space="preserve"> року</w:t>
            </w:r>
            <w:r w:rsidRPr="00266877">
              <w:rPr>
                <w:b w:val="0"/>
                <w:sz w:val="28"/>
                <w:szCs w:val="26"/>
                <w:lang w:val="ru-RU"/>
              </w:rPr>
              <w:tab/>
              <w:t>дата</w:t>
            </w:r>
          </w:p>
        </w:tc>
        <w:tc>
          <w:tcPr>
            <w:tcW w:w="3096" w:type="dxa"/>
          </w:tcPr>
          <w:p w:rsidR="008B2023" w:rsidRPr="00266877" w:rsidRDefault="008B2023" w:rsidP="00C96FB3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6687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8B2023" w:rsidRPr="00266877" w:rsidRDefault="008B2023" w:rsidP="00C96FB3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                  № 53</w:t>
            </w:r>
            <w:r w:rsidRPr="00266877">
              <w:rPr>
                <w:b w:val="0"/>
                <w:sz w:val="28"/>
                <w:szCs w:val="26"/>
                <w:lang w:val="en-US"/>
              </w:rPr>
              <w:t>/</w:t>
            </w:r>
          </w:p>
        </w:tc>
      </w:tr>
    </w:tbl>
    <w:p w:rsidR="008B2023" w:rsidRPr="00266877" w:rsidRDefault="008B2023" w:rsidP="00C96FB3">
      <w:pPr>
        <w:tabs>
          <w:tab w:val="center" w:pos="4819"/>
        </w:tabs>
        <w:spacing w:after="0" w:line="240" w:lineRule="auto"/>
        <w:rPr>
          <w:rFonts w:ascii="Times New Roman" w:hAnsi="Times New Roman"/>
          <w:color w:val="000000"/>
        </w:rPr>
      </w:pPr>
    </w:p>
    <w:p w:rsidR="008B2023" w:rsidRPr="00266877" w:rsidRDefault="008B2023" w:rsidP="00C96FB3">
      <w:pPr>
        <w:spacing w:after="0" w:line="240" w:lineRule="auto"/>
        <w:jc w:val="center"/>
        <w:rPr>
          <w:rFonts w:ascii="Times New Roman" w:hAnsi="Times New Roman"/>
          <w:color w:val="000000"/>
          <w:lang w:val="en-US"/>
        </w:rPr>
      </w:pPr>
      <w:r w:rsidRPr="00266877">
        <w:rPr>
          <w:rFonts w:ascii="Times New Roman" w:hAnsi="Times New Roman"/>
          <w:color w:val="000000"/>
        </w:rPr>
        <w:fldChar w:fldCharType="begin"/>
      </w:r>
      <w:r w:rsidRPr="00266877">
        <w:rPr>
          <w:rFonts w:ascii="Times New Roman" w:hAnsi="Times New Roman"/>
          <w:color w:val="000000"/>
        </w:rPr>
        <w:instrText xml:space="preserve"> INCLUDEPICTURE "C:\\var\\folders\\cv\\x51wx0px3zl7vgbtwmkvxsbm0000gn\\T\\com.microsoft.Word\\WebArchiveCopyPasteTempFiles\\287362_html_15fdb0b0.png" \* MERGEFORMAT </w:instrText>
      </w:r>
      <w:r w:rsidRPr="00266877">
        <w:rPr>
          <w:rFonts w:ascii="Times New Roman" w:hAnsi="Times New Roman"/>
          <w:color w:val="000000"/>
        </w:rPr>
        <w:fldChar w:fldCharType="end"/>
      </w:r>
    </w:p>
    <w:tbl>
      <w:tblPr>
        <w:tblW w:w="0" w:type="auto"/>
        <w:tblLook w:val="00A0"/>
      </w:tblPr>
      <w:tblGrid>
        <w:gridCol w:w="5328"/>
      </w:tblGrid>
      <w:tr w:rsidR="008B2023" w:rsidRPr="00241DAC" w:rsidTr="00DC4380">
        <w:trPr>
          <w:trHeight w:val="728"/>
        </w:trPr>
        <w:tc>
          <w:tcPr>
            <w:tcW w:w="5328" w:type="dxa"/>
          </w:tcPr>
          <w:p w:rsidR="008B2023" w:rsidRPr="00C96FB3" w:rsidRDefault="008B2023" w:rsidP="00C96FB3">
            <w:pPr>
              <w:pStyle w:val="ListParagraph"/>
              <w:spacing w:after="120"/>
              <w:ind w:left="0"/>
              <w:jc w:val="both"/>
              <w:rPr>
                <w:b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266877">
              <w:rPr>
                <w:b/>
                <w:color w:val="000000"/>
                <w:sz w:val="28"/>
                <w:szCs w:val="28"/>
                <w:lang w:val="uk-UA"/>
              </w:rPr>
              <w:t>Про з</w:t>
            </w:r>
            <w:r w:rsidRPr="00266877">
              <w:rPr>
                <w:b/>
                <w:sz w:val="28"/>
                <w:szCs w:val="28"/>
                <w:lang w:val="uk-UA"/>
              </w:rPr>
              <w:t xml:space="preserve">вернення депутатів </w:t>
            </w:r>
            <w:r w:rsidRPr="00266877">
              <w:rPr>
                <w:b/>
                <w:color w:val="000000"/>
                <w:sz w:val="28"/>
                <w:szCs w:val="28"/>
                <w:lang w:val="uk-UA"/>
              </w:rPr>
              <w:t xml:space="preserve">Рожищенської міської ради </w:t>
            </w:r>
            <w:r w:rsidRPr="00241DAC">
              <w:rPr>
                <w:b/>
                <w:color w:val="000000"/>
                <w:sz w:val="28"/>
                <w:szCs w:val="28"/>
              </w:rPr>
              <w:t>до</w:t>
            </w:r>
            <w:r w:rsidRPr="00241DAC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41DAC">
              <w:rPr>
                <w:b/>
                <w:color w:val="000000"/>
                <w:sz w:val="28"/>
                <w:szCs w:val="28"/>
              </w:rPr>
              <w:t>Верховної</w:t>
            </w:r>
            <w:r w:rsidRPr="00241DAC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41DAC">
              <w:rPr>
                <w:b/>
                <w:color w:val="000000"/>
                <w:sz w:val="28"/>
                <w:szCs w:val="28"/>
              </w:rPr>
              <w:t>Ради</w:t>
            </w:r>
            <w:r w:rsidRPr="00241DAC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41DAC">
              <w:rPr>
                <w:b/>
                <w:color w:val="000000"/>
                <w:sz w:val="28"/>
                <w:szCs w:val="28"/>
              </w:rPr>
              <w:t>України</w:t>
            </w:r>
            <w:r w:rsidRPr="00241DAC">
              <w:rPr>
                <w:b/>
                <w:color w:val="000000"/>
                <w:sz w:val="28"/>
                <w:szCs w:val="28"/>
                <w:lang w:val="uk-UA"/>
              </w:rPr>
              <w:t>, Президента України, Уряду України про збереження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єдності та недопущення внутрішнього розколу</w:t>
            </w:r>
            <w:r w:rsidRPr="002F0101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B2023" w:rsidRPr="00266877" w:rsidRDefault="008B2023" w:rsidP="00C96F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B2023" w:rsidRPr="0045620A" w:rsidRDefault="008B2023" w:rsidP="0045620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5620A"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статус депутатів місцевих рад»,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від ___.02.2025 № /</w:t>
      </w:r>
      <w:r w:rsidRPr="0045620A">
        <w:rPr>
          <w:rFonts w:ascii="Times New Roman" w:hAnsi="Times New Roman"/>
          <w:sz w:val="28"/>
          <w:szCs w:val="28"/>
          <w:lang w:val="uk-UA"/>
        </w:rPr>
        <w:t>, міська рада</w:t>
      </w:r>
    </w:p>
    <w:p w:rsidR="008B2023" w:rsidRPr="0045620A" w:rsidRDefault="008B2023" w:rsidP="004562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620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ВИРІШИЛА:</w:t>
      </w:r>
    </w:p>
    <w:p w:rsidR="008B2023" w:rsidRPr="00241DAC" w:rsidRDefault="008B2023" w:rsidP="00241D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F0101">
        <w:rPr>
          <w:rFonts w:ascii="Times New Roman" w:hAnsi="Times New Roman"/>
          <w:sz w:val="28"/>
          <w:szCs w:val="28"/>
          <w:lang w:val="uk-UA"/>
        </w:rPr>
        <w:t xml:space="preserve">1. Схвалити </w:t>
      </w:r>
      <w:r w:rsidRPr="002F0101">
        <w:rPr>
          <w:rFonts w:ascii="Times New Roman" w:hAnsi="Times New Roman"/>
          <w:bCs/>
          <w:sz w:val="28"/>
          <w:szCs w:val="28"/>
          <w:lang w:val="uk-UA"/>
        </w:rPr>
        <w:t xml:space="preserve">звернення </w:t>
      </w:r>
      <w:r w:rsidRPr="002F0101">
        <w:rPr>
          <w:rFonts w:ascii="Times New Roman" w:hAnsi="Times New Roman"/>
          <w:sz w:val="28"/>
          <w:szCs w:val="28"/>
          <w:lang w:val="uk-UA"/>
        </w:rPr>
        <w:t xml:space="preserve">депутатів </w:t>
      </w:r>
      <w:r w:rsidRPr="002F0101">
        <w:rPr>
          <w:rFonts w:ascii="Times New Roman" w:hAnsi="Times New Roman"/>
          <w:color w:val="000000"/>
          <w:sz w:val="28"/>
          <w:szCs w:val="28"/>
          <w:lang w:val="uk-UA"/>
        </w:rPr>
        <w:t xml:space="preserve">Рожищенської міської </w:t>
      </w:r>
      <w:r w:rsidRPr="00241DAC">
        <w:rPr>
          <w:rFonts w:ascii="Times New Roman" w:hAnsi="Times New Roman"/>
          <w:color w:val="000000"/>
          <w:sz w:val="28"/>
          <w:szCs w:val="28"/>
          <w:lang w:val="uk-UA"/>
        </w:rPr>
        <w:t>ради до Верховної Ради України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241DAC">
        <w:rPr>
          <w:rFonts w:ascii="Times New Roman" w:hAnsi="Times New Roman"/>
          <w:color w:val="000000"/>
          <w:sz w:val="28"/>
          <w:szCs w:val="28"/>
          <w:lang w:val="uk-UA"/>
        </w:rPr>
        <w:t>Президента України, Уряду України про збереження єдності та недопущення внутрішнього розколу</w:t>
      </w:r>
      <w:r w:rsidRPr="00241D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DAC">
        <w:rPr>
          <w:rFonts w:ascii="Times New Roman" w:hAnsi="Times New Roman"/>
          <w:bCs/>
          <w:sz w:val="28"/>
          <w:szCs w:val="28"/>
          <w:lang w:val="uk-UA"/>
        </w:rPr>
        <w:t xml:space="preserve">(додається). </w:t>
      </w:r>
    </w:p>
    <w:p w:rsidR="008B2023" w:rsidRPr="00241DAC" w:rsidRDefault="008B2023" w:rsidP="002F0101">
      <w:pPr>
        <w:pStyle w:val="ListParagraph"/>
        <w:ind w:left="0" w:firstLine="709"/>
        <w:jc w:val="both"/>
        <w:rPr>
          <w:bCs/>
          <w:sz w:val="28"/>
          <w:szCs w:val="28"/>
          <w:lang w:val="uk-UA"/>
        </w:rPr>
      </w:pPr>
      <w:r w:rsidRPr="00241DAC">
        <w:rPr>
          <w:bCs/>
          <w:sz w:val="28"/>
          <w:szCs w:val="28"/>
          <w:lang w:val="uk-UA"/>
        </w:rPr>
        <w:t xml:space="preserve">2. </w:t>
      </w:r>
      <w:r w:rsidRPr="00241DAC">
        <w:rPr>
          <w:sz w:val="28"/>
          <w:szCs w:val="28"/>
          <w:lang w:val="uk-UA"/>
        </w:rPr>
        <w:t xml:space="preserve">Надіслати звернення </w:t>
      </w:r>
      <w:r w:rsidRPr="00241DAC">
        <w:rPr>
          <w:color w:val="000000"/>
          <w:sz w:val="28"/>
          <w:szCs w:val="28"/>
          <w:lang w:val="uk-UA"/>
        </w:rPr>
        <w:t>до Верховної Ради України, Президента України, Уряду України</w:t>
      </w:r>
      <w:r w:rsidRPr="00241DAC">
        <w:rPr>
          <w:bCs/>
          <w:sz w:val="28"/>
          <w:szCs w:val="28"/>
          <w:lang w:val="uk-UA"/>
        </w:rPr>
        <w:t>.</w:t>
      </w:r>
    </w:p>
    <w:p w:rsidR="008B2023" w:rsidRPr="00266877" w:rsidRDefault="008B2023" w:rsidP="00C9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6877"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рішення покласти на постійну комісію з </w:t>
      </w:r>
      <w:r w:rsidRPr="002668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питань </w:t>
      </w:r>
      <w:r w:rsidRPr="00266877">
        <w:rPr>
          <w:rFonts w:ascii="Times New Roman" w:hAnsi="Times New Roman"/>
          <w:sz w:val="28"/>
          <w:szCs w:val="28"/>
          <w:lang w:val="uk-UA"/>
        </w:rPr>
        <w:t>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середовища.</w:t>
      </w:r>
    </w:p>
    <w:p w:rsidR="008B2023" w:rsidRPr="00266877" w:rsidRDefault="008B2023" w:rsidP="00C96FB3">
      <w:pPr>
        <w:pStyle w:val="ListParagraph"/>
        <w:ind w:left="0" w:firstLine="709"/>
        <w:rPr>
          <w:sz w:val="28"/>
          <w:szCs w:val="28"/>
          <w:lang w:val="uk-UA"/>
        </w:rPr>
      </w:pPr>
    </w:p>
    <w:p w:rsidR="008B2023" w:rsidRPr="00266877" w:rsidRDefault="008B2023" w:rsidP="00C96FB3">
      <w:pPr>
        <w:pStyle w:val="ListParagraph"/>
        <w:ind w:left="0" w:firstLine="709"/>
        <w:rPr>
          <w:sz w:val="28"/>
          <w:szCs w:val="28"/>
          <w:lang w:val="uk-UA"/>
        </w:rPr>
      </w:pPr>
    </w:p>
    <w:p w:rsidR="008B2023" w:rsidRPr="00266877" w:rsidRDefault="008B2023" w:rsidP="00C96FB3">
      <w:pPr>
        <w:pStyle w:val="ListParagraph"/>
        <w:ind w:left="0"/>
        <w:rPr>
          <w:b/>
          <w:sz w:val="28"/>
          <w:szCs w:val="28"/>
          <w:lang w:val="uk-UA"/>
        </w:rPr>
      </w:pPr>
      <w:r w:rsidRPr="00266877">
        <w:rPr>
          <w:sz w:val="28"/>
          <w:szCs w:val="28"/>
          <w:lang w:val="uk-UA"/>
        </w:rPr>
        <w:t xml:space="preserve">Міський голова                                                                       </w:t>
      </w:r>
      <w:r w:rsidRPr="00266877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ячеслав ПОЛІЩУК</w:t>
      </w:r>
    </w:p>
    <w:p w:rsidR="008B2023" w:rsidRPr="00266877" w:rsidRDefault="008B2023" w:rsidP="00C96FB3">
      <w:pPr>
        <w:tabs>
          <w:tab w:val="left" w:pos="3525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B2023" w:rsidRPr="00266877" w:rsidRDefault="008B2023" w:rsidP="00C96FB3">
      <w:pPr>
        <w:tabs>
          <w:tab w:val="left" w:pos="3525"/>
        </w:tabs>
        <w:spacing w:after="0" w:line="240" w:lineRule="auto"/>
        <w:rPr>
          <w:rFonts w:ascii="Times New Roman" w:hAnsi="Times New Roman"/>
          <w:lang w:val="uk-UA"/>
        </w:rPr>
      </w:pPr>
      <w:r w:rsidRPr="00266877">
        <w:rPr>
          <w:rFonts w:ascii="Times New Roman" w:hAnsi="Times New Roman"/>
          <w:lang w:val="uk-UA"/>
        </w:rPr>
        <w:t>Анна Літушко 215 41</w:t>
      </w:r>
    </w:p>
    <w:p w:rsidR="008B2023" w:rsidRPr="00266877" w:rsidRDefault="008B2023" w:rsidP="00C96F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023" w:rsidRDefault="008B2023" w:rsidP="001F4843">
      <w:pPr>
        <w:tabs>
          <w:tab w:val="left" w:pos="4021"/>
        </w:tabs>
        <w:rPr>
          <w:lang w:val="uk-UA"/>
        </w:rPr>
      </w:pPr>
    </w:p>
    <w:p w:rsidR="008B2023" w:rsidRDefault="008B2023" w:rsidP="001F4843">
      <w:pPr>
        <w:tabs>
          <w:tab w:val="left" w:pos="4021"/>
        </w:tabs>
        <w:rPr>
          <w:lang w:val="uk-UA"/>
        </w:rPr>
      </w:pPr>
    </w:p>
    <w:p w:rsidR="008B2023" w:rsidRDefault="008B2023" w:rsidP="001F4843">
      <w:pPr>
        <w:tabs>
          <w:tab w:val="left" w:pos="4021"/>
        </w:tabs>
        <w:rPr>
          <w:lang w:val="uk-UA"/>
        </w:rPr>
      </w:pPr>
    </w:p>
    <w:p w:rsidR="008B2023" w:rsidRPr="00241DAC" w:rsidRDefault="008B2023" w:rsidP="00241DAC">
      <w:pPr>
        <w:shd w:val="clear" w:color="auto" w:fill="FFFFFF"/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  <w:lang w:val="uk-UA"/>
        </w:rPr>
      </w:pPr>
      <w:r w:rsidRPr="00241DAC">
        <w:rPr>
          <w:rFonts w:ascii="Times New Roman" w:hAnsi="Times New Roman"/>
          <w:sz w:val="28"/>
          <w:szCs w:val="28"/>
          <w:lang w:val="uk-UA"/>
        </w:rPr>
        <w:t>Президенту України</w:t>
      </w:r>
    </w:p>
    <w:p w:rsidR="008B2023" w:rsidRPr="00241DAC" w:rsidRDefault="008B2023" w:rsidP="00241DAC">
      <w:pPr>
        <w:shd w:val="clear" w:color="auto" w:fill="FFFFFF"/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  <w:lang w:val="uk-UA"/>
        </w:rPr>
      </w:pPr>
      <w:r w:rsidRPr="00241DAC">
        <w:rPr>
          <w:rFonts w:ascii="Times New Roman" w:hAnsi="Times New Roman"/>
          <w:sz w:val="28"/>
          <w:szCs w:val="28"/>
          <w:lang w:val="uk-UA"/>
        </w:rPr>
        <w:t>Верховній Раді України</w:t>
      </w:r>
    </w:p>
    <w:p w:rsidR="008B2023" w:rsidRPr="00241DAC" w:rsidRDefault="008B2023" w:rsidP="00241DAC">
      <w:pPr>
        <w:shd w:val="clear" w:color="auto" w:fill="FFFFFF"/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  <w:lang w:val="uk-UA"/>
        </w:rPr>
      </w:pPr>
      <w:r w:rsidRPr="00241DAC">
        <w:rPr>
          <w:rFonts w:ascii="Times New Roman" w:hAnsi="Times New Roman"/>
          <w:sz w:val="28"/>
          <w:szCs w:val="28"/>
          <w:lang w:val="uk-UA"/>
        </w:rPr>
        <w:t>Уряду України</w:t>
      </w:r>
    </w:p>
    <w:p w:rsidR="008B2023" w:rsidRPr="00085295" w:rsidRDefault="008B2023" w:rsidP="001F4843">
      <w:pPr>
        <w:pStyle w:val="ListParagraph"/>
        <w:spacing w:after="120"/>
        <w:ind w:left="360"/>
        <w:jc w:val="center"/>
        <w:rPr>
          <w:bCs/>
          <w:sz w:val="28"/>
          <w:szCs w:val="28"/>
          <w:lang w:val="uk-UA"/>
        </w:rPr>
      </w:pPr>
    </w:p>
    <w:p w:rsidR="008B2023" w:rsidRPr="008E37BA" w:rsidRDefault="008B2023" w:rsidP="008E37BA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E37BA">
        <w:rPr>
          <w:rFonts w:ascii="Times New Roman" w:hAnsi="Times New Roman"/>
          <w:b/>
          <w:color w:val="000000"/>
          <w:sz w:val="28"/>
          <w:szCs w:val="28"/>
          <w:lang w:val="uk-UA"/>
        </w:rPr>
        <w:t>ЗВЕРНЕННЯ</w:t>
      </w:r>
    </w:p>
    <w:p w:rsidR="008B2023" w:rsidRDefault="008B2023" w:rsidP="008E37BA">
      <w:pPr>
        <w:pStyle w:val="ListParagraph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8E37BA">
        <w:rPr>
          <w:b/>
          <w:sz w:val="28"/>
          <w:szCs w:val="28"/>
          <w:lang w:val="uk-UA"/>
        </w:rPr>
        <w:t xml:space="preserve">депутатів </w:t>
      </w:r>
      <w:r w:rsidRPr="008E37BA">
        <w:rPr>
          <w:b/>
          <w:color w:val="000000"/>
          <w:sz w:val="28"/>
          <w:szCs w:val="28"/>
          <w:lang w:val="uk-UA"/>
        </w:rPr>
        <w:t>Рожищенської міської ради до Верховної Ради України, Президента України, Уряду України про збереження єдності та недопущення внутрішнього розколу</w:t>
      </w:r>
    </w:p>
    <w:p w:rsidR="008B2023" w:rsidRPr="008E37BA" w:rsidRDefault="008B2023" w:rsidP="008E37BA">
      <w:pPr>
        <w:pStyle w:val="ListParagraph"/>
        <w:ind w:left="0"/>
        <w:jc w:val="center"/>
        <w:rPr>
          <w:b/>
          <w:sz w:val="28"/>
          <w:szCs w:val="28"/>
          <w:lang w:val="uk-UA"/>
        </w:rPr>
      </w:pPr>
      <w:r w:rsidRPr="008E37BA">
        <w:rPr>
          <w:b/>
          <w:sz w:val="28"/>
          <w:szCs w:val="28"/>
          <w:lang w:val="uk-UA"/>
        </w:rPr>
        <w:t xml:space="preserve"> </w:t>
      </w:r>
    </w:p>
    <w:p w:rsidR="008B2023" w:rsidRPr="00497B62" w:rsidRDefault="008B2023" w:rsidP="008E37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B62">
        <w:rPr>
          <w:rFonts w:ascii="Times New Roman" w:hAnsi="Times New Roman"/>
          <w:sz w:val="28"/>
          <w:szCs w:val="28"/>
        </w:rPr>
        <w:t>Сьогодні Україна опин</w:t>
      </w:r>
      <w:r>
        <w:rPr>
          <w:rFonts w:ascii="Times New Roman" w:hAnsi="Times New Roman"/>
          <w:sz w:val="28"/>
          <w:szCs w:val="28"/>
        </w:rPr>
        <w:t>илася у найскладнішій ситуації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7B62">
        <w:rPr>
          <w:rFonts w:ascii="Times New Roman" w:hAnsi="Times New Roman"/>
          <w:sz w:val="28"/>
          <w:szCs w:val="28"/>
        </w:rPr>
        <w:t>з часу відновлення незалежності. Московська агресія набирає обертів, ворог просувається. Зовнішні виклики зростають. Проте всередині країни, на жаль, відбувається низка подій, які руйнують єдність українського суспільства та грають на руку ворогу.</w:t>
      </w:r>
    </w:p>
    <w:p w:rsidR="008B2023" w:rsidRPr="00497B62" w:rsidRDefault="008B2023" w:rsidP="008E37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B62">
        <w:rPr>
          <w:rFonts w:ascii="Times New Roman" w:hAnsi="Times New Roman"/>
          <w:sz w:val="28"/>
          <w:szCs w:val="28"/>
        </w:rPr>
        <w:t>Замість обʼєднання всіх сил та засобів на боротьбу з російським агресором та подолання корупції як головної внутрішньої</w:t>
      </w:r>
      <w:r>
        <w:rPr>
          <w:rFonts w:ascii="Times New Roman" w:hAnsi="Times New Roman"/>
          <w:sz w:val="28"/>
          <w:szCs w:val="28"/>
        </w:rPr>
        <w:t xml:space="preserve"> загрози, влада зосереджує свою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7B62">
        <w:rPr>
          <w:rFonts w:ascii="Times New Roman" w:hAnsi="Times New Roman"/>
          <w:sz w:val="28"/>
          <w:szCs w:val="28"/>
        </w:rPr>
        <w:t>діяльність на призначення «винних»за ситуацію що склалася та перекладення відповідальності за прорахунки.</w:t>
      </w:r>
    </w:p>
    <w:p w:rsidR="008B2023" w:rsidRPr="00497B62" w:rsidRDefault="008B2023" w:rsidP="008E37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B62">
        <w:rPr>
          <w:rFonts w:ascii="Times New Roman" w:hAnsi="Times New Roman"/>
          <w:sz w:val="28"/>
          <w:szCs w:val="28"/>
        </w:rPr>
        <w:t>Першими під удар потрапили військові: арешти, бойові генерали  в кайданках деморалізують насамперед українське військо і командирів різних рівнів.</w:t>
      </w:r>
    </w:p>
    <w:p w:rsidR="008B2023" w:rsidRPr="00497B62" w:rsidRDefault="008B2023" w:rsidP="008E37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B62">
        <w:rPr>
          <w:rFonts w:ascii="Times New Roman" w:hAnsi="Times New Roman"/>
          <w:sz w:val="28"/>
          <w:szCs w:val="28"/>
        </w:rPr>
        <w:t>Перманентна боротьба з децентралізацією перетворилася з банального позбавлення громад фінансових ресурсів, в тому числі у вигляді пдфо ,  до кримінальних справ, обшуків та штрафів для «призначених винними» посадових осіб місцевого самоврядування.</w:t>
      </w:r>
    </w:p>
    <w:p w:rsidR="008B2023" w:rsidRPr="00497B62" w:rsidRDefault="008B2023" w:rsidP="008E37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B62">
        <w:rPr>
          <w:rFonts w:ascii="Times New Roman" w:hAnsi="Times New Roman"/>
          <w:sz w:val="28"/>
          <w:szCs w:val="28"/>
        </w:rPr>
        <w:t>Продовжується політично мотивоване переслідування представників опозиції,  політиків з українського табору, які допомагають армії,ведуть активну міжнародну діяльність, але яких влада вважає своїми політичними ворогами.</w:t>
      </w:r>
    </w:p>
    <w:p w:rsidR="008B2023" w:rsidRPr="00497B62" w:rsidRDefault="008B2023" w:rsidP="008E37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B62">
        <w:rPr>
          <w:rFonts w:ascii="Times New Roman" w:hAnsi="Times New Roman"/>
          <w:sz w:val="28"/>
          <w:szCs w:val="28"/>
        </w:rPr>
        <w:t xml:space="preserve"> Така політика центральної влади не просто суперечить конституції України, але і ставить під загрозу репутацію країни та євроінтеграцію, за яку країна бореться вже понад 11 років. </w:t>
      </w:r>
    </w:p>
    <w:p w:rsidR="008B2023" w:rsidRPr="00497B62" w:rsidRDefault="008B2023" w:rsidP="008E37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B62">
        <w:rPr>
          <w:rFonts w:ascii="Times New Roman" w:hAnsi="Times New Roman"/>
          <w:sz w:val="28"/>
          <w:szCs w:val="28"/>
        </w:rPr>
        <w:t>Виграє від цього суто держава агресор та її «пʼята колона», яка нині фактично входить до парламентської коаліції.</w:t>
      </w:r>
    </w:p>
    <w:p w:rsidR="008B2023" w:rsidRPr="00497B62" w:rsidRDefault="008B2023" w:rsidP="008E37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B62">
        <w:rPr>
          <w:rFonts w:ascii="Times New Roman" w:hAnsi="Times New Roman"/>
          <w:sz w:val="28"/>
          <w:szCs w:val="28"/>
        </w:rPr>
        <w:t>Зважаючи на вищезазначене, ми як представники територіальних громад, орган місцевого самоврядування вимагаємо:</w:t>
      </w:r>
    </w:p>
    <w:p w:rsidR="008B2023" w:rsidRPr="00497B62" w:rsidRDefault="008B2023" w:rsidP="008E37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B62">
        <w:rPr>
          <w:rFonts w:ascii="Times New Roman" w:hAnsi="Times New Roman"/>
          <w:sz w:val="28"/>
          <w:szCs w:val="28"/>
        </w:rPr>
        <w:t xml:space="preserve"> • припинити переслідування українських військових, які мають законний військовий імунітет, та зупинити атаку «проплачених пропагандистів» на ЗСУ. Збільшити фінансування армії, зокрема через передачу коштів ПДФО безпосередньо бригадам.</w:t>
      </w:r>
    </w:p>
    <w:p w:rsidR="008B2023" w:rsidRPr="00497B62" w:rsidRDefault="008B2023" w:rsidP="008E37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B62">
        <w:rPr>
          <w:rFonts w:ascii="Times New Roman" w:hAnsi="Times New Roman"/>
          <w:sz w:val="28"/>
          <w:szCs w:val="28"/>
        </w:rPr>
        <w:t>- зупинити відкат реформи децентралізації та повернути громадам необхідні повноваження та ресурси для їх виконання. Припинити безпідставне переслідування представників органів місцевого самоврядування.</w:t>
      </w:r>
    </w:p>
    <w:p w:rsidR="008B2023" w:rsidRPr="00497B62" w:rsidRDefault="008B2023" w:rsidP="008E37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97B62">
        <w:rPr>
          <w:rFonts w:ascii="Times New Roman" w:hAnsi="Times New Roman"/>
          <w:sz w:val="28"/>
          <w:szCs w:val="28"/>
        </w:rPr>
        <w:t xml:space="preserve">припинити політичне переслідування опозиції, використання правоохоронних органів з політичною метою та вибіркове правосуддя. </w:t>
      </w:r>
    </w:p>
    <w:p w:rsidR="008B2023" w:rsidRPr="00497B62" w:rsidRDefault="008B2023" w:rsidP="008E37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B62">
        <w:rPr>
          <w:rFonts w:ascii="Times New Roman" w:hAnsi="Times New Roman"/>
          <w:sz w:val="28"/>
          <w:szCs w:val="28"/>
        </w:rPr>
        <w:t xml:space="preserve">Переконані, що лише єдність українців здатна захистити країну від страшного зовнішнього ворога та забезпечити її розвиток в інтересах українців. </w:t>
      </w:r>
    </w:p>
    <w:p w:rsidR="008B2023" w:rsidRDefault="008B2023" w:rsidP="008E37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7B62">
        <w:rPr>
          <w:rFonts w:ascii="Times New Roman" w:hAnsi="Times New Roman"/>
          <w:sz w:val="28"/>
          <w:szCs w:val="28"/>
        </w:rPr>
        <w:t>Натомість спроби узурпації влади руйнують єдність і поглиблюють кризу всередині країни.</w:t>
      </w:r>
    </w:p>
    <w:p w:rsidR="008B2023" w:rsidRDefault="008B2023" w:rsidP="008E37B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023" w:rsidRPr="008E37BA" w:rsidRDefault="008B2023" w:rsidP="008E37B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023" w:rsidRDefault="008B2023" w:rsidP="00085295">
      <w:pPr>
        <w:widowControl w:val="0"/>
        <w:autoSpaceDE w:val="0"/>
        <w:autoSpaceDN w:val="0"/>
        <w:adjustRightInd w:val="0"/>
        <w:ind w:left="5529" w:right="40"/>
        <w:jc w:val="both"/>
        <w:rPr>
          <w:lang w:val="uk-UA"/>
        </w:rPr>
      </w:pPr>
      <w:r w:rsidRPr="00C96FB3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Прийняте 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п</w:t>
      </w:r>
      <w:r w:rsidRPr="008E37BA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'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ятдесят третій</w:t>
      </w:r>
      <w:r w:rsidRPr="00C96FB3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сесiї Рожищенської мiської ради восьмого скликання</w:t>
      </w:r>
    </w:p>
    <w:p w:rsidR="008B2023" w:rsidRDefault="008B2023" w:rsidP="001F4843">
      <w:pPr>
        <w:tabs>
          <w:tab w:val="left" w:pos="4021"/>
        </w:tabs>
        <w:rPr>
          <w:lang w:val="uk-UA"/>
        </w:rPr>
      </w:pPr>
    </w:p>
    <w:p w:rsidR="008B2023" w:rsidRDefault="008B2023" w:rsidP="001F4843">
      <w:pPr>
        <w:tabs>
          <w:tab w:val="left" w:pos="4021"/>
        </w:tabs>
        <w:rPr>
          <w:lang w:val="uk-UA"/>
        </w:rPr>
      </w:pPr>
      <w:bookmarkStart w:id="0" w:name="_MON_1470146112"/>
      <w:bookmarkStart w:id="1" w:name="_MON_1470147374"/>
      <w:bookmarkStart w:id="2" w:name="_MON_989998340"/>
      <w:bookmarkStart w:id="3" w:name="_GoBack"/>
      <w:bookmarkEnd w:id="0"/>
      <w:bookmarkEnd w:id="1"/>
      <w:bookmarkEnd w:id="2"/>
      <w:bookmarkEnd w:id="3"/>
    </w:p>
    <w:p w:rsidR="008B2023" w:rsidRDefault="008B2023" w:rsidP="001F4843">
      <w:pPr>
        <w:tabs>
          <w:tab w:val="left" w:pos="4021"/>
        </w:tabs>
        <w:rPr>
          <w:lang w:val="uk-UA"/>
        </w:rPr>
      </w:pPr>
    </w:p>
    <w:p w:rsidR="008B2023" w:rsidRPr="001F4843" w:rsidRDefault="008B2023" w:rsidP="001F4843">
      <w:pPr>
        <w:tabs>
          <w:tab w:val="left" w:pos="4021"/>
        </w:tabs>
        <w:rPr>
          <w:lang w:val="uk-UA"/>
        </w:rPr>
      </w:pPr>
    </w:p>
    <w:sectPr w:rsidR="008B2023" w:rsidRPr="001F4843" w:rsidSect="00C96F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6BE9"/>
    <w:multiLevelType w:val="hybridMultilevel"/>
    <w:tmpl w:val="1CAA02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DB0A54"/>
    <w:multiLevelType w:val="hybridMultilevel"/>
    <w:tmpl w:val="8D64B698"/>
    <w:lvl w:ilvl="0" w:tplc="91F27E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1547106"/>
    <w:multiLevelType w:val="hybridMultilevel"/>
    <w:tmpl w:val="82A8D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02E"/>
    <w:rsid w:val="00062F7C"/>
    <w:rsid w:val="00085295"/>
    <w:rsid w:val="000B21A4"/>
    <w:rsid w:val="000D4C1C"/>
    <w:rsid w:val="00113463"/>
    <w:rsid w:val="001F4843"/>
    <w:rsid w:val="00241DAC"/>
    <w:rsid w:val="00266877"/>
    <w:rsid w:val="002B6BB5"/>
    <w:rsid w:val="002E3F56"/>
    <w:rsid w:val="002F0101"/>
    <w:rsid w:val="0033059C"/>
    <w:rsid w:val="00355132"/>
    <w:rsid w:val="00381F9F"/>
    <w:rsid w:val="003F2DBB"/>
    <w:rsid w:val="0045620A"/>
    <w:rsid w:val="00484626"/>
    <w:rsid w:val="00497B62"/>
    <w:rsid w:val="005102E4"/>
    <w:rsid w:val="0055565F"/>
    <w:rsid w:val="005F3E28"/>
    <w:rsid w:val="00667159"/>
    <w:rsid w:val="006F0B97"/>
    <w:rsid w:val="00747CB7"/>
    <w:rsid w:val="007B3714"/>
    <w:rsid w:val="007C510D"/>
    <w:rsid w:val="00832FFF"/>
    <w:rsid w:val="00835F70"/>
    <w:rsid w:val="00876713"/>
    <w:rsid w:val="008B2023"/>
    <w:rsid w:val="008E37BA"/>
    <w:rsid w:val="008E78F8"/>
    <w:rsid w:val="00A27554"/>
    <w:rsid w:val="00A324CD"/>
    <w:rsid w:val="00AA0411"/>
    <w:rsid w:val="00AC67C6"/>
    <w:rsid w:val="00AF3C8E"/>
    <w:rsid w:val="00B1429A"/>
    <w:rsid w:val="00B4463A"/>
    <w:rsid w:val="00C63597"/>
    <w:rsid w:val="00C96FB3"/>
    <w:rsid w:val="00D14D0D"/>
    <w:rsid w:val="00D55045"/>
    <w:rsid w:val="00DC4380"/>
    <w:rsid w:val="00E4705D"/>
    <w:rsid w:val="00E62D49"/>
    <w:rsid w:val="00EA502E"/>
    <w:rsid w:val="00F02BCB"/>
    <w:rsid w:val="00F47C11"/>
    <w:rsid w:val="00F6683D"/>
    <w:rsid w:val="00FC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CB7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4843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/>
      <w:sz w:val="32"/>
      <w:szCs w:val="20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4843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4843"/>
    <w:rPr>
      <w:rFonts w:ascii="Times New Roman" w:hAnsi="Times New Roman" w:cs="Times New Roman"/>
      <w:sz w:val="20"/>
      <w:szCs w:val="20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4843"/>
    <w:rPr>
      <w:rFonts w:ascii="Cambria" w:hAnsi="Cambria" w:cs="Times New Roman"/>
      <w:color w:val="365F91"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F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48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F48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1F4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4843"/>
    <w:rPr>
      <w:rFonts w:ascii="Times New Roman" w:hAnsi="Times New Roman" w:cs="Times New Roman"/>
      <w:sz w:val="27"/>
      <w:szCs w:val="27"/>
      <w:lang w:val="uk-UA" w:eastAsia="uk-UA"/>
    </w:rPr>
  </w:style>
  <w:style w:type="table" w:styleId="TableGrid">
    <w:name w:val="Table Grid"/>
    <w:basedOn w:val="TableNormal"/>
    <w:uiPriority w:val="99"/>
    <w:rsid w:val="001F48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аголов"/>
    <w:basedOn w:val="Normal"/>
    <w:uiPriority w:val="99"/>
    <w:rsid w:val="0026687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kern w:val="2"/>
      <w:sz w:val="24"/>
      <w:szCs w:val="24"/>
      <w:lang w:val="uk-UA" w:eastAsia="ar-SA"/>
    </w:rPr>
  </w:style>
  <w:style w:type="paragraph" w:customStyle="1" w:styleId="a0">
    <w:name w:val="Знак"/>
    <w:basedOn w:val="Normal"/>
    <w:uiPriority w:val="99"/>
    <w:rsid w:val="002F0101"/>
    <w:pPr>
      <w:spacing w:after="0" w:line="240" w:lineRule="auto"/>
    </w:pPr>
    <w:rPr>
      <w:rFonts w:ascii="Verdana" w:hAnsi="Verdana" w:cs="Verdana"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3</Pages>
  <Words>656</Words>
  <Characters>3743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sekretar</cp:lastModifiedBy>
  <cp:revision>12</cp:revision>
  <cp:lastPrinted>2024-08-15T20:24:00Z</cp:lastPrinted>
  <dcterms:created xsi:type="dcterms:W3CDTF">2024-07-31T06:32:00Z</dcterms:created>
  <dcterms:modified xsi:type="dcterms:W3CDTF">2025-02-06T10:52:00Z</dcterms:modified>
</cp:coreProperties>
</file>