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FF" w:rsidRPr="00E55F85" w:rsidRDefault="00D440FF" w:rsidP="00E55F85">
      <w:pPr>
        <w:tabs>
          <w:tab w:val="center" w:pos="2857"/>
          <w:tab w:val="right" w:pos="429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i/>
          <w:sz w:val="24"/>
          <w:szCs w:val="24"/>
        </w:rPr>
        <w:tab/>
      </w:r>
      <w:r w:rsidRPr="00E55F85">
        <w:rPr>
          <w:rFonts w:ascii="Times New Roman" w:hAnsi="Times New Roman"/>
          <w:b/>
          <w:sz w:val="24"/>
          <w:szCs w:val="24"/>
        </w:rPr>
        <w:t xml:space="preserve">                    ПРОЄКТ                                                                  </w:t>
      </w:r>
      <w:r w:rsidRPr="00E55F85">
        <w:rPr>
          <w:rFonts w:ascii="Times New Roman" w:hAnsi="Times New Roman"/>
          <w:b/>
          <w:sz w:val="24"/>
          <w:szCs w:val="24"/>
        </w:rPr>
        <w:tab/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8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808570267" r:id="rId6"/>
        </w:pict>
      </w:r>
      <w:r w:rsidRPr="00E55F85">
        <w:rPr>
          <w:rFonts w:ascii="Times New Roman" w:hAnsi="Times New Roman"/>
          <w:b/>
          <w:sz w:val="24"/>
          <w:szCs w:val="24"/>
        </w:rPr>
        <w:tab/>
      </w:r>
      <w:r w:rsidRPr="00E55F85">
        <w:rPr>
          <w:rFonts w:ascii="Times New Roman" w:hAnsi="Times New Roman"/>
          <w:b/>
          <w:sz w:val="24"/>
          <w:szCs w:val="24"/>
        </w:rPr>
        <w:tab/>
      </w:r>
      <w:r w:rsidRPr="00E55F85">
        <w:rPr>
          <w:rFonts w:ascii="Times New Roman" w:hAnsi="Times New Roman"/>
          <w:b/>
          <w:sz w:val="24"/>
          <w:szCs w:val="24"/>
        </w:rPr>
        <w:tab/>
      </w:r>
      <w:r w:rsidRPr="00E55F85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E55F85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D440FF" w:rsidRPr="00E55F85" w:rsidRDefault="00D440FF" w:rsidP="00E55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F85">
        <w:rPr>
          <w:rFonts w:ascii="Times New Roman" w:hAnsi="Times New Roman"/>
          <w:b/>
          <w:sz w:val="28"/>
          <w:szCs w:val="28"/>
        </w:rPr>
        <w:t>РОЖИЩЕНСЬКА МІСЬКА РАДА</w:t>
      </w:r>
    </w:p>
    <w:p w:rsidR="00D440FF" w:rsidRPr="00E55F85" w:rsidRDefault="00D440FF" w:rsidP="00E55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F85">
        <w:rPr>
          <w:rFonts w:ascii="Times New Roman" w:hAnsi="Times New Roman"/>
          <w:b/>
          <w:sz w:val="28"/>
          <w:szCs w:val="28"/>
        </w:rPr>
        <w:t>ВОЛИНСЬКОЇ ОБЛАСТІ</w:t>
      </w:r>
    </w:p>
    <w:p w:rsidR="00D440FF" w:rsidRPr="00E55F85" w:rsidRDefault="00D440FF" w:rsidP="00E55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F85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D440FF" w:rsidRPr="00E55F85" w:rsidRDefault="00D440FF" w:rsidP="00E55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0FF" w:rsidRPr="00E55F85" w:rsidRDefault="00D440FF" w:rsidP="00E55F8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5F85">
        <w:rPr>
          <w:rFonts w:ascii="Times New Roman" w:hAnsi="Times New Roman"/>
          <w:b/>
          <w:sz w:val="32"/>
          <w:szCs w:val="32"/>
        </w:rPr>
        <w:t>РІШЕННЯ</w:t>
      </w:r>
    </w:p>
    <w:p w:rsidR="00D440FF" w:rsidRPr="00E55F85" w:rsidRDefault="00D440FF" w:rsidP="00E55F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D440FF" w:rsidRPr="00E55F85" w:rsidTr="00125353">
        <w:trPr>
          <w:jc w:val="center"/>
        </w:trPr>
        <w:tc>
          <w:tcPr>
            <w:tcW w:w="3128" w:type="dxa"/>
          </w:tcPr>
          <w:p w:rsidR="00D440FF" w:rsidRPr="00E55F85" w:rsidRDefault="00D440FF" w:rsidP="00E55F85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 w:rsidRPr="00E55F85">
              <w:rPr>
                <w:b w:val="0"/>
                <w:sz w:val="28"/>
                <w:szCs w:val="28"/>
              </w:rPr>
              <w:t xml:space="preserve">  травня </w:t>
            </w:r>
            <w:r w:rsidRPr="00E55F85">
              <w:rPr>
                <w:b w:val="0"/>
                <w:sz w:val="28"/>
                <w:szCs w:val="28"/>
                <w:lang w:val="en-US"/>
              </w:rPr>
              <w:t>202</w:t>
            </w:r>
            <w:r w:rsidRPr="00E55F85">
              <w:rPr>
                <w:b w:val="0"/>
                <w:sz w:val="28"/>
                <w:szCs w:val="28"/>
              </w:rPr>
              <w:t>5</w:t>
            </w:r>
            <w:r w:rsidRPr="00E55F85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E55F85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D440FF" w:rsidRPr="00E55F85" w:rsidRDefault="00D440FF" w:rsidP="00E55F85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E55F85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D440FF" w:rsidRPr="00E55F85" w:rsidRDefault="00D440FF" w:rsidP="00E55F85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E55F85">
              <w:rPr>
                <w:b w:val="0"/>
                <w:sz w:val="28"/>
                <w:szCs w:val="28"/>
              </w:rPr>
              <w:t xml:space="preserve">                       № </w:t>
            </w:r>
            <w:r w:rsidRPr="00E55F85">
              <w:rPr>
                <w:b w:val="0"/>
                <w:sz w:val="28"/>
                <w:szCs w:val="28"/>
                <w:lang w:val="ru-RU"/>
              </w:rPr>
              <w:t>57</w:t>
            </w:r>
            <w:r w:rsidRPr="00E55F85">
              <w:rPr>
                <w:b w:val="0"/>
                <w:sz w:val="28"/>
                <w:szCs w:val="28"/>
                <w:lang w:val="en-US"/>
              </w:rPr>
              <w:t>/</w:t>
            </w:r>
          </w:p>
        </w:tc>
      </w:tr>
    </w:tbl>
    <w:p w:rsidR="00D440FF" w:rsidRDefault="00D440FF" w:rsidP="00E55F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440FF" w:rsidRDefault="00D440FF" w:rsidP="002832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45DC">
        <w:rPr>
          <w:rFonts w:ascii="Times New Roman" w:hAnsi="Times New Roman"/>
          <w:b/>
          <w:sz w:val="28"/>
          <w:szCs w:val="28"/>
        </w:rPr>
        <w:t xml:space="preserve">Про надання дозволу </w:t>
      </w:r>
    </w:p>
    <w:p w:rsidR="00D440FF" w:rsidRPr="006645DC" w:rsidRDefault="00D440FF" w:rsidP="006645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5DC">
        <w:rPr>
          <w:rFonts w:ascii="Times New Roman" w:hAnsi="Times New Roman"/>
          <w:b/>
          <w:sz w:val="28"/>
          <w:szCs w:val="28"/>
        </w:rPr>
        <w:t>на списання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Pr="006645DC">
        <w:rPr>
          <w:rFonts w:ascii="Times New Roman" w:hAnsi="Times New Roman"/>
          <w:b/>
          <w:sz w:val="28"/>
          <w:szCs w:val="28"/>
        </w:rPr>
        <w:t>сновних засобів</w:t>
      </w:r>
    </w:p>
    <w:p w:rsidR="00D440FF" w:rsidRDefault="00D440FF" w:rsidP="009655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40FF" w:rsidRDefault="00D440FF" w:rsidP="009655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645DC">
        <w:rPr>
          <w:rFonts w:ascii="Times New Roman" w:hAnsi="Times New Roman"/>
          <w:sz w:val="28"/>
          <w:szCs w:val="28"/>
        </w:rPr>
        <w:t>а виконання положень Бюджетного кодексу України, Закон</w:t>
      </w:r>
      <w:r w:rsidRPr="00DF7BC4">
        <w:rPr>
          <w:rFonts w:ascii="Times New Roman" w:hAnsi="Times New Roman"/>
          <w:sz w:val="28"/>
          <w:szCs w:val="28"/>
        </w:rPr>
        <w:t>у</w:t>
      </w:r>
      <w:r w:rsidRPr="006645DC">
        <w:rPr>
          <w:rFonts w:ascii="Times New Roman" w:hAnsi="Times New Roman"/>
          <w:sz w:val="28"/>
          <w:szCs w:val="28"/>
        </w:rPr>
        <w:t xml:space="preserve"> України «Про бухгалтерський облік та фінансову звітність в Україні»</w:t>
      </w:r>
      <w:r>
        <w:rPr>
          <w:rFonts w:ascii="Times New Roman" w:hAnsi="Times New Roman"/>
          <w:sz w:val="28"/>
          <w:szCs w:val="28"/>
        </w:rPr>
        <w:t>, в</w:t>
      </w:r>
      <w:r w:rsidRPr="006645DC">
        <w:rPr>
          <w:rFonts w:ascii="Times New Roman" w:hAnsi="Times New Roman"/>
          <w:sz w:val="28"/>
          <w:szCs w:val="28"/>
        </w:rPr>
        <w:t>ідповідно до ст. 60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</w:rPr>
        <w:t xml:space="preserve"> листа гуманітарного відділу № 14/01-10/2-25 від 12.05.2025 року, акту</w:t>
      </w:r>
      <w:r w:rsidRPr="00DF7BC4">
        <w:rPr>
          <w:rFonts w:ascii="Times New Roman" w:hAnsi="Times New Roman"/>
          <w:sz w:val="28"/>
          <w:szCs w:val="28"/>
        </w:rPr>
        <w:t xml:space="preserve"> видан</w:t>
      </w:r>
      <w:r>
        <w:rPr>
          <w:rFonts w:ascii="Times New Roman" w:hAnsi="Times New Roman"/>
          <w:sz w:val="28"/>
          <w:szCs w:val="28"/>
        </w:rPr>
        <w:t>ого</w:t>
      </w:r>
      <w:r w:rsidRPr="00DF7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ТзОВ </w:t>
      </w:r>
      <w:r w:rsidRPr="00DF7BC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Волинь-Кальвіс</w:t>
      </w:r>
      <w:r w:rsidRPr="00DF7BC4">
        <w:rPr>
          <w:rFonts w:ascii="Times New Roman" w:hAnsi="Times New Roman"/>
          <w:sz w:val="28"/>
          <w:szCs w:val="28"/>
        </w:rPr>
        <w:t>»</w:t>
      </w:r>
      <w:r w:rsidRPr="00CF58C2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.09</w:t>
      </w:r>
      <w:r w:rsidRPr="00CF58C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CF58C2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</w:t>
      </w:r>
      <w:r w:rsidRPr="00CF58C2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>, рекомендацій постійної комісії</w:t>
      </w:r>
      <w:r w:rsidRPr="006645DC">
        <w:rPr>
          <w:rFonts w:ascii="Times New Roman" w:hAnsi="Times New Roman"/>
          <w:sz w:val="28"/>
          <w:szCs w:val="28"/>
        </w:rPr>
        <w:t xml:space="preserve">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rFonts w:ascii="Times New Roman" w:hAnsi="Times New Roman"/>
          <w:sz w:val="28"/>
          <w:szCs w:val="28"/>
        </w:rPr>
        <w:t>, міська рада</w:t>
      </w:r>
    </w:p>
    <w:p w:rsidR="00D440FF" w:rsidRPr="006645DC" w:rsidRDefault="00D440FF" w:rsidP="00E55F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5DC">
        <w:rPr>
          <w:rFonts w:ascii="Times New Roman" w:hAnsi="Times New Roman"/>
          <w:b/>
          <w:sz w:val="28"/>
          <w:szCs w:val="28"/>
        </w:rPr>
        <w:t>ВИРІШИЛА:</w:t>
      </w:r>
    </w:p>
    <w:p w:rsidR="00D440FF" w:rsidRDefault="00D440FF" w:rsidP="006645DC">
      <w:pPr>
        <w:spacing w:after="0" w:line="240" w:lineRule="auto"/>
        <w:ind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645DC">
        <w:rPr>
          <w:rFonts w:ascii="Times New Roman" w:hAnsi="Times New Roman"/>
          <w:sz w:val="28"/>
          <w:szCs w:val="28"/>
        </w:rPr>
        <w:t xml:space="preserve">Надати дозвіл </w:t>
      </w:r>
      <w:r>
        <w:rPr>
          <w:rFonts w:ascii="Times New Roman" w:hAnsi="Times New Roman"/>
          <w:sz w:val="28"/>
          <w:szCs w:val="28"/>
        </w:rPr>
        <w:t>комунальному закладу загальної середньої освіти «Рожищенський ліцей №1»</w:t>
      </w:r>
      <w:r w:rsidRPr="009810D5">
        <w:rPr>
          <w:rFonts w:ascii="Times New Roman" w:hAnsi="Times New Roman"/>
          <w:sz w:val="28"/>
          <w:szCs w:val="28"/>
        </w:rPr>
        <w:t xml:space="preserve"> Луцького району Волинської області</w:t>
      </w:r>
      <w:r w:rsidRPr="006645DC">
        <w:rPr>
          <w:rFonts w:ascii="Times New Roman" w:hAnsi="Times New Roman"/>
          <w:sz w:val="28"/>
          <w:szCs w:val="28"/>
        </w:rPr>
        <w:t xml:space="preserve"> на списання основних засобів</w:t>
      </w:r>
      <w:r w:rsidRPr="009810D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оскільки внаслідок тривалої експлуатації та неодноразових ремонтів до подальшої експлуатації не придатні, а саме: </w:t>
      </w:r>
    </w:p>
    <w:p w:rsidR="00D440FF" w:rsidRPr="006645DC" w:rsidRDefault="00D440FF" w:rsidP="006645DC">
      <w:pPr>
        <w:spacing w:after="0" w:line="240" w:lineRule="auto"/>
        <w:ind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1.1) Котла твердопаливного «</w:t>
      </w:r>
      <w:r>
        <w:rPr>
          <w:rFonts w:ascii="Times New Roman" w:hAnsi="Times New Roman"/>
          <w:sz w:val="28"/>
          <w:szCs w:val="28"/>
          <w:lang w:val="en-US"/>
        </w:rPr>
        <w:t>Kalvis</w:t>
      </w:r>
      <w:r w:rsidRPr="00894D5D">
        <w:rPr>
          <w:rFonts w:ascii="Times New Roman" w:hAnsi="Times New Roman"/>
          <w:sz w:val="28"/>
          <w:szCs w:val="28"/>
        </w:rPr>
        <w:t xml:space="preserve"> 140</w:t>
      </w:r>
      <w:r>
        <w:rPr>
          <w:rFonts w:ascii="Times New Roman" w:hAnsi="Times New Roman"/>
          <w:sz w:val="28"/>
          <w:szCs w:val="28"/>
        </w:rPr>
        <w:t xml:space="preserve">», що знаходиться на балансі Комунального закладу загальної середньої освіти «Рожищенський ліцей №1» та встановленого в котельні вищевказаного закладу, заводський номер 00453, 2009 року виготовлення. </w:t>
      </w:r>
    </w:p>
    <w:p w:rsidR="00D440FF" w:rsidRPr="006645DC" w:rsidRDefault="00D440FF" w:rsidP="00F65A9A">
      <w:pPr>
        <w:spacing w:after="0" w:line="240" w:lineRule="auto"/>
        <w:ind w:firstLine="1068"/>
        <w:jc w:val="both"/>
        <w:rPr>
          <w:rFonts w:ascii="Times New Roman" w:hAnsi="Times New Roman"/>
          <w:sz w:val="28"/>
          <w:szCs w:val="28"/>
        </w:rPr>
      </w:pPr>
      <w:r w:rsidRPr="006645DC">
        <w:rPr>
          <w:rFonts w:ascii="Times New Roman" w:hAnsi="Times New Roman"/>
          <w:sz w:val="28"/>
          <w:szCs w:val="28"/>
        </w:rPr>
        <w:t xml:space="preserve">2. 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</w:rPr>
        <w:t>постійну комісію</w:t>
      </w:r>
      <w:r w:rsidRPr="002A10E2">
        <w:rPr>
          <w:rFonts w:ascii="Times New Roman" w:hAnsi="Times New Roman"/>
          <w:sz w:val="28"/>
          <w:szCs w:val="28"/>
        </w:rPr>
        <w:t xml:space="preserve">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 w:rsidRPr="006645DC">
        <w:rPr>
          <w:rFonts w:ascii="Times New Roman" w:hAnsi="Times New Roman"/>
          <w:sz w:val="28"/>
          <w:szCs w:val="28"/>
        </w:rPr>
        <w:t>.</w:t>
      </w:r>
    </w:p>
    <w:p w:rsidR="00D440FF" w:rsidRDefault="00D440FF" w:rsidP="00664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0FF" w:rsidRDefault="00D440FF" w:rsidP="00664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0FF" w:rsidRDefault="00D440FF" w:rsidP="00664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5DC">
        <w:rPr>
          <w:rFonts w:ascii="Times New Roman" w:hAnsi="Times New Roman"/>
          <w:sz w:val="28"/>
          <w:szCs w:val="28"/>
        </w:rPr>
        <w:t xml:space="preserve">Міський голова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645D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В</w:t>
      </w:r>
      <w:r w:rsidRPr="006645DC">
        <w:rPr>
          <w:rFonts w:ascii="Times New Roman" w:hAnsi="Times New Roman"/>
          <w:b/>
          <w:sz w:val="28"/>
          <w:szCs w:val="28"/>
        </w:rPr>
        <w:t>ячеслав ПОЛІЩУК</w:t>
      </w:r>
    </w:p>
    <w:p w:rsidR="00D440FF" w:rsidRDefault="00D440FF" w:rsidP="00664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0FF" w:rsidRPr="00E55F85" w:rsidRDefault="00D440FF" w:rsidP="00664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85">
        <w:rPr>
          <w:rFonts w:ascii="Times New Roman" w:hAnsi="Times New Roman"/>
          <w:sz w:val="24"/>
          <w:szCs w:val="24"/>
        </w:rPr>
        <w:t xml:space="preserve">Ігор Кузава </w:t>
      </w:r>
    </w:p>
    <w:p w:rsidR="00D440FF" w:rsidRPr="006645DC" w:rsidRDefault="00D440FF" w:rsidP="006645DC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D440FF" w:rsidRPr="006645DC" w:rsidRDefault="00D440FF" w:rsidP="006645DC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D440FF" w:rsidRPr="006645DC" w:rsidRDefault="00D440FF" w:rsidP="006645DC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D440FF" w:rsidRPr="006645DC" w:rsidRDefault="00D440FF" w:rsidP="006645DC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D440FF" w:rsidRPr="00B34539" w:rsidRDefault="00D440FF" w:rsidP="0068629E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D440FF" w:rsidRPr="0068629E" w:rsidRDefault="00D440FF" w:rsidP="000D667F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D440FF" w:rsidRPr="0068629E" w:rsidSect="00E55F8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5A3"/>
    <w:multiLevelType w:val="hybridMultilevel"/>
    <w:tmpl w:val="B9BE53EC"/>
    <w:lvl w:ilvl="0" w:tplc="A6C0AE0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B4F42"/>
    <w:multiLevelType w:val="hybridMultilevel"/>
    <w:tmpl w:val="C46CEEA2"/>
    <w:lvl w:ilvl="0" w:tplc="200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5F431C"/>
    <w:multiLevelType w:val="hybridMultilevel"/>
    <w:tmpl w:val="D19E1CFA"/>
    <w:lvl w:ilvl="0" w:tplc="717E6CC2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55267"/>
    <w:multiLevelType w:val="hybridMultilevel"/>
    <w:tmpl w:val="33A0116C"/>
    <w:lvl w:ilvl="0" w:tplc="A6D8453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414"/>
    <w:rsid w:val="0003290D"/>
    <w:rsid w:val="000379A6"/>
    <w:rsid w:val="00051C60"/>
    <w:rsid w:val="000A2450"/>
    <w:rsid w:val="000D667F"/>
    <w:rsid w:val="00125353"/>
    <w:rsid w:val="001717BD"/>
    <w:rsid w:val="00177ED3"/>
    <w:rsid w:val="00223547"/>
    <w:rsid w:val="002308DE"/>
    <w:rsid w:val="00232859"/>
    <w:rsid w:val="0028321A"/>
    <w:rsid w:val="002A10E2"/>
    <w:rsid w:val="002E5453"/>
    <w:rsid w:val="00365B67"/>
    <w:rsid w:val="003921BD"/>
    <w:rsid w:val="003979E7"/>
    <w:rsid w:val="003D0AC8"/>
    <w:rsid w:val="003D7DBE"/>
    <w:rsid w:val="003F601A"/>
    <w:rsid w:val="004658EF"/>
    <w:rsid w:val="00467F87"/>
    <w:rsid w:val="00483F9D"/>
    <w:rsid w:val="004A107F"/>
    <w:rsid w:val="004B7ECE"/>
    <w:rsid w:val="004D7AD8"/>
    <w:rsid w:val="00531F00"/>
    <w:rsid w:val="005619C9"/>
    <w:rsid w:val="00570CF0"/>
    <w:rsid w:val="00573D0C"/>
    <w:rsid w:val="0057745F"/>
    <w:rsid w:val="005C0603"/>
    <w:rsid w:val="006055C1"/>
    <w:rsid w:val="0062222D"/>
    <w:rsid w:val="00656C76"/>
    <w:rsid w:val="006645DC"/>
    <w:rsid w:val="00670414"/>
    <w:rsid w:val="0068629E"/>
    <w:rsid w:val="006A1858"/>
    <w:rsid w:val="006B5AE3"/>
    <w:rsid w:val="006F5412"/>
    <w:rsid w:val="00701023"/>
    <w:rsid w:val="00702D58"/>
    <w:rsid w:val="00713919"/>
    <w:rsid w:val="00745805"/>
    <w:rsid w:val="0079121F"/>
    <w:rsid w:val="007E653A"/>
    <w:rsid w:val="00862FBA"/>
    <w:rsid w:val="00894D5D"/>
    <w:rsid w:val="0089650F"/>
    <w:rsid w:val="008D0DF7"/>
    <w:rsid w:val="008F2670"/>
    <w:rsid w:val="009655D7"/>
    <w:rsid w:val="00967B69"/>
    <w:rsid w:val="00971861"/>
    <w:rsid w:val="0097384F"/>
    <w:rsid w:val="00976F8B"/>
    <w:rsid w:val="009810D5"/>
    <w:rsid w:val="009B29AE"/>
    <w:rsid w:val="009F0F3D"/>
    <w:rsid w:val="009F6241"/>
    <w:rsid w:val="00A004A3"/>
    <w:rsid w:val="00A301FE"/>
    <w:rsid w:val="00A925BA"/>
    <w:rsid w:val="00AB70F2"/>
    <w:rsid w:val="00AF7E95"/>
    <w:rsid w:val="00B34539"/>
    <w:rsid w:val="00B650CD"/>
    <w:rsid w:val="00BC26B8"/>
    <w:rsid w:val="00C025CE"/>
    <w:rsid w:val="00C13CF6"/>
    <w:rsid w:val="00C443C9"/>
    <w:rsid w:val="00C5145B"/>
    <w:rsid w:val="00C663C7"/>
    <w:rsid w:val="00C75E03"/>
    <w:rsid w:val="00C80775"/>
    <w:rsid w:val="00CD0D2C"/>
    <w:rsid w:val="00CF58C2"/>
    <w:rsid w:val="00CF7876"/>
    <w:rsid w:val="00D3555A"/>
    <w:rsid w:val="00D40519"/>
    <w:rsid w:val="00D440FF"/>
    <w:rsid w:val="00DA34DF"/>
    <w:rsid w:val="00DE6549"/>
    <w:rsid w:val="00DF7BC4"/>
    <w:rsid w:val="00E54B93"/>
    <w:rsid w:val="00E55F85"/>
    <w:rsid w:val="00EB3E36"/>
    <w:rsid w:val="00EC7201"/>
    <w:rsid w:val="00F07E72"/>
    <w:rsid w:val="00F258DE"/>
    <w:rsid w:val="00F50D46"/>
    <w:rsid w:val="00F65A9A"/>
    <w:rsid w:val="00F726B9"/>
    <w:rsid w:val="00F9765B"/>
    <w:rsid w:val="00FA56FF"/>
    <w:rsid w:val="00FC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07F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79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139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56F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71861"/>
    <w:rPr>
      <w:rFonts w:cs="Times New Roman"/>
      <w:color w:val="0000FF"/>
      <w:u w:val="single"/>
    </w:rPr>
  </w:style>
  <w:style w:type="paragraph" w:customStyle="1" w:styleId="a">
    <w:name w:val="заголов"/>
    <w:basedOn w:val="Normal"/>
    <w:uiPriority w:val="99"/>
    <w:rsid w:val="00E55F8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243</Words>
  <Characters>1391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sekretar</cp:lastModifiedBy>
  <cp:revision>4</cp:revision>
  <cp:lastPrinted>2025-01-29T09:27:00Z</cp:lastPrinted>
  <dcterms:created xsi:type="dcterms:W3CDTF">2025-05-12T06:51:00Z</dcterms:created>
  <dcterms:modified xsi:type="dcterms:W3CDTF">2025-05-12T12:51:00Z</dcterms:modified>
</cp:coreProperties>
</file>