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57" w:rsidRPr="004A32B1" w:rsidRDefault="009D2557" w:rsidP="004A32B1">
      <w:pPr>
        <w:tabs>
          <w:tab w:val="center" w:pos="2857"/>
          <w:tab w:val="right" w:pos="4298"/>
        </w:tabs>
        <w:ind w:left="1416"/>
        <w:rPr>
          <w:b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</w:t>
      </w:r>
      <w:r>
        <w:rPr>
          <w:i/>
        </w:rPr>
        <w:tab/>
      </w:r>
      <w:r w:rsidRPr="004A32B1">
        <w:rPr>
          <w:b/>
        </w:rPr>
        <w:t xml:space="preserve">                         ПРОЄКТ                                                              </w:t>
      </w:r>
      <w:r w:rsidRPr="004A32B1">
        <w:rPr>
          <w:b/>
        </w:rPr>
        <w:tab/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33.75pt;height:48pt;z-index:251658240;mso-position-horizontal-relative:text;mso-position-vertical-relative:text" fillcolor="window">
            <v:imagedata r:id="rId5" o:title=""/>
            <o:lock v:ext="edit" aspectratio="f"/>
            <w10:wrap type="square" side="right"/>
          </v:shape>
          <o:OLEObject Type="Embed" ProgID="Word.Picture.8" ShapeID="_x0000_s1026" DrawAspect="Content" ObjectID="_1806132886" r:id="rId6"/>
        </w:pict>
      </w:r>
      <w:r w:rsidRPr="004A32B1">
        <w:rPr>
          <w:b/>
        </w:rPr>
        <w:tab/>
      </w:r>
      <w:r w:rsidRPr="004A32B1">
        <w:rPr>
          <w:b/>
        </w:rPr>
        <w:tab/>
      </w:r>
      <w:r w:rsidRPr="004A32B1">
        <w:rPr>
          <w:b/>
        </w:rPr>
        <w:tab/>
      </w:r>
      <w:r w:rsidRPr="004A32B1">
        <w:rPr>
          <w:b/>
        </w:rPr>
        <w:tab/>
        <w:t xml:space="preserve">   </w:t>
      </w:r>
      <w:r w:rsidRPr="004A32B1">
        <w:rPr>
          <w:b/>
        </w:rPr>
        <w:br w:type="textWrapping" w:clear="all"/>
      </w:r>
    </w:p>
    <w:p w:rsidR="009D2557" w:rsidRPr="004A32B1" w:rsidRDefault="009D2557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РОЖИЩЕНСЬКА МІСЬКА РАДА</w:t>
      </w:r>
    </w:p>
    <w:p w:rsidR="009D2557" w:rsidRPr="004A32B1" w:rsidRDefault="009D2557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ВОЛИНСЬКОЇ ОБЛАСТІ</w:t>
      </w:r>
    </w:p>
    <w:p w:rsidR="009D2557" w:rsidRPr="004A32B1" w:rsidRDefault="009D2557" w:rsidP="004A32B1">
      <w:pPr>
        <w:jc w:val="center"/>
        <w:rPr>
          <w:b/>
          <w:sz w:val="28"/>
          <w:szCs w:val="28"/>
        </w:rPr>
      </w:pPr>
      <w:r w:rsidRPr="004A32B1">
        <w:rPr>
          <w:b/>
          <w:sz w:val="28"/>
          <w:szCs w:val="28"/>
        </w:rPr>
        <w:t>ВОСЬМЕ СКЛИКАННЯ</w:t>
      </w:r>
    </w:p>
    <w:p w:rsidR="009D2557" w:rsidRPr="004A32B1" w:rsidRDefault="009D2557" w:rsidP="004A32B1">
      <w:pPr>
        <w:jc w:val="center"/>
        <w:rPr>
          <w:b/>
          <w:sz w:val="28"/>
          <w:szCs w:val="28"/>
        </w:rPr>
      </w:pPr>
    </w:p>
    <w:p w:rsidR="009D2557" w:rsidRPr="004A32B1" w:rsidRDefault="009D2557" w:rsidP="004A32B1">
      <w:pPr>
        <w:jc w:val="center"/>
        <w:rPr>
          <w:b/>
          <w:sz w:val="32"/>
          <w:szCs w:val="32"/>
        </w:rPr>
      </w:pPr>
      <w:r w:rsidRPr="004A32B1">
        <w:rPr>
          <w:b/>
          <w:sz w:val="32"/>
          <w:szCs w:val="32"/>
        </w:rPr>
        <w:t>РІШЕННЯ</w:t>
      </w:r>
    </w:p>
    <w:p w:rsidR="009D2557" w:rsidRPr="007277F3" w:rsidRDefault="009D2557" w:rsidP="004A32B1">
      <w:pPr>
        <w:rPr>
          <w:i/>
          <w:sz w:val="28"/>
          <w:szCs w:val="28"/>
        </w:rPr>
      </w:pPr>
    </w:p>
    <w:tbl>
      <w:tblPr>
        <w:tblW w:w="0" w:type="auto"/>
        <w:jc w:val="center"/>
        <w:tblInd w:w="-33" w:type="dxa"/>
        <w:tblLook w:val="01E0"/>
      </w:tblPr>
      <w:tblGrid>
        <w:gridCol w:w="3128"/>
        <w:gridCol w:w="3096"/>
        <w:gridCol w:w="3096"/>
      </w:tblGrid>
      <w:tr w:rsidR="009D2557" w:rsidRPr="007277F3" w:rsidTr="008C7E3D">
        <w:trPr>
          <w:jc w:val="center"/>
        </w:trPr>
        <w:tc>
          <w:tcPr>
            <w:tcW w:w="3128" w:type="dxa"/>
          </w:tcPr>
          <w:p w:rsidR="009D2557" w:rsidRPr="007277F3" w:rsidRDefault="009D2557" w:rsidP="008C7E3D">
            <w:pPr>
              <w:pStyle w:val="a"/>
              <w:tabs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r>
              <w:rPr>
                <w:b w:val="0"/>
                <w:sz w:val="28"/>
                <w:szCs w:val="28"/>
                <w:lang w:val="en-US"/>
              </w:rPr>
              <w:t xml:space="preserve">9 </w:t>
            </w:r>
            <w:r>
              <w:rPr>
                <w:b w:val="0"/>
                <w:sz w:val="28"/>
                <w:szCs w:val="28"/>
              </w:rPr>
              <w:t xml:space="preserve">квітня </w:t>
            </w:r>
            <w:r>
              <w:rPr>
                <w:b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sz w:val="28"/>
                <w:szCs w:val="28"/>
              </w:rPr>
              <w:t>5</w:t>
            </w:r>
            <w:r w:rsidRPr="007277F3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Pr="007277F3">
              <w:rPr>
                <w:b w:val="0"/>
                <w:sz w:val="28"/>
                <w:szCs w:val="28"/>
              </w:rPr>
              <w:t>року</w:t>
            </w:r>
          </w:p>
        </w:tc>
        <w:tc>
          <w:tcPr>
            <w:tcW w:w="3096" w:type="dxa"/>
          </w:tcPr>
          <w:p w:rsidR="009D2557" w:rsidRPr="007277F3" w:rsidRDefault="009D2557" w:rsidP="008C7E3D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7277F3">
              <w:rPr>
                <w:b w:val="0"/>
                <w:sz w:val="28"/>
                <w:szCs w:val="28"/>
              </w:rPr>
              <w:t>м.Рожище</w:t>
            </w:r>
          </w:p>
        </w:tc>
        <w:tc>
          <w:tcPr>
            <w:tcW w:w="3096" w:type="dxa"/>
          </w:tcPr>
          <w:p w:rsidR="009D2557" w:rsidRPr="00F42582" w:rsidRDefault="009D2557" w:rsidP="008C7E3D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</w:t>
            </w:r>
            <w:r w:rsidRPr="007277F3">
              <w:rPr>
                <w:b w:val="0"/>
                <w:sz w:val="28"/>
                <w:szCs w:val="28"/>
              </w:rPr>
              <w:t xml:space="preserve">№ </w:t>
            </w:r>
            <w:r>
              <w:rPr>
                <w:b w:val="0"/>
                <w:sz w:val="28"/>
                <w:szCs w:val="28"/>
                <w:lang w:val="ru-RU"/>
              </w:rPr>
              <w:t>56</w:t>
            </w:r>
            <w:r w:rsidRPr="007277F3">
              <w:rPr>
                <w:b w:val="0"/>
                <w:sz w:val="28"/>
                <w:szCs w:val="28"/>
                <w:lang w:val="en-US"/>
              </w:rPr>
              <w:t>/</w:t>
            </w:r>
          </w:p>
        </w:tc>
      </w:tr>
    </w:tbl>
    <w:p w:rsidR="009D2557" w:rsidRPr="003C03BB" w:rsidRDefault="009D2557" w:rsidP="004B6D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</w:t>
      </w:r>
    </w:p>
    <w:p w:rsidR="009D2557" w:rsidRPr="004A32B1" w:rsidRDefault="009D2557" w:rsidP="004A32B1">
      <w:pPr>
        <w:shd w:val="clear" w:color="auto" w:fill="FFFFFF"/>
        <w:autoSpaceDE w:val="0"/>
        <w:autoSpaceDN w:val="0"/>
        <w:adjustRightInd w:val="0"/>
        <w:ind w:right="4059"/>
        <w:jc w:val="both"/>
        <w:rPr>
          <w:b/>
          <w:sz w:val="28"/>
          <w:szCs w:val="28"/>
          <w:lang w:val="uk-UA"/>
        </w:rPr>
      </w:pPr>
      <w:r w:rsidRPr="004A32B1">
        <w:rPr>
          <w:b/>
          <w:sz w:val="28"/>
          <w:szCs w:val="28"/>
          <w:lang w:val="uk-UA"/>
        </w:rPr>
        <w:t>Про погодження наміру Комунальному                                                                                        підприємству «Рожищенська багатопрофільна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лікарня» Рожищенської міської ради щодо передачі в оренду через аукціон майна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комунальної власності Рожищенської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територіальної громади та включення його</w:t>
      </w:r>
      <w:r>
        <w:rPr>
          <w:b/>
          <w:sz w:val="28"/>
          <w:szCs w:val="28"/>
          <w:lang w:val="uk-UA"/>
        </w:rPr>
        <w:t xml:space="preserve"> </w:t>
      </w:r>
      <w:r w:rsidRPr="004A32B1">
        <w:rPr>
          <w:b/>
          <w:sz w:val="28"/>
          <w:szCs w:val="28"/>
          <w:lang w:val="uk-UA"/>
        </w:rPr>
        <w:t>до Переліку першого типу</w:t>
      </w:r>
    </w:p>
    <w:p w:rsidR="009D2557" w:rsidRPr="003C03BB" w:rsidRDefault="009D2557" w:rsidP="004B6DB2">
      <w:pPr>
        <w:rPr>
          <w:b/>
          <w:lang w:val="uk-UA"/>
        </w:rPr>
      </w:pPr>
    </w:p>
    <w:p w:rsidR="009D2557" w:rsidRPr="003C03BB" w:rsidRDefault="009D2557" w:rsidP="004B6DB2">
      <w:pPr>
        <w:tabs>
          <w:tab w:val="left" w:pos="4230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статей 60</w:t>
      </w:r>
      <w:r w:rsidRPr="003C03BB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статті 6 Закону України «Про оренду державного та комунального майна», та пп.15,20,21,29 Порядку передачі в оренду державного та комунального майна, затвердженого постановою Кабінету Міністрів України від 03.06.2020 № 483(далі – Порядок), постанови Кабінету Міністрів України від 27.05.2022 № 634 «Про особливості оренди державного та комунального майна у період воєнного стану», клопотання К</w:t>
      </w:r>
      <w:r w:rsidRPr="003C03BB">
        <w:rPr>
          <w:sz w:val="28"/>
          <w:szCs w:val="28"/>
          <w:lang w:val="uk-UA"/>
        </w:rPr>
        <w:t>омунального підприємства «Рожищенська багатопрофільна лікарня» Рожищ</w:t>
      </w:r>
      <w:r>
        <w:rPr>
          <w:sz w:val="28"/>
          <w:szCs w:val="28"/>
          <w:lang w:val="uk-UA"/>
        </w:rPr>
        <w:t xml:space="preserve">енської міської ради від </w:t>
      </w:r>
      <w:r w:rsidRPr="009262D5">
        <w:rPr>
          <w:sz w:val="28"/>
          <w:szCs w:val="28"/>
          <w:lang w:val="uk-UA"/>
        </w:rPr>
        <w:t>03.04</w:t>
      </w:r>
      <w:r>
        <w:rPr>
          <w:sz w:val="28"/>
          <w:szCs w:val="28"/>
          <w:lang w:val="uk-UA"/>
        </w:rPr>
        <w:t xml:space="preserve">.2025р. № 511/04-2.25, враховуючи рекомендації постійної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від </w:t>
      </w:r>
      <w:r w:rsidRPr="006601E6">
        <w:rPr>
          <w:color w:val="FF0000"/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 xml:space="preserve">2025 № </w:t>
      </w:r>
      <w:r w:rsidRPr="006601E6">
        <w:rPr>
          <w:color w:val="FF0000"/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, міська рада</w:t>
      </w:r>
    </w:p>
    <w:p w:rsidR="009D2557" w:rsidRPr="003C03BB" w:rsidRDefault="009D2557" w:rsidP="004B6DB2">
      <w:pPr>
        <w:tabs>
          <w:tab w:val="left" w:pos="423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Pr="003C03BB">
        <w:rPr>
          <w:b/>
          <w:sz w:val="28"/>
          <w:szCs w:val="28"/>
          <w:lang w:val="uk-UA"/>
        </w:rPr>
        <w:t>:</w:t>
      </w:r>
    </w:p>
    <w:p w:rsidR="009D2557" w:rsidRPr="00F54246" w:rsidRDefault="009D2557" w:rsidP="00B811FC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en-US"/>
        </w:rPr>
        <w:t xml:space="preserve">         </w:t>
      </w:r>
      <w:r w:rsidRPr="003C03BB">
        <w:rPr>
          <w:color w:val="000000"/>
          <w:sz w:val="28"/>
          <w:szCs w:val="28"/>
          <w:lang w:val="uk-UA" w:eastAsia="en-US"/>
        </w:rPr>
        <w:t xml:space="preserve">1. </w:t>
      </w:r>
      <w:r>
        <w:rPr>
          <w:color w:val="000000"/>
          <w:sz w:val="28"/>
          <w:szCs w:val="28"/>
          <w:lang w:val="uk-UA" w:eastAsia="en-US"/>
        </w:rPr>
        <w:t xml:space="preserve">Погодити намір </w:t>
      </w:r>
      <w:r>
        <w:rPr>
          <w:sz w:val="28"/>
          <w:szCs w:val="28"/>
          <w:lang w:val="uk-UA"/>
        </w:rPr>
        <w:t xml:space="preserve">Комунальному підприємству «Рожищенська багатопрофільна лікарня» Рожищенської міської ради щодо передачі в оренду через аукціон майна комунальної власності Рожищенської територіальної громади, а саме; частини нежитлового приміщення лікарні загальною площею </w:t>
      </w:r>
      <w:smartTag w:uri="urn:schemas-microsoft-com:office:smarttags" w:element="metricconverter">
        <w:smartTagPr>
          <w:attr w:name="ProductID" w:val="3,0 кв. м"/>
        </w:smartTagPr>
        <w:r>
          <w:rPr>
            <w:sz w:val="28"/>
            <w:szCs w:val="28"/>
            <w:lang w:val="uk-UA"/>
          </w:rPr>
          <w:t>3,0 кв. м</w:t>
        </w:r>
      </w:smartTag>
      <w:r>
        <w:rPr>
          <w:sz w:val="28"/>
          <w:szCs w:val="28"/>
          <w:lang w:val="uk-UA"/>
        </w:rPr>
        <w:t xml:space="preserve">. (приміщення першого поверху п’ятиповерхової будівлі, позначене на поверховому плані технічного паспорта № </w:t>
      </w:r>
      <w:r w:rsidRPr="00FB78CD">
        <w:rPr>
          <w:sz w:val="28"/>
          <w:szCs w:val="28"/>
          <w:lang w:val="uk-UA"/>
        </w:rPr>
        <w:t>102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), що знаходиться за адресою; Волинська область, Луцький район, м. Рожище, вул.Шилокадзе Коте,</w:t>
      </w:r>
      <w:bookmarkStart w:id="0" w:name="_GoBack"/>
      <w:bookmarkEnd w:id="0"/>
      <w:r>
        <w:rPr>
          <w:sz w:val="28"/>
          <w:szCs w:val="28"/>
          <w:lang w:val="uk-UA"/>
        </w:rPr>
        <w:t>19, балансоутримувачем якого є Комунальне підприємство «Рожищенська багатопрофільна лікарня» Рожищенської міської ради з цільовим призначенням</w:t>
      </w:r>
      <w:r w:rsidRPr="009C6AE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«Надання послуг, які не можуть бути забезпечені безпосередньо установами або закладами, визначені у пункті 29 Порядку, і які є пов’язаними із забезпеченням або обслуговуванням діяльності такої установи або закладу</w:t>
      </w:r>
      <w:r w:rsidRPr="00F54246">
        <w:rPr>
          <w:sz w:val="28"/>
          <w:szCs w:val="28"/>
          <w:lang w:val="uk-UA"/>
        </w:rPr>
        <w:t xml:space="preserve"> </w:t>
      </w:r>
      <w:r w:rsidRPr="009C6A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розміщення банківського терміналу самообслуговування і банкомату</w:t>
      </w:r>
      <w:r w:rsidRPr="009C6AE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та включити його до Переліку першого типу.</w:t>
      </w:r>
    </w:p>
    <w:p w:rsidR="009D2557" w:rsidRPr="003C03BB" w:rsidRDefault="009D2557" w:rsidP="00B811FC">
      <w:pPr>
        <w:shd w:val="clear" w:color="auto" w:fill="FFFFFF"/>
        <w:tabs>
          <w:tab w:val="left" w:pos="180"/>
          <w:tab w:val="left" w:pos="360"/>
        </w:tabs>
        <w:ind w:firstLine="851"/>
        <w:jc w:val="both"/>
        <w:rPr>
          <w:color w:val="000000"/>
          <w:sz w:val="28"/>
          <w:szCs w:val="28"/>
          <w:lang w:val="uk-UA" w:eastAsia="en-US"/>
        </w:rPr>
      </w:pPr>
    </w:p>
    <w:p w:rsidR="009D2557" w:rsidRPr="003C03BB" w:rsidRDefault="009D2557" w:rsidP="004B6DB2">
      <w:pPr>
        <w:shd w:val="clear" w:color="auto" w:fill="FFFFFF"/>
        <w:ind w:firstLine="851"/>
        <w:jc w:val="both"/>
        <w:rPr>
          <w:color w:val="000000"/>
          <w:sz w:val="28"/>
          <w:szCs w:val="28"/>
          <w:lang w:val="uk-UA" w:eastAsia="en-US"/>
        </w:rPr>
      </w:pPr>
      <w:r w:rsidRPr="003C03BB">
        <w:rPr>
          <w:color w:val="000000"/>
          <w:sz w:val="28"/>
          <w:szCs w:val="28"/>
          <w:lang w:val="uk-UA" w:eastAsia="en-US"/>
        </w:rPr>
        <w:t>2.</w:t>
      </w:r>
      <w:r>
        <w:rPr>
          <w:color w:val="000000"/>
          <w:sz w:val="28"/>
          <w:szCs w:val="28"/>
          <w:lang w:val="uk-UA" w:eastAsia="en-US"/>
        </w:rPr>
        <w:t xml:space="preserve"> Комунальному підприємству «Рожищенська багатопрофільна лікарня» Рожищенської міської ради забезпечити передачу вищевказаного майна в оренду згідно чинного законодавства.</w:t>
      </w:r>
    </w:p>
    <w:p w:rsidR="009D2557" w:rsidRPr="003C03BB" w:rsidRDefault="009D2557" w:rsidP="004B6DB2">
      <w:pPr>
        <w:ind w:firstLine="709"/>
        <w:jc w:val="both"/>
        <w:rPr>
          <w:sz w:val="28"/>
          <w:szCs w:val="20"/>
          <w:lang w:val="uk-UA"/>
        </w:rPr>
      </w:pPr>
      <w:r w:rsidRPr="003C03BB">
        <w:rPr>
          <w:sz w:val="28"/>
          <w:szCs w:val="28"/>
          <w:shd w:val="clear" w:color="auto" w:fill="FFFFFF"/>
          <w:lang w:val="uk-UA"/>
        </w:rPr>
        <w:t xml:space="preserve">  3. </w:t>
      </w:r>
      <w:r w:rsidRPr="003C03BB">
        <w:rPr>
          <w:sz w:val="28"/>
          <w:szCs w:val="28"/>
          <w:lang w:val="uk-UA"/>
        </w:rPr>
        <w:t>Контроль за виконанням цьог</w:t>
      </w:r>
      <w:r>
        <w:rPr>
          <w:sz w:val="28"/>
          <w:szCs w:val="28"/>
          <w:lang w:val="uk-UA"/>
        </w:rPr>
        <w:t xml:space="preserve">о рішення покласти на постійну комісію з питань комунальної власності, житлово-комунального господарства та благоустрою, енергозбереження та транспорту, будівництва та архітектури. </w:t>
      </w:r>
    </w:p>
    <w:p w:rsidR="009D2557" w:rsidRPr="003C03BB" w:rsidRDefault="009D2557" w:rsidP="004B6DB2">
      <w:pPr>
        <w:rPr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 xml:space="preserve"> </w:t>
      </w:r>
    </w:p>
    <w:p w:rsidR="009D2557" w:rsidRPr="003C03BB" w:rsidRDefault="009D2557" w:rsidP="004B6DB2">
      <w:pPr>
        <w:rPr>
          <w:sz w:val="28"/>
          <w:szCs w:val="20"/>
          <w:lang w:val="uk-UA"/>
        </w:rPr>
      </w:pPr>
    </w:p>
    <w:p w:rsidR="009D2557" w:rsidRPr="003C03BB" w:rsidRDefault="009D2557" w:rsidP="004B6DB2">
      <w:pPr>
        <w:rPr>
          <w:b/>
          <w:sz w:val="28"/>
          <w:szCs w:val="20"/>
          <w:lang w:val="uk-UA"/>
        </w:rPr>
      </w:pPr>
      <w:r w:rsidRPr="003C03BB">
        <w:rPr>
          <w:sz w:val="28"/>
          <w:szCs w:val="20"/>
          <w:lang w:val="uk-UA"/>
        </w:rPr>
        <w:t>Міський голова</w:t>
      </w:r>
      <w:r w:rsidRPr="003C03BB">
        <w:rPr>
          <w:b/>
          <w:sz w:val="28"/>
          <w:szCs w:val="20"/>
          <w:lang w:val="uk-UA"/>
        </w:rPr>
        <w:t xml:space="preserve">                                                                  Вячеслав ПОЛІЩУК</w:t>
      </w:r>
    </w:p>
    <w:p w:rsidR="009D2557" w:rsidRPr="003C03BB" w:rsidRDefault="009D2557" w:rsidP="004B6DB2">
      <w:pPr>
        <w:rPr>
          <w:sz w:val="20"/>
          <w:szCs w:val="28"/>
          <w:lang w:val="uk-UA"/>
        </w:rPr>
      </w:pPr>
      <w:r w:rsidRPr="003C03BB">
        <w:rPr>
          <w:sz w:val="20"/>
          <w:szCs w:val="28"/>
          <w:lang w:val="uk-UA"/>
        </w:rPr>
        <w:t xml:space="preserve"> </w:t>
      </w:r>
    </w:p>
    <w:p w:rsidR="009D2557" w:rsidRPr="004A32B1" w:rsidRDefault="009D2557" w:rsidP="004B6DB2">
      <w:pPr>
        <w:rPr>
          <w:lang w:val="uk-UA"/>
        </w:rPr>
      </w:pPr>
      <w:r w:rsidRPr="004A32B1">
        <w:rPr>
          <w:lang w:val="uk-UA"/>
        </w:rPr>
        <w:t>Віктор Редзій 212 48</w:t>
      </w:r>
    </w:p>
    <w:p w:rsidR="009D2557" w:rsidRPr="004A32B1" w:rsidRDefault="009D2557" w:rsidP="003C03BB">
      <w:pPr>
        <w:shd w:val="clear" w:color="auto" w:fill="FFFFFF"/>
        <w:jc w:val="both"/>
        <w:rPr>
          <w:lang w:val="uk-UA"/>
        </w:rPr>
      </w:pPr>
    </w:p>
    <w:sectPr w:rsidR="009D2557" w:rsidRPr="004A32B1" w:rsidSect="00FA2832">
      <w:pgSz w:w="11907" w:h="16840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6173"/>
    <w:multiLevelType w:val="multilevel"/>
    <w:tmpl w:val="783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DB2"/>
    <w:rsid w:val="000E3AB1"/>
    <w:rsid w:val="00295848"/>
    <w:rsid w:val="00311B9E"/>
    <w:rsid w:val="00382B61"/>
    <w:rsid w:val="00391E7B"/>
    <w:rsid w:val="003979E7"/>
    <w:rsid w:val="003B6E9D"/>
    <w:rsid w:val="003C03BB"/>
    <w:rsid w:val="003E29AE"/>
    <w:rsid w:val="004A32B1"/>
    <w:rsid w:val="004B6DB2"/>
    <w:rsid w:val="004D4EA8"/>
    <w:rsid w:val="005634AD"/>
    <w:rsid w:val="005D1A9B"/>
    <w:rsid w:val="00606B94"/>
    <w:rsid w:val="00633C5C"/>
    <w:rsid w:val="006433EE"/>
    <w:rsid w:val="006601E6"/>
    <w:rsid w:val="006A79B1"/>
    <w:rsid w:val="006D0514"/>
    <w:rsid w:val="0072042F"/>
    <w:rsid w:val="00726A85"/>
    <w:rsid w:val="007277F3"/>
    <w:rsid w:val="00757E65"/>
    <w:rsid w:val="00873D18"/>
    <w:rsid w:val="008C7E3D"/>
    <w:rsid w:val="009262D5"/>
    <w:rsid w:val="009C6AEE"/>
    <w:rsid w:val="009D2557"/>
    <w:rsid w:val="00A200B7"/>
    <w:rsid w:val="00A41208"/>
    <w:rsid w:val="00A917AD"/>
    <w:rsid w:val="00B23E18"/>
    <w:rsid w:val="00B811FC"/>
    <w:rsid w:val="00C9353D"/>
    <w:rsid w:val="00DB5629"/>
    <w:rsid w:val="00DD26A6"/>
    <w:rsid w:val="00EC22E1"/>
    <w:rsid w:val="00EC6BBA"/>
    <w:rsid w:val="00F42582"/>
    <w:rsid w:val="00F54246"/>
    <w:rsid w:val="00F80D21"/>
    <w:rsid w:val="00FA2832"/>
    <w:rsid w:val="00FB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DB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"/>
    <w:basedOn w:val="Normal"/>
    <w:uiPriority w:val="99"/>
    <w:rsid w:val="004B6DB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BodyText">
    <w:name w:val="Body Text"/>
    <w:basedOn w:val="Normal"/>
    <w:link w:val="BodyTextChar"/>
    <w:uiPriority w:val="99"/>
    <w:rsid w:val="004B6DB2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B6DB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vps14">
    <w:name w:val="rvps14"/>
    <w:basedOn w:val="Normal"/>
    <w:uiPriority w:val="99"/>
    <w:rsid w:val="004B6DB2"/>
    <w:pPr>
      <w:spacing w:before="100" w:beforeAutospacing="1" w:after="100" w:afterAutospacing="1"/>
    </w:pPr>
  </w:style>
  <w:style w:type="character" w:customStyle="1" w:styleId="rvts15">
    <w:name w:val="rvts15"/>
    <w:basedOn w:val="DefaultParagraphFont"/>
    <w:uiPriority w:val="99"/>
    <w:rsid w:val="004B6DB2"/>
    <w:rPr>
      <w:rFonts w:cs="Times New Roman"/>
    </w:rPr>
  </w:style>
  <w:style w:type="paragraph" w:customStyle="1" w:styleId="rvps7">
    <w:name w:val="rvps7"/>
    <w:basedOn w:val="Normal"/>
    <w:uiPriority w:val="99"/>
    <w:rsid w:val="004B6DB2"/>
    <w:pPr>
      <w:spacing w:before="100" w:beforeAutospacing="1" w:after="100" w:afterAutospacing="1"/>
    </w:pPr>
  </w:style>
  <w:style w:type="character" w:customStyle="1" w:styleId="rvts82">
    <w:name w:val="rvts82"/>
    <w:basedOn w:val="DefaultParagraphFont"/>
    <w:uiPriority w:val="99"/>
    <w:rsid w:val="004B6DB2"/>
    <w:rPr>
      <w:rFonts w:cs="Times New Roman"/>
    </w:rPr>
  </w:style>
  <w:style w:type="paragraph" w:customStyle="1" w:styleId="rvps12">
    <w:name w:val="rvps12"/>
    <w:basedOn w:val="Normal"/>
    <w:uiPriority w:val="99"/>
    <w:rsid w:val="004B6D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444</Words>
  <Characters>2536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SB4</dc:creator>
  <cp:keywords/>
  <dc:description/>
  <cp:lastModifiedBy>sekretar</cp:lastModifiedBy>
  <cp:revision>3</cp:revision>
  <dcterms:created xsi:type="dcterms:W3CDTF">2025-04-14T07:37:00Z</dcterms:created>
  <dcterms:modified xsi:type="dcterms:W3CDTF">2025-04-14T07:48:00Z</dcterms:modified>
</cp:coreProperties>
</file>