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7F" w:rsidRPr="00374842" w:rsidRDefault="00B6647F" w:rsidP="00BA6115">
      <w:pPr>
        <w:tabs>
          <w:tab w:val="left" w:pos="2820"/>
        </w:tabs>
        <w:rPr>
          <w:b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0;width:33.75pt;height:48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8012149" r:id="rId5"/>
        </w:pict>
      </w:r>
      <w:r w:rsidRPr="00842B10">
        <w:rPr>
          <w:lang w:val="uk-UA"/>
        </w:rPr>
        <w:tab/>
      </w:r>
      <w:r w:rsidRPr="00374842">
        <w:rPr>
          <w:b/>
          <w:lang w:val="uk-UA"/>
        </w:rPr>
        <w:t>ПРОЄКТ</w:t>
      </w:r>
      <w:r w:rsidRPr="00374842">
        <w:rPr>
          <w:b/>
          <w:lang w:val="uk-UA"/>
        </w:rPr>
        <w:br w:type="textWrapping" w:clear="all"/>
      </w:r>
    </w:p>
    <w:p w:rsidR="00B6647F" w:rsidRPr="00842B10" w:rsidRDefault="00B6647F" w:rsidP="00BA6115">
      <w:pPr>
        <w:jc w:val="center"/>
        <w:rPr>
          <w:sz w:val="6"/>
          <w:szCs w:val="6"/>
          <w:lang w:val="uk-UA"/>
        </w:rPr>
      </w:pPr>
    </w:p>
    <w:p w:rsidR="00B6647F" w:rsidRPr="00842B10" w:rsidRDefault="00B6647F" w:rsidP="00BA6115">
      <w:pPr>
        <w:jc w:val="center"/>
        <w:rPr>
          <w:b/>
          <w:sz w:val="28"/>
          <w:szCs w:val="28"/>
          <w:lang w:val="uk-UA"/>
        </w:rPr>
      </w:pPr>
      <w:r w:rsidRPr="00842B10">
        <w:rPr>
          <w:b/>
          <w:sz w:val="28"/>
          <w:szCs w:val="28"/>
          <w:lang w:val="uk-UA"/>
        </w:rPr>
        <w:t>РОЖИЩЕНСЬКА МІСЬКА РАДА</w:t>
      </w:r>
    </w:p>
    <w:p w:rsidR="00B6647F" w:rsidRPr="00842B10" w:rsidRDefault="00B6647F" w:rsidP="00BA6115">
      <w:pPr>
        <w:jc w:val="center"/>
        <w:rPr>
          <w:b/>
          <w:sz w:val="28"/>
          <w:szCs w:val="28"/>
          <w:lang w:val="uk-UA"/>
        </w:rPr>
      </w:pPr>
      <w:r w:rsidRPr="00842B10">
        <w:rPr>
          <w:b/>
          <w:sz w:val="28"/>
          <w:szCs w:val="28"/>
          <w:lang w:val="uk-UA"/>
        </w:rPr>
        <w:t>ВОЛИНСЬКОЇ ОБЛАСТІ</w:t>
      </w:r>
    </w:p>
    <w:p w:rsidR="00B6647F" w:rsidRPr="00842B10" w:rsidRDefault="00B6647F" w:rsidP="00BA6115">
      <w:pPr>
        <w:jc w:val="center"/>
        <w:rPr>
          <w:b/>
          <w:sz w:val="28"/>
          <w:szCs w:val="28"/>
          <w:lang w:val="uk-UA"/>
        </w:rPr>
      </w:pPr>
      <w:r w:rsidRPr="00842B10">
        <w:rPr>
          <w:b/>
          <w:sz w:val="28"/>
          <w:szCs w:val="28"/>
          <w:lang w:val="uk-UA"/>
        </w:rPr>
        <w:t>ВОСЬМЕ СКЛИКАННЯ</w:t>
      </w:r>
    </w:p>
    <w:p w:rsidR="00B6647F" w:rsidRPr="00842B10" w:rsidRDefault="00B6647F" w:rsidP="00BA6115">
      <w:pPr>
        <w:rPr>
          <w:lang w:val="uk-UA"/>
        </w:rPr>
      </w:pPr>
    </w:p>
    <w:p w:rsidR="00B6647F" w:rsidRPr="00842B10" w:rsidRDefault="00B6647F" w:rsidP="00BA6115">
      <w:pPr>
        <w:jc w:val="center"/>
        <w:rPr>
          <w:b/>
          <w:sz w:val="32"/>
          <w:szCs w:val="32"/>
          <w:lang w:val="uk-UA"/>
        </w:rPr>
      </w:pPr>
      <w:r w:rsidRPr="00842B10">
        <w:rPr>
          <w:b/>
          <w:sz w:val="32"/>
          <w:szCs w:val="32"/>
          <w:lang w:val="uk-UA"/>
        </w:rPr>
        <w:t>РІШЕННЯ</w:t>
      </w:r>
    </w:p>
    <w:p w:rsidR="00B6647F" w:rsidRPr="00842B10" w:rsidRDefault="00B6647F" w:rsidP="00BA6115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B6647F" w:rsidRPr="00842B10" w:rsidTr="00071C8A">
        <w:trPr>
          <w:jc w:val="center"/>
        </w:trPr>
        <w:tc>
          <w:tcPr>
            <w:tcW w:w="3128" w:type="dxa"/>
          </w:tcPr>
          <w:p w:rsidR="00B6647F" w:rsidRPr="00842B10" w:rsidRDefault="00B6647F" w:rsidP="007B69C1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24 січня </w:t>
            </w:r>
            <w:r w:rsidRPr="00842B10">
              <w:rPr>
                <w:b w:val="0"/>
                <w:sz w:val="28"/>
                <w:szCs w:val="26"/>
              </w:rPr>
              <w:t>202</w:t>
            </w:r>
            <w:r>
              <w:rPr>
                <w:b w:val="0"/>
                <w:sz w:val="28"/>
                <w:szCs w:val="26"/>
              </w:rPr>
              <w:t>5</w:t>
            </w:r>
            <w:r w:rsidRPr="00842B10">
              <w:rPr>
                <w:b w:val="0"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B6647F" w:rsidRPr="00842B10" w:rsidRDefault="00B6647F" w:rsidP="00071C8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842B10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B6647F" w:rsidRPr="00842B10" w:rsidRDefault="00B6647F" w:rsidP="007B69C1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842B10">
              <w:rPr>
                <w:b w:val="0"/>
                <w:sz w:val="28"/>
                <w:szCs w:val="26"/>
              </w:rPr>
              <w:t xml:space="preserve">                 </w:t>
            </w:r>
            <w:r>
              <w:rPr>
                <w:b w:val="0"/>
                <w:sz w:val="28"/>
                <w:szCs w:val="26"/>
              </w:rPr>
              <w:t xml:space="preserve">        </w:t>
            </w:r>
            <w:r w:rsidRPr="00842B10">
              <w:rPr>
                <w:b w:val="0"/>
                <w:sz w:val="28"/>
                <w:szCs w:val="26"/>
              </w:rPr>
              <w:t xml:space="preserve"> № </w:t>
            </w:r>
            <w:r>
              <w:rPr>
                <w:b w:val="0"/>
                <w:sz w:val="28"/>
                <w:szCs w:val="26"/>
              </w:rPr>
              <w:t>52</w:t>
            </w:r>
            <w:r w:rsidRPr="00842B10">
              <w:rPr>
                <w:b w:val="0"/>
                <w:sz w:val="28"/>
                <w:szCs w:val="26"/>
              </w:rPr>
              <w:t>/</w:t>
            </w:r>
          </w:p>
        </w:tc>
      </w:tr>
    </w:tbl>
    <w:p w:rsidR="00B6647F" w:rsidRPr="00842B10" w:rsidRDefault="00B6647F" w:rsidP="00BA6115">
      <w:pPr>
        <w:rPr>
          <w:b/>
          <w:iCs/>
          <w:sz w:val="28"/>
          <w:szCs w:val="28"/>
          <w:lang w:val="uk-UA"/>
        </w:rPr>
      </w:pPr>
    </w:p>
    <w:p w:rsidR="00B6647F" w:rsidRPr="00842B10" w:rsidRDefault="00B6647F" w:rsidP="002063DE">
      <w:pPr>
        <w:ind w:right="3699"/>
        <w:contextualSpacing/>
        <w:jc w:val="both"/>
        <w:rPr>
          <w:b/>
          <w:sz w:val="28"/>
          <w:szCs w:val="28"/>
          <w:lang w:val="uk-UA"/>
        </w:rPr>
      </w:pPr>
      <w:r w:rsidRPr="00842B10">
        <w:rPr>
          <w:b/>
          <w:sz w:val="28"/>
          <w:szCs w:val="28"/>
          <w:lang w:val="uk-UA"/>
        </w:rPr>
        <w:t xml:space="preserve">Про продовження терміну дії контракту з директором комунального підприємства «Рожищенська багатопрофільна лікарня» Рожищенської  міської </w:t>
      </w:r>
      <w:r w:rsidRPr="00842B10">
        <w:rPr>
          <w:b/>
          <w:color w:val="000000"/>
          <w:sz w:val="28"/>
          <w:szCs w:val="28"/>
          <w:lang w:val="uk-UA"/>
        </w:rPr>
        <w:t xml:space="preserve"> ради Віктором </w:t>
      </w:r>
      <w:r w:rsidRPr="00842B10">
        <w:rPr>
          <w:b/>
          <w:sz w:val="28"/>
          <w:szCs w:val="28"/>
          <w:lang w:val="uk-UA"/>
        </w:rPr>
        <w:t>Редзієм</w:t>
      </w:r>
    </w:p>
    <w:p w:rsidR="00B6647F" w:rsidRPr="00842B10" w:rsidRDefault="00B6647F" w:rsidP="00BA6115">
      <w:pPr>
        <w:contextualSpacing/>
        <w:rPr>
          <w:b/>
          <w:color w:val="000000"/>
          <w:sz w:val="28"/>
          <w:szCs w:val="28"/>
          <w:lang w:val="uk-UA"/>
        </w:rPr>
      </w:pPr>
    </w:p>
    <w:p w:rsidR="00B6647F" w:rsidRPr="00842B10" w:rsidRDefault="00B6647F" w:rsidP="00BA6115">
      <w:pPr>
        <w:ind w:firstLine="720"/>
        <w:jc w:val="both"/>
        <w:rPr>
          <w:b/>
          <w:i/>
          <w:sz w:val="28"/>
          <w:szCs w:val="28"/>
          <w:lang w:val="uk-UA"/>
        </w:rPr>
      </w:pPr>
      <w:r w:rsidRPr="00842B10">
        <w:rPr>
          <w:color w:val="000000"/>
          <w:sz w:val="28"/>
          <w:szCs w:val="28"/>
          <w:lang w:val="uk-UA"/>
        </w:rPr>
        <w:t xml:space="preserve">Відповідно </w:t>
      </w:r>
      <w:r>
        <w:rPr>
          <w:color w:val="000000"/>
          <w:sz w:val="28"/>
          <w:szCs w:val="28"/>
          <w:lang w:val="uk-UA"/>
        </w:rPr>
        <w:t xml:space="preserve">до </w:t>
      </w:r>
      <w:r w:rsidRPr="00842B10">
        <w:rPr>
          <w:color w:val="000000"/>
          <w:sz w:val="28"/>
          <w:szCs w:val="28"/>
          <w:lang w:val="uk-UA"/>
        </w:rPr>
        <w:t xml:space="preserve">статті 59  Закону України «Про місцеве самоврядування в Україні», рішення Рожищенської міської ради </w:t>
      </w:r>
      <w:r>
        <w:rPr>
          <w:sz w:val="28"/>
          <w:szCs w:val="28"/>
          <w:lang w:val="uk-UA"/>
        </w:rPr>
        <w:t xml:space="preserve"> від 19 лютого 2021 року №5/18 "</w:t>
      </w:r>
      <w:r w:rsidRPr="00842B10">
        <w:rPr>
          <w:sz w:val="28"/>
          <w:szCs w:val="28"/>
          <w:lang w:val="uk-UA"/>
        </w:rPr>
        <w:t>Про перейменування комунального некомерційного підприємства «Рожищенська центральна районна лікарня» Рожищенської  районної ради в комунальне підприємство «Рожищенська багатопрофільна лікарня» Рожищенської  міської ради та затвер</w:t>
      </w:r>
      <w:r>
        <w:rPr>
          <w:sz w:val="28"/>
          <w:szCs w:val="28"/>
          <w:lang w:val="uk-UA"/>
        </w:rPr>
        <w:t>дження Статуту в новій редакції"</w:t>
      </w:r>
      <w:r w:rsidRPr="00842B10">
        <w:rPr>
          <w:sz w:val="28"/>
          <w:szCs w:val="28"/>
          <w:lang w:val="uk-UA"/>
        </w:rPr>
        <w:t xml:space="preserve">, Контракту з головним лікарем комунального некомерційного підприємства «Рожищенська центральна районна лікарня» Рожищенської  районної ради від  01 листопада 2018 року, </w:t>
      </w:r>
      <w:r w:rsidRPr="00842B10">
        <w:rPr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р</w:t>
      </w:r>
      <w:r w:rsidRPr="00842B10">
        <w:rPr>
          <w:color w:val="000000"/>
          <w:sz w:val="28"/>
          <w:szCs w:val="28"/>
          <w:lang w:val="uk-UA"/>
        </w:rPr>
        <w:t>екомендації постійної комісії з питань освіти, культури, спорту</w:t>
      </w:r>
      <w:r w:rsidRPr="00842B10">
        <w:rPr>
          <w:b/>
          <w:i/>
          <w:sz w:val="28"/>
          <w:szCs w:val="28"/>
          <w:lang w:val="uk-UA"/>
        </w:rPr>
        <w:t xml:space="preserve">, </w:t>
      </w:r>
      <w:r w:rsidRPr="00842B10">
        <w:rPr>
          <w:sz w:val="28"/>
          <w:szCs w:val="28"/>
          <w:lang w:val="uk-UA"/>
        </w:rPr>
        <w:t>соціального захисту, здоров’я, у справах сім’ї та молоді, регламенту та</w:t>
      </w:r>
      <w:r>
        <w:rPr>
          <w:sz w:val="28"/>
          <w:szCs w:val="28"/>
          <w:lang w:val="uk-UA"/>
        </w:rPr>
        <w:t xml:space="preserve"> </w:t>
      </w:r>
      <w:r w:rsidRPr="00842B10">
        <w:rPr>
          <w:color w:val="000000"/>
          <w:sz w:val="28"/>
          <w:szCs w:val="28"/>
          <w:lang w:val="uk-UA"/>
        </w:rPr>
        <w:t>кадров</w:t>
      </w:r>
      <w:r>
        <w:rPr>
          <w:color w:val="000000"/>
          <w:sz w:val="28"/>
          <w:szCs w:val="28"/>
          <w:lang w:val="uk-UA"/>
        </w:rPr>
        <w:t>ої політики</w:t>
      </w:r>
      <w:bookmarkStart w:id="0" w:name="_GoBack"/>
      <w:bookmarkEnd w:id="0"/>
      <w:r w:rsidRPr="00842B10">
        <w:rPr>
          <w:color w:val="000000"/>
          <w:sz w:val="28"/>
          <w:szCs w:val="28"/>
          <w:lang w:val="uk-UA"/>
        </w:rPr>
        <w:t>, міська рада</w:t>
      </w:r>
    </w:p>
    <w:p w:rsidR="00B6647F" w:rsidRPr="00842B10" w:rsidRDefault="00B6647F" w:rsidP="00BA61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842B10">
        <w:rPr>
          <w:b/>
          <w:sz w:val="28"/>
          <w:szCs w:val="28"/>
          <w:lang w:val="uk-UA"/>
        </w:rPr>
        <w:t>:</w:t>
      </w:r>
    </w:p>
    <w:p w:rsidR="00B6647F" w:rsidRDefault="00B6647F" w:rsidP="00ED09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842B1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Продовжити термін дії контракту з </w:t>
      </w:r>
      <w:r>
        <w:rPr>
          <w:color w:val="000000"/>
          <w:sz w:val="28"/>
          <w:szCs w:val="28"/>
          <w:lang w:val="uk-UA"/>
        </w:rPr>
        <w:t xml:space="preserve">директором </w:t>
      </w:r>
      <w:r w:rsidRPr="00842B10">
        <w:rPr>
          <w:sz w:val="28"/>
          <w:szCs w:val="28"/>
          <w:lang w:val="uk-UA"/>
        </w:rPr>
        <w:t xml:space="preserve">комунального підприємства «Рожищенська багатопрофільна лікарня» Рожищенської  міської ради </w:t>
      </w:r>
      <w:r>
        <w:rPr>
          <w:sz w:val="28"/>
          <w:szCs w:val="28"/>
          <w:lang w:val="uk-UA"/>
        </w:rPr>
        <w:t>Редзієм Віктором Степановичем з 01 лютого</w:t>
      </w:r>
      <w:r w:rsidRPr="00842B10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>5</w:t>
      </w:r>
      <w:r w:rsidRPr="00842B10">
        <w:rPr>
          <w:color w:val="000000"/>
          <w:sz w:val="28"/>
          <w:szCs w:val="28"/>
          <w:lang w:val="uk-UA"/>
        </w:rPr>
        <w:t xml:space="preserve"> року </w:t>
      </w:r>
      <w:r>
        <w:rPr>
          <w:color w:val="000000"/>
          <w:sz w:val="28"/>
          <w:szCs w:val="28"/>
          <w:lang w:val="uk-UA"/>
        </w:rPr>
        <w:t>до 31 січня 2027 року.</w:t>
      </w:r>
    </w:p>
    <w:p w:rsidR="00B6647F" w:rsidRPr="00842B10" w:rsidRDefault="00B6647F" w:rsidP="00ED09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Доручити Рожищенському міському голові укласти додаткову угоду про продовження терміну дії контракту з Редзієм В. С. </w:t>
      </w:r>
    </w:p>
    <w:p w:rsidR="00B6647F" w:rsidRPr="00842B10" w:rsidRDefault="00B6647F" w:rsidP="00ED097B">
      <w:pPr>
        <w:pStyle w:val="BodyText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42B10">
        <w:rPr>
          <w:sz w:val="28"/>
          <w:szCs w:val="28"/>
          <w:lang w:val="uk-UA"/>
        </w:rPr>
        <w:t xml:space="preserve">. 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Pr="00842B10">
        <w:rPr>
          <w:sz w:val="28"/>
          <w:szCs w:val="28"/>
          <w:lang w:val="uk-UA"/>
        </w:rPr>
        <w:t>рішення покласти на постійну комісію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B6647F" w:rsidRDefault="00B6647F" w:rsidP="00BA6115">
      <w:pPr>
        <w:rPr>
          <w:sz w:val="28"/>
          <w:lang w:val="uk-UA"/>
        </w:rPr>
      </w:pPr>
    </w:p>
    <w:p w:rsidR="00B6647F" w:rsidRPr="00842B10" w:rsidRDefault="00B6647F" w:rsidP="00BA6115">
      <w:pPr>
        <w:rPr>
          <w:b/>
          <w:sz w:val="20"/>
          <w:lang w:val="uk-UA"/>
        </w:rPr>
      </w:pPr>
      <w:r w:rsidRPr="00842B10">
        <w:rPr>
          <w:sz w:val="28"/>
          <w:lang w:val="uk-UA"/>
        </w:rPr>
        <w:t xml:space="preserve">Міський голова </w:t>
      </w:r>
      <w:r w:rsidRPr="00842B10">
        <w:rPr>
          <w:sz w:val="28"/>
          <w:lang w:val="uk-UA"/>
        </w:rPr>
        <w:tab/>
      </w:r>
      <w:r w:rsidRPr="00842B10">
        <w:rPr>
          <w:sz w:val="28"/>
          <w:lang w:val="uk-UA"/>
        </w:rPr>
        <w:tab/>
      </w:r>
      <w:r w:rsidRPr="00842B10">
        <w:rPr>
          <w:sz w:val="28"/>
          <w:lang w:val="uk-UA"/>
        </w:rPr>
        <w:tab/>
      </w:r>
      <w:r w:rsidRPr="002063DE">
        <w:rPr>
          <w:sz w:val="28"/>
        </w:rPr>
        <w:t xml:space="preserve">                                          </w:t>
      </w:r>
      <w:r w:rsidRPr="00842B10">
        <w:rPr>
          <w:b/>
          <w:sz w:val="28"/>
          <w:lang w:val="uk-UA"/>
        </w:rPr>
        <w:t>Вячеслав ПОЛІЩУК</w:t>
      </w:r>
    </w:p>
    <w:p w:rsidR="00B6647F" w:rsidRPr="00842B10" w:rsidRDefault="00B6647F" w:rsidP="00BA6115">
      <w:pPr>
        <w:rPr>
          <w:lang w:val="uk-UA"/>
        </w:rPr>
      </w:pPr>
    </w:p>
    <w:p w:rsidR="00B6647F" w:rsidRPr="00ED097B" w:rsidRDefault="00B6647F" w:rsidP="002A05F1">
      <w:pPr>
        <w:rPr>
          <w:b/>
          <w:lang w:val="uk-UA"/>
        </w:rPr>
      </w:pPr>
      <w:r w:rsidRPr="00ED097B">
        <w:rPr>
          <w:lang w:val="uk-UA"/>
        </w:rPr>
        <w:t>Людмила Кльоц 218 53</w:t>
      </w:r>
    </w:p>
    <w:p w:rsidR="00B6647F" w:rsidRPr="002C53DF" w:rsidRDefault="00B6647F">
      <w:pPr>
        <w:rPr>
          <w:b/>
          <w:i/>
          <w:lang w:val="uk-UA"/>
        </w:rPr>
      </w:pPr>
    </w:p>
    <w:sectPr w:rsidR="00B6647F" w:rsidRPr="002C53DF" w:rsidSect="002A05F1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115"/>
    <w:rsid w:val="00033EFA"/>
    <w:rsid w:val="00071C8A"/>
    <w:rsid w:val="000E774E"/>
    <w:rsid w:val="000F0DBA"/>
    <w:rsid w:val="00103469"/>
    <w:rsid w:val="00192990"/>
    <w:rsid w:val="001E523F"/>
    <w:rsid w:val="002063DE"/>
    <w:rsid w:val="002922E3"/>
    <w:rsid w:val="002A05F1"/>
    <w:rsid w:val="002B3E10"/>
    <w:rsid w:val="002C53DF"/>
    <w:rsid w:val="00335108"/>
    <w:rsid w:val="00341E9D"/>
    <w:rsid w:val="00374842"/>
    <w:rsid w:val="003808C8"/>
    <w:rsid w:val="003E4D63"/>
    <w:rsid w:val="00440E23"/>
    <w:rsid w:val="00577223"/>
    <w:rsid w:val="005A271B"/>
    <w:rsid w:val="005E3DA3"/>
    <w:rsid w:val="006F456E"/>
    <w:rsid w:val="00783904"/>
    <w:rsid w:val="007B69C1"/>
    <w:rsid w:val="00832B8E"/>
    <w:rsid w:val="00842B10"/>
    <w:rsid w:val="00875300"/>
    <w:rsid w:val="008D4176"/>
    <w:rsid w:val="00900420"/>
    <w:rsid w:val="009B37BC"/>
    <w:rsid w:val="00AF6BFE"/>
    <w:rsid w:val="00B6647F"/>
    <w:rsid w:val="00BA6115"/>
    <w:rsid w:val="00BC0A75"/>
    <w:rsid w:val="00BC4C19"/>
    <w:rsid w:val="00BC74E9"/>
    <w:rsid w:val="00BD1635"/>
    <w:rsid w:val="00C1031C"/>
    <w:rsid w:val="00CA0F49"/>
    <w:rsid w:val="00D5090A"/>
    <w:rsid w:val="00D8658E"/>
    <w:rsid w:val="00DC7782"/>
    <w:rsid w:val="00EB21DA"/>
    <w:rsid w:val="00ED097B"/>
    <w:rsid w:val="00F6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1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BA6115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BA611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6115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BA61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254</Words>
  <Characters>1448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3</cp:revision>
  <cp:lastPrinted>2023-10-30T08:53:00Z</cp:lastPrinted>
  <dcterms:created xsi:type="dcterms:W3CDTF">2025-01-09T13:55:00Z</dcterms:created>
  <dcterms:modified xsi:type="dcterms:W3CDTF">2025-01-10T09:03:00Z</dcterms:modified>
</cp:coreProperties>
</file>