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35" w:rsidRPr="00D07484" w:rsidRDefault="00E92B35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9415346" r:id="rId7"/>
        </w:object>
      </w:r>
    </w:p>
    <w:p w:rsidR="00E92B35" w:rsidRPr="00D07484" w:rsidRDefault="00E92B35" w:rsidP="00B50378">
      <w:pPr>
        <w:jc w:val="center"/>
        <w:rPr>
          <w:b w:val="0"/>
          <w:i w:val="0"/>
          <w:sz w:val="6"/>
          <w:szCs w:val="6"/>
        </w:rPr>
      </w:pPr>
    </w:p>
    <w:p w:rsidR="00E92B35" w:rsidRPr="00D07484" w:rsidRDefault="00E92B3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E92B35" w:rsidRPr="00D07484" w:rsidRDefault="00E92B3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E92B35" w:rsidRPr="00D07484" w:rsidRDefault="00E92B3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E92B35" w:rsidRPr="00D07484" w:rsidRDefault="00E92B35" w:rsidP="00B50378">
      <w:pPr>
        <w:rPr>
          <w:b w:val="0"/>
          <w:i w:val="0"/>
          <w:sz w:val="24"/>
          <w:szCs w:val="24"/>
        </w:rPr>
      </w:pPr>
    </w:p>
    <w:p w:rsidR="00E92B35" w:rsidRPr="00D07484" w:rsidRDefault="00E92B35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E92B35" w:rsidRPr="00D07484" w:rsidRDefault="00E92B35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E92B35" w:rsidRPr="00D07484" w:rsidTr="00CF7AD0">
        <w:trPr>
          <w:jc w:val="center"/>
        </w:trPr>
        <w:tc>
          <w:tcPr>
            <w:tcW w:w="3128" w:type="dxa"/>
          </w:tcPr>
          <w:p w:rsidR="00E92B35" w:rsidRPr="00C35F90" w:rsidRDefault="00E92B35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24 січня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E92B35" w:rsidRPr="00C35F90" w:rsidRDefault="00E92B35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E92B35" w:rsidRPr="00C35F90" w:rsidRDefault="00E92B35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52/29</w:t>
            </w:r>
          </w:p>
        </w:tc>
      </w:tr>
    </w:tbl>
    <w:p w:rsidR="00E92B35" w:rsidRPr="00D07484" w:rsidRDefault="00E92B35" w:rsidP="003738A5">
      <w:pPr>
        <w:tabs>
          <w:tab w:val="left" w:pos="4230"/>
        </w:tabs>
        <w:rPr>
          <w:b w:val="0"/>
          <w:i w:val="0"/>
          <w:sz w:val="28"/>
        </w:rPr>
      </w:pPr>
    </w:p>
    <w:p w:rsidR="00E92B35" w:rsidRDefault="00E92B35" w:rsidP="00735BCB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Ващук Г. І. в с. Вишеньки</w:t>
      </w:r>
    </w:p>
    <w:p w:rsidR="00E92B35" w:rsidRPr="00D07484" w:rsidRDefault="00E92B35" w:rsidP="008B595E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92B35" w:rsidRPr="00D07484" w:rsidRDefault="00E92B35" w:rsidP="0070462B">
      <w:pPr>
        <w:tabs>
          <w:tab w:val="left" w:pos="567"/>
        </w:tabs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Розглянувши заяву гр.</w:t>
      </w:r>
      <w:r>
        <w:rPr>
          <w:b w:val="0"/>
          <w:i w:val="0"/>
          <w:sz w:val="28"/>
          <w:szCs w:val="28"/>
        </w:rPr>
        <w:t xml:space="preserve"> Ващук Г. І.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17.01.2025 № 59</w:t>
      </w:r>
      <w:r w:rsidRPr="00762169">
        <w:rPr>
          <w:b w:val="0"/>
          <w:i w:val="0"/>
          <w:sz w:val="28"/>
          <w:szCs w:val="28"/>
        </w:rPr>
        <w:t>/13</w:t>
      </w:r>
      <w:r>
        <w:rPr>
          <w:b w:val="0"/>
          <w:i w:val="0"/>
          <w:sz w:val="28"/>
          <w:szCs w:val="28"/>
        </w:rPr>
        <w:t xml:space="preserve">, </w:t>
      </w:r>
      <w:r w:rsidRPr="00D07484">
        <w:rPr>
          <w:b w:val="0"/>
          <w:i w:val="0"/>
          <w:sz w:val="28"/>
          <w:szCs w:val="28"/>
        </w:rPr>
        <w:t>міська рада</w:t>
      </w:r>
    </w:p>
    <w:p w:rsidR="00E92B35" w:rsidRPr="00D07484" w:rsidRDefault="00E92B35" w:rsidP="00DB620F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E92B35" w:rsidRPr="00D07484" w:rsidRDefault="00E92B35" w:rsidP="000128D0">
      <w:pPr>
        <w:ind w:firstLine="720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 Надати дозвіл гр.</w:t>
      </w:r>
      <w:r>
        <w:rPr>
          <w:b w:val="0"/>
          <w:i w:val="0"/>
          <w:sz w:val="28"/>
          <w:szCs w:val="28"/>
        </w:rPr>
        <w:t xml:space="preserve"> Ващук Галині Ігорівні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10 років орієнтовною площею до </w:t>
      </w:r>
      <w:smartTag w:uri="urn:schemas-microsoft-com:office:smarttags" w:element="metricconverter">
        <w:smartTagPr>
          <w:attr w:name="ProductID" w:val="0,6000 га"/>
        </w:smartTagPr>
        <w:r w:rsidRPr="006E21C4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60</w:t>
        </w:r>
        <w:r w:rsidRPr="006E21C4">
          <w:rPr>
            <w:b w:val="0"/>
            <w:i w:val="0"/>
            <w:sz w:val="28"/>
            <w:szCs w:val="28"/>
          </w:rPr>
          <w:t>00 га</w:t>
        </w:r>
      </w:smartTag>
      <w:r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для городництва (код виду цільового призначення земельної ділянки 01.07), категорія земель</w:t>
      </w:r>
      <w:r w:rsidRPr="003A06B3">
        <w:rPr>
          <w:b w:val="0"/>
          <w:i w:val="0"/>
          <w:sz w:val="28"/>
          <w:szCs w:val="28"/>
        </w:rPr>
        <w:t xml:space="preserve"> -</w:t>
      </w:r>
      <w:r w:rsidRPr="006E21C4">
        <w:rPr>
          <w:b w:val="0"/>
          <w:i w:val="0"/>
          <w:sz w:val="28"/>
          <w:szCs w:val="28"/>
        </w:rPr>
        <w:t xml:space="preserve"> землі сільськогосподарського призначення, яка розташована </w:t>
      </w:r>
      <w:r w:rsidRPr="00E25AC7">
        <w:rPr>
          <w:b w:val="0"/>
          <w:i w:val="0"/>
          <w:sz w:val="28"/>
          <w:szCs w:val="28"/>
        </w:rPr>
        <w:t xml:space="preserve">в с. </w:t>
      </w:r>
      <w:r>
        <w:rPr>
          <w:b w:val="0"/>
          <w:i w:val="0"/>
          <w:sz w:val="28"/>
          <w:szCs w:val="28"/>
        </w:rPr>
        <w:t xml:space="preserve">Вишеньки </w:t>
      </w:r>
      <w:r w:rsidRPr="006E21C4">
        <w:rPr>
          <w:b w:val="0"/>
          <w:i w:val="0"/>
          <w:sz w:val="28"/>
          <w:szCs w:val="28"/>
        </w:rPr>
        <w:t>на території Рожищенської міської ради.</w:t>
      </w:r>
    </w:p>
    <w:p w:rsidR="00E92B35" w:rsidRDefault="00E92B35" w:rsidP="000128D0">
      <w:pPr>
        <w:ind w:firstLine="720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 землеустрою щодо відведення земельної ділянки подати для розгляду та затвердження у встановленому порядку.</w:t>
      </w:r>
    </w:p>
    <w:p w:rsidR="00E92B35" w:rsidRDefault="00E92B35" w:rsidP="000128D0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оприлюднити це рішення на офіційному вебсайті Рожищенської міської ради.</w:t>
      </w:r>
    </w:p>
    <w:p w:rsidR="00E92B35" w:rsidRPr="00D07484" w:rsidRDefault="00E92B35" w:rsidP="000128D0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E92B35" w:rsidRDefault="00E92B35" w:rsidP="003738A5">
      <w:pPr>
        <w:jc w:val="both"/>
        <w:rPr>
          <w:b w:val="0"/>
          <w:i w:val="0"/>
          <w:sz w:val="28"/>
          <w:szCs w:val="28"/>
        </w:rPr>
      </w:pPr>
    </w:p>
    <w:p w:rsidR="00E92B35" w:rsidRPr="00D07484" w:rsidRDefault="00E92B35" w:rsidP="003738A5">
      <w:pPr>
        <w:jc w:val="both"/>
        <w:rPr>
          <w:b w:val="0"/>
          <w:i w:val="0"/>
          <w:sz w:val="28"/>
          <w:szCs w:val="28"/>
        </w:rPr>
      </w:pPr>
    </w:p>
    <w:p w:rsidR="00E92B35" w:rsidRDefault="00E92B35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E92B35" w:rsidRPr="00D61356" w:rsidRDefault="00E92B35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E92B35" w:rsidRDefault="00E92B35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Людмила Кондратюк</w:t>
      </w:r>
      <w:r w:rsidRPr="00E7559E">
        <w:rPr>
          <w:b w:val="0"/>
          <w:i w:val="0"/>
          <w:sz w:val="24"/>
          <w:szCs w:val="24"/>
        </w:rPr>
        <w:t xml:space="preserve"> 215 41</w:t>
      </w:r>
    </w:p>
    <w:p w:rsidR="00E92B35" w:rsidRDefault="00E92B35" w:rsidP="00F3193F">
      <w:pPr>
        <w:rPr>
          <w:b w:val="0"/>
          <w:i w:val="0"/>
          <w:sz w:val="24"/>
          <w:szCs w:val="24"/>
        </w:rPr>
      </w:pPr>
      <w:bookmarkStart w:id="0" w:name="_Hlk187244866"/>
      <w:r>
        <w:rPr>
          <w:b w:val="0"/>
          <w:i w:val="0"/>
          <w:sz w:val="24"/>
          <w:szCs w:val="24"/>
        </w:rPr>
        <w:t>Валентин Кузавка 215 41</w:t>
      </w:r>
    </w:p>
    <w:bookmarkEnd w:id="0"/>
    <w:p w:rsidR="00E92B35" w:rsidRPr="00E7559E" w:rsidRDefault="00E92B35" w:rsidP="00B50378">
      <w:pPr>
        <w:rPr>
          <w:b w:val="0"/>
          <w:i w:val="0"/>
          <w:sz w:val="24"/>
          <w:szCs w:val="24"/>
        </w:rPr>
      </w:pPr>
    </w:p>
    <w:sectPr w:rsidR="00E92B35" w:rsidRPr="00E7559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B35" w:rsidRDefault="00E92B35" w:rsidP="00CF7DC8">
      <w:r>
        <w:separator/>
      </w:r>
    </w:p>
  </w:endnote>
  <w:endnote w:type="continuationSeparator" w:id="0">
    <w:p w:rsidR="00E92B35" w:rsidRDefault="00E92B35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B35" w:rsidRDefault="00E92B35" w:rsidP="00CF7DC8">
      <w:r>
        <w:separator/>
      </w:r>
    </w:p>
  </w:footnote>
  <w:footnote w:type="continuationSeparator" w:id="0">
    <w:p w:rsidR="00E92B35" w:rsidRDefault="00E92B35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35" w:rsidRPr="0070462B" w:rsidRDefault="00E92B35">
    <w:pPr>
      <w:pStyle w:val="Header"/>
      <w:rPr>
        <w:b w:val="0"/>
        <w:bCs/>
        <w:i w:val="0"/>
        <w:iCs/>
        <w:sz w:val="28"/>
        <w:szCs w:val="28"/>
      </w:rPr>
    </w:pPr>
    <w:r>
      <w:rPr>
        <w:b w:val="0"/>
        <w:bCs/>
        <w:i w:val="0"/>
        <w:iCs/>
        <w:sz w:val="28"/>
        <w:szCs w:val="28"/>
      </w:rPr>
      <w:tab/>
    </w:r>
    <w:r>
      <w:rPr>
        <w:b w:val="0"/>
        <w:bCs/>
        <w:i w:val="0"/>
        <w:iCs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128D0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B34A6"/>
    <w:rsid w:val="001C18A4"/>
    <w:rsid w:val="001F551B"/>
    <w:rsid w:val="002133C0"/>
    <w:rsid w:val="0021366C"/>
    <w:rsid w:val="0022670A"/>
    <w:rsid w:val="0024697F"/>
    <w:rsid w:val="00283609"/>
    <w:rsid w:val="0028585A"/>
    <w:rsid w:val="00291B1A"/>
    <w:rsid w:val="002B122C"/>
    <w:rsid w:val="002B230D"/>
    <w:rsid w:val="002B5D2B"/>
    <w:rsid w:val="002C6CBE"/>
    <w:rsid w:val="002C7F40"/>
    <w:rsid w:val="003176E0"/>
    <w:rsid w:val="003211D7"/>
    <w:rsid w:val="003223B3"/>
    <w:rsid w:val="0033555B"/>
    <w:rsid w:val="00337796"/>
    <w:rsid w:val="003456BF"/>
    <w:rsid w:val="003610E3"/>
    <w:rsid w:val="003738A5"/>
    <w:rsid w:val="0038327F"/>
    <w:rsid w:val="00386889"/>
    <w:rsid w:val="00386E78"/>
    <w:rsid w:val="0039255F"/>
    <w:rsid w:val="003A06B3"/>
    <w:rsid w:val="003A4567"/>
    <w:rsid w:val="003C04CC"/>
    <w:rsid w:val="003D160F"/>
    <w:rsid w:val="003D2B98"/>
    <w:rsid w:val="003E3AD8"/>
    <w:rsid w:val="003E5883"/>
    <w:rsid w:val="00401FA8"/>
    <w:rsid w:val="0040278E"/>
    <w:rsid w:val="00416560"/>
    <w:rsid w:val="00436FDB"/>
    <w:rsid w:val="004373CF"/>
    <w:rsid w:val="00444A2A"/>
    <w:rsid w:val="0045597B"/>
    <w:rsid w:val="0045653F"/>
    <w:rsid w:val="00461671"/>
    <w:rsid w:val="00476F54"/>
    <w:rsid w:val="004974DE"/>
    <w:rsid w:val="004B1DAC"/>
    <w:rsid w:val="004B5418"/>
    <w:rsid w:val="004B5856"/>
    <w:rsid w:val="004D1717"/>
    <w:rsid w:val="00505705"/>
    <w:rsid w:val="00512F62"/>
    <w:rsid w:val="005145FE"/>
    <w:rsid w:val="0052484D"/>
    <w:rsid w:val="00537DC9"/>
    <w:rsid w:val="00561888"/>
    <w:rsid w:val="0056327F"/>
    <w:rsid w:val="00570AAC"/>
    <w:rsid w:val="0058316B"/>
    <w:rsid w:val="00597F32"/>
    <w:rsid w:val="005A1187"/>
    <w:rsid w:val="005C4661"/>
    <w:rsid w:val="005C5E14"/>
    <w:rsid w:val="005E63A1"/>
    <w:rsid w:val="00630FDA"/>
    <w:rsid w:val="00643B17"/>
    <w:rsid w:val="00671ABD"/>
    <w:rsid w:val="00672028"/>
    <w:rsid w:val="00677604"/>
    <w:rsid w:val="006835A2"/>
    <w:rsid w:val="006A0A86"/>
    <w:rsid w:val="006B36FE"/>
    <w:rsid w:val="006C0BC0"/>
    <w:rsid w:val="006C2B44"/>
    <w:rsid w:val="006D4961"/>
    <w:rsid w:val="006D53FC"/>
    <w:rsid w:val="006D5B1C"/>
    <w:rsid w:val="006E21C4"/>
    <w:rsid w:val="006F500E"/>
    <w:rsid w:val="0070462B"/>
    <w:rsid w:val="00704FE8"/>
    <w:rsid w:val="007172D3"/>
    <w:rsid w:val="00735BCB"/>
    <w:rsid w:val="00741753"/>
    <w:rsid w:val="00747545"/>
    <w:rsid w:val="00762169"/>
    <w:rsid w:val="00777AA3"/>
    <w:rsid w:val="00780D0F"/>
    <w:rsid w:val="007861F8"/>
    <w:rsid w:val="007A4450"/>
    <w:rsid w:val="007B08C6"/>
    <w:rsid w:val="007E2E8D"/>
    <w:rsid w:val="00800477"/>
    <w:rsid w:val="00801A80"/>
    <w:rsid w:val="00814383"/>
    <w:rsid w:val="00826959"/>
    <w:rsid w:val="00850212"/>
    <w:rsid w:val="008536A1"/>
    <w:rsid w:val="00857692"/>
    <w:rsid w:val="00860425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8F5BCB"/>
    <w:rsid w:val="00920E13"/>
    <w:rsid w:val="0092142D"/>
    <w:rsid w:val="009231C2"/>
    <w:rsid w:val="009360E8"/>
    <w:rsid w:val="00944A58"/>
    <w:rsid w:val="009539E7"/>
    <w:rsid w:val="0096324B"/>
    <w:rsid w:val="00987FBA"/>
    <w:rsid w:val="009A1078"/>
    <w:rsid w:val="009C64FD"/>
    <w:rsid w:val="009D5F70"/>
    <w:rsid w:val="009E7DA1"/>
    <w:rsid w:val="00A05543"/>
    <w:rsid w:val="00A07107"/>
    <w:rsid w:val="00A175A7"/>
    <w:rsid w:val="00A2233F"/>
    <w:rsid w:val="00A35E45"/>
    <w:rsid w:val="00A51A45"/>
    <w:rsid w:val="00A56A93"/>
    <w:rsid w:val="00A6721B"/>
    <w:rsid w:val="00A84CA5"/>
    <w:rsid w:val="00A85C8E"/>
    <w:rsid w:val="00A867D7"/>
    <w:rsid w:val="00A9759B"/>
    <w:rsid w:val="00AA369D"/>
    <w:rsid w:val="00AC1644"/>
    <w:rsid w:val="00AC5EAD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B25BC"/>
    <w:rsid w:val="00BD1E26"/>
    <w:rsid w:val="00BE27D1"/>
    <w:rsid w:val="00BF69E7"/>
    <w:rsid w:val="00C32165"/>
    <w:rsid w:val="00C35F90"/>
    <w:rsid w:val="00C36C2B"/>
    <w:rsid w:val="00C41139"/>
    <w:rsid w:val="00C57B87"/>
    <w:rsid w:val="00C72B6B"/>
    <w:rsid w:val="00CA015E"/>
    <w:rsid w:val="00CA1848"/>
    <w:rsid w:val="00CB2C4B"/>
    <w:rsid w:val="00CB7653"/>
    <w:rsid w:val="00CD20E2"/>
    <w:rsid w:val="00CF6C28"/>
    <w:rsid w:val="00CF7AD0"/>
    <w:rsid w:val="00CF7DC8"/>
    <w:rsid w:val="00D07484"/>
    <w:rsid w:val="00D11F6F"/>
    <w:rsid w:val="00D131E5"/>
    <w:rsid w:val="00D23798"/>
    <w:rsid w:val="00D25FFB"/>
    <w:rsid w:val="00D26654"/>
    <w:rsid w:val="00D47CFF"/>
    <w:rsid w:val="00D53BC2"/>
    <w:rsid w:val="00D61356"/>
    <w:rsid w:val="00D65C4F"/>
    <w:rsid w:val="00D72235"/>
    <w:rsid w:val="00D92FF6"/>
    <w:rsid w:val="00DA10F9"/>
    <w:rsid w:val="00DB620F"/>
    <w:rsid w:val="00DB6427"/>
    <w:rsid w:val="00DD4BE6"/>
    <w:rsid w:val="00E04D7B"/>
    <w:rsid w:val="00E07D95"/>
    <w:rsid w:val="00E25AC7"/>
    <w:rsid w:val="00E4399B"/>
    <w:rsid w:val="00E5696E"/>
    <w:rsid w:val="00E60162"/>
    <w:rsid w:val="00E612DB"/>
    <w:rsid w:val="00E66A81"/>
    <w:rsid w:val="00E678A1"/>
    <w:rsid w:val="00E706D9"/>
    <w:rsid w:val="00E7559E"/>
    <w:rsid w:val="00E75782"/>
    <w:rsid w:val="00E90FE9"/>
    <w:rsid w:val="00E91762"/>
    <w:rsid w:val="00E92B35"/>
    <w:rsid w:val="00E9587B"/>
    <w:rsid w:val="00EB2995"/>
    <w:rsid w:val="00EC6694"/>
    <w:rsid w:val="00EC796E"/>
    <w:rsid w:val="00ED0A7E"/>
    <w:rsid w:val="00EE1697"/>
    <w:rsid w:val="00EE1E07"/>
    <w:rsid w:val="00EF1C1D"/>
    <w:rsid w:val="00F2411F"/>
    <w:rsid w:val="00F3193F"/>
    <w:rsid w:val="00F32D55"/>
    <w:rsid w:val="00F33140"/>
    <w:rsid w:val="00F4325B"/>
    <w:rsid w:val="00F473A6"/>
    <w:rsid w:val="00F61A52"/>
    <w:rsid w:val="00F63CF3"/>
    <w:rsid w:val="00F73A93"/>
    <w:rsid w:val="00F7766B"/>
    <w:rsid w:val="00F85570"/>
    <w:rsid w:val="00F86CD4"/>
    <w:rsid w:val="00FA3102"/>
    <w:rsid w:val="00FA5E16"/>
    <w:rsid w:val="00FB3694"/>
    <w:rsid w:val="00FB5A9A"/>
    <w:rsid w:val="00FB7A97"/>
    <w:rsid w:val="00FC0FDD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278</Words>
  <Characters>1587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24</cp:revision>
  <cp:lastPrinted>2025-01-26T14:49:00Z</cp:lastPrinted>
  <dcterms:created xsi:type="dcterms:W3CDTF">2024-11-18T13:45:00Z</dcterms:created>
  <dcterms:modified xsi:type="dcterms:W3CDTF">2025-01-26T14:49:00Z</dcterms:modified>
</cp:coreProperties>
</file>