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E" w:rsidRPr="00157403" w:rsidRDefault="0097608E" w:rsidP="005F5B7A">
      <w:pPr>
        <w:jc w:val="center"/>
        <w:rPr>
          <w:lang w:val="uk-UA"/>
        </w:rPr>
      </w:pPr>
      <w:r w:rsidRPr="00157403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2047" r:id="rId7"/>
        </w:object>
      </w:r>
    </w:p>
    <w:p w:rsidR="0097608E" w:rsidRPr="00157403" w:rsidRDefault="0097608E" w:rsidP="005F5B7A">
      <w:pPr>
        <w:jc w:val="center"/>
        <w:rPr>
          <w:sz w:val="6"/>
          <w:szCs w:val="6"/>
          <w:lang w:val="uk-UA"/>
        </w:rPr>
      </w:pPr>
    </w:p>
    <w:p w:rsidR="0097608E" w:rsidRPr="00157403" w:rsidRDefault="0097608E" w:rsidP="005F5B7A">
      <w:pPr>
        <w:jc w:val="center"/>
        <w:rPr>
          <w:b/>
          <w:sz w:val="28"/>
          <w:szCs w:val="28"/>
          <w:lang w:val="uk-UA"/>
        </w:rPr>
      </w:pPr>
      <w:r w:rsidRPr="00157403">
        <w:rPr>
          <w:b/>
          <w:sz w:val="28"/>
          <w:szCs w:val="28"/>
          <w:lang w:val="uk-UA"/>
        </w:rPr>
        <w:t>РОЖИЩЕНСЬКА МІСЬКА РАДА</w:t>
      </w:r>
    </w:p>
    <w:p w:rsidR="0097608E" w:rsidRPr="00157403" w:rsidRDefault="0097608E" w:rsidP="005F5B7A">
      <w:pPr>
        <w:jc w:val="center"/>
        <w:rPr>
          <w:b/>
          <w:sz w:val="28"/>
          <w:szCs w:val="28"/>
          <w:lang w:val="uk-UA"/>
        </w:rPr>
      </w:pPr>
      <w:r w:rsidRPr="00157403">
        <w:rPr>
          <w:b/>
          <w:sz w:val="28"/>
          <w:szCs w:val="28"/>
          <w:lang w:val="uk-UA"/>
        </w:rPr>
        <w:t>ВОЛИНСЬКОЇ ОБЛАСТІ</w:t>
      </w:r>
    </w:p>
    <w:p w:rsidR="0097608E" w:rsidRPr="00157403" w:rsidRDefault="0097608E" w:rsidP="005F5B7A">
      <w:pPr>
        <w:jc w:val="center"/>
        <w:rPr>
          <w:b/>
          <w:sz w:val="28"/>
          <w:szCs w:val="28"/>
          <w:lang w:val="uk-UA"/>
        </w:rPr>
      </w:pPr>
      <w:r w:rsidRPr="00157403">
        <w:rPr>
          <w:b/>
          <w:sz w:val="28"/>
          <w:szCs w:val="28"/>
          <w:lang w:val="uk-UA"/>
        </w:rPr>
        <w:t>ВОСЬМЕ СКЛИКАННЯ</w:t>
      </w:r>
    </w:p>
    <w:p w:rsidR="0097608E" w:rsidRPr="00157403" w:rsidRDefault="0097608E" w:rsidP="005F5B7A">
      <w:pPr>
        <w:rPr>
          <w:lang w:val="uk-UA"/>
        </w:rPr>
      </w:pPr>
    </w:p>
    <w:p w:rsidR="0097608E" w:rsidRPr="00157403" w:rsidRDefault="0097608E" w:rsidP="005F5B7A">
      <w:pPr>
        <w:jc w:val="center"/>
        <w:rPr>
          <w:b/>
          <w:sz w:val="32"/>
          <w:szCs w:val="32"/>
          <w:lang w:val="uk-UA"/>
        </w:rPr>
      </w:pPr>
      <w:r w:rsidRPr="00157403">
        <w:rPr>
          <w:b/>
          <w:sz w:val="32"/>
          <w:szCs w:val="32"/>
          <w:lang w:val="uk-UA"/>
        </w:rPr>
        <w:t>РІШЕННЯ</w:t>
      </w:r>
    </w:p>
    <w:p w:rsidR="0097608E" w:rsidRPr="00157403" w:rsidRDefault="0097608E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7608E" w:rsidRPr="00157403" w:rsidTr="005F5B7A">
        <w:trPr>
          <w:jc w:val="center"/>
        </w:trPr>
        <w:tc>
          <w:tcPr>
            <w:tcW w:w="3128" w:type="dxa"/>
          </w:tcPr>
          <w:p w:rsidR="0097608E" w:rsidRPr="00157403" w:rsidRDefault="0097608E" w:rsidP="00CF665D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03 липня 2025</w:t>
            </w:r>
            <w:r w:rsidRPr="00157403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97608E" w:rsidRPr="00157403" w:rsidRDefault="0097608E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7403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97608E" w:rsidRPr="005A5A7F" w:rsidRDefault="0097608E" w:rsidP="00497599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</w:t>
            </w:r>
            <w:r w:rsidRPr="00157403">
              <w:rPr>
                <w:b w:val="0"/>
                <w:sz w:val="28"/>
                <w:szCs w:val="26"/>
              </w:rPr>
              <w:t xml:space="preserve">№ </w:t>
            </w:r>
            <w:r>
              <w:rPr>
                <w:b w:val="0"/>
                <w:sz w:val="28"/>
                <w:szCs w:val="26"/>
              </w:rPr>
              <w:t>58</w:t>
            </w:r>
            <w:r w:rsidRPr="005A45CB">
              <w:rPr>
                <w:b w:val="0"/>
                <w:sz w:val="28"/>
                <w:szCs w:val="26"/>
              </w:rPr>
              <w:t>/</w:t>
            </w:r>
            <w:r>
              <w:rPr>
                <w:b w:val="0"/>
                <w:sz w:val="28"/>
                <w:szCs w:val="26"/>
              </w:rPr>
              <w:t>28</w:t>
            </w:r>
          </w:p>
        </w:tc>
      </w:tr>
    </w:tbl>
    <w:p w:rsidR="0097608E" w:rsidRPr="00157403" w:rsidRDefault="0097608E" w:rsidP="005F5B7A">
      <w:pPr>
        <w:jc w:val="center"/>
        <w:rPr>
          <w:lang w:val="uk-UA"/>
        </w:rPr>
      </w:pPr>
    </w:p>
    <w:p w:rsidR="0097608E" w:rsidRPr="00157403" w:rsidRDefault="0097608E" w:rsidP="001742D9">
      <w:pPr>
        <w:ind w:right="3399"/>
        <w:jc w:val="both"/>
        <w:rPr>
          <w:b/>
          <w:color w:val="000000"/>
          <w:sz w:val="28"/>
          <w:szCs w:val="28"/>
          <w:lang w:val="uk-UA"/>
        </w:rPr>
      </w:pPr>
      <w:bookmarkStart w:id="0" w:name="_Hlk200457051"/>
      <w:r w:rsidRPr="00157403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надання дозволу на складання </w:t>
      </w:r>
      <w:r w:rsidRPr="00157403">
        <w:rPr>
          <w:b/>
          <w:color w:val="000000"/>
          <w:sz w:val="28"/>
          <w:szCs w:val="28"/>
          <w:lang w:val="uk-UA"/>
        </w:rPr>
        <w:t xml:space="preserve"> технічн</w:t>
      </w:r>
      <w:r>
        <w:rPr>
          <w:b/>
          <w:color w:val="000000"/>
          <w:sz w:val="28"/>
          <w:szCs w:val="28"/>
          <w:lang w:val="uk-UA"/>
        </w:rPr>
        <w:t>ої</w:t>
      </w:r>
      <w:r w:rsidRPr="00157403">
        <w:rPr>
          <w:b/>
          <w:color w:val="000000"/>
          <w:sz w:val="28"/>
          <w:szCs w:val="28"/>
          <w:lang w:val="uk-UA"/>
        </w:rPr>
        <w:t xml:space="preserve"> документаці</w:t>
      </w:r>
      <w:r>
        <w:rPr>
          <w:b/>
          <w:color w:val="000000"/>
          <w:sz w:val="28"/>
          <w:szCs w:val="28"/>
          <w:lang w:val="uk-UA"/>
        </w:rPr>
        <w:t xml:space="preserve">ї </w:t>
      </w:r>
      <w:r w:rsidRPr="00157403">
        <w:rPr>
          <w:b/>
          <w:color w:val="000000"/>
          <w:sz w:val="28"/>
          <w:szCs w:val="28"/>
          <w:lang w:val="uk-UA"/>
        </w:rPr>
        <w:t>із землеустрою щодо встановлення (відновлення)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157403">
        <w:rPr>
          <w:b/>
          <w:color w:val="000000"/>
          <w:sz w:val="28"/>
          <w:szCs w:val="28"/>
          <w:lang w:val="uk-UA"/>
        </w:rPr>
        <w:t>меж земельної ділянки в натурі (на місцевості)</w:t>
      </w:r>
      <w:r>
        <w:rPr>
          <w:b/>
          <w:color w:val="000000"/>
          <w:sz w:val="28"/>
          <w:szCs w:val="28"/>
          <w:lang w:val="uk-UA"/>
        </w:rPr>
        <w:t xml:space="preserve"> гр. Іванішиній В. Є. в м. Рожище, вул. Дорошенка, 13</w:t>
      </w:r>
    </w:p>
    <w:bookmarkEnd w:id="0"/>
    <w:p w:rsidR="0097608E" w:rsidRPr="00157403" w:rsidRDefault="0097608E" w:rsidP="00A9234E">
      <w:pPr>
        <w:ind w:right="3923"/>
        <w:rPr>
          <w:lang w:val="uk-UA"/>
        </w:rPr>
      </w:pPr>
    </w:p>
    <w:p w:rsidR="0097608E" w:rsidRPr="00157403" w:rsidRDefault="0097608E" w:rsidP="00A9234E">
      <w:pPr>
        <w:ind w:right="39" w:firstLine="708"/>
        <w:jc w:val="both"/>
        <w:rPr>
          <w:b/>
          <w:i/>
          <w:sz w:val="28"/>
          <w:szCs w:val="28"/>
          <w:lang w:val="uk-UA"/>
        </w:rPr>
      </w:pPr>
      <w:r w:rsidRPr="00157403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157403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 xml:space="preserve">. Іванішиної В. Є., враховуючи договір купівлі-продажу житлового будинку від 01.03.2021 року, зареєстровано в реєстрі за № 1-656, </w:t>
      </w:r>
      <w:r w:rsidRPr="00157403">
        <w:rPr>
          <w:sz w:val="28"/>
          <w:szCs w:val="28"/>
          <w:lang w:val="uk-UA"/>
        </w:rPr>
        <w:t>керуючись пунктом 34 частини 1 статті 26</w:t>
      </w:r>
      <w:r>
        <w:rPr>
          <w:sz w:val="28"/>
          <w:szCs w:val="28"/>
          <w:lang w:val="uk-UA"/>
        </w:rPr>
        <w:t xml:space="preserve"> </w:t>
      </w:r>
      <w:r w:rsidRPr="00157403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122E49">
        <w:rPr>
          <w:sz w:val="28"/>
          <w:szCs w:val="28"/>
          <w:lang w:val="uk-UA"/>
        </w:rPr>
        <w:t xml:space="preserve">статтями 12, 40, 116, 120, 122, 125, 126, 202 Земельного кодексу України, статтями 25, 55 Закону України </w:t>
      </w:r>
      <w:r>
        <w:rPr>
          <w:sz w:val="28"/>
          <w:szCs w:val="28"/>
          <w:lang w:val="uk-UA"/>
        </w:rPr>
        <w:t xml:space="preserve">                        </w:t>
      </w:r>
      <w:r w:rsidRPr="00122E49">
        <w:rPr>
          <w:sz w:val="28"/>
          <w:szCs w:val="28"/>
          <w:lang w:val="uk-UA"/>
        </w:rPr>
        <w:t xml:space="preserve">«Про землеустрій», враховуючи рекомендації постійної комісії з питань депутатської діяльності та етики, дотримання прав людини, законності та </w:t>
      </w:r>
      <w:r w:rsidRPr="00A40A32">
        <w:rPr>
          <w:sz w:val="28"/>
          <w:szCs w:val="28"/>
          <w:lang w:val="uk-UA"/>
        </w:rPr>
        <w:t>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8D0146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18, </w:t>
      </w:r>
      <w:r w:rsidRPr="00157403">
        <w:rPr>
          <w:sz w:val="28"/>
          <w:szCs w:val="28"/>
          <w:lang w:val="uk-UA"/>
        </w:rPr>
        <w:t>міська рада</w:t>
      </w:r>
    </w:p>
    <w:p w:rsidR="0097608E" w:rsidRPr="00157403" w:rsidRDefault="0097608E" w:rsidP="00B64838">
      <w:pPr>
        <w:ind w:right="283"/>
        <w:jc w:val="both"/>
        <w:rPr>
          <w:b/>
          <w:bCs/>
          <w:color w:val="000000"/>
          <w:sz w:val="28"/>
          <w:szCs w:val="28"/>
          <w:lang w:val="uk-UA"/>
        </w:rPr>
      </w:pPr>
      <w:r w:rsidRPr="00157403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97608E" w:rsidRDefault="0097608E" w:rsidP="008C526A">
      <w:pPr>
        <w:ind w:firstLine="567"/>
        <w:jc w:val="both"/>
        <w:rPr>
          <w:sz w:val="28"/>
          <w:szCs w:val="28"/>
          <w:lang w:val="uk-UA"/>
        </w:rPr>
      </w:pPr>
      <w:r w:rsidRPr="0015740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Надати гр. Іванішиній Валентині Євгеніївні дозвіл на складання</w:t>
      </w:r>
      <w:r w:rsidRPr="00157403">
        <w:rPr>
          <w:sz w:val="28"/>
          <w:szCs w:val="28"/>
          <w:lang w:val="uk-UA"/>
        </w:rPr>
        <w:t xml:space="preserve"> технічн</w:t>
      </w:r>
      <w:r>
        <w:rPr>
          <w:sz w:val="28"/>
          <w:szCs w:val="28"/>
          <w:lang w:val="uk-UA"/>
        </w:rPr>
        <w:t>ої</w:t>
      </w:r>
      <w:r w:rsidRPr="00157403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157403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 xml:space="preserve">в оренду терміном на </w:t>
      </w:r>
      <w:r>
        <w:rPr>
          <w:sz w:val="28"/>
          <w:szCs w:val="28"/>
          <w:lang w:val="uk-UA"/>
        </w:rPr>
        <w:t>25</w:t>
      </w:r>
      <w:r w:rsidRPr="00995ED8">
        <w:rPr>
          <w:sz w:val="28"/>
          <w:szCs w:val="28"/>
          <w:lang w:val="uk-UA"/>
        </w:rPr>
        <w:t xml:space="preserve"> р</w:t>
      </w:r>
      <w:r w:rsidRPr="003A11EB">
        <w:rPr>
          <w:sz w:val="28"/>
          <w:szCs w:val="28"/>
          <w:lang w:val="uk-UA"/>
        </w:rPr>
        <w:t>оків в м. Рожище</w:t>
      </w:r>
      <w:r>
        <w:rPr>
          <w:sz w:val="28"/>
          <w:szCs w:val="28"/>
          <w:lang w:val="uk-UA"/>
        </w:rPr>
        <w:t>, вул. Дорошенка, 13</w:t>
      </w:r>
      <w:r w:rsidRPr="003A11EB">
        <w:rPr>
          <w:sz w:val="28"/>
          <w:szCs w:val="28"/>
          <w:lang w:val="uk-UA"/>
        </w:rPr>
        <w:t xml:space="preserve">  </w:t>
      </w:r>
      <w:r w:rsidRPr="00157403">
        <w:rPr>
          <w:sz w:val="28"/>
          <w:szCs w:val="28"/>
          <w:lang w:val="uk-UA"/>
        </w:rPr>
        <w:t>для будівництва та обслуговування жилого будинку, господарських будівель і споруд (присадибна ділянка)</w:t>
      </w:r>
      <w:r w:rsidRPr="003A11EB">
        <w:rPr>
          <w:sz w:val="28"/>
          <w:szCs w:val="28"/>
          <w:lang w:val="uk-UA"/>
        </w:rPr>
        <w:t xml:space="preserve"> (код виду цільового призначення земельної ділянки 0</w:t>
      </w:r>
      <w:r>
        <w:rPr>
          <w:sz w:val="28"/>
          <w:szCs w:val="28"/>
          <w:lang w:val="uk-UA"/>
        </w:rPr>
        <w:t>2</w:t>
      </w:r>
      <w:r w:rsidRPr="003A11E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3A11EB">
        <w:rPr>
          <w:sz w:val="28"/>
          <w:szCs w:val="28"/>
          <w:lang w:val="uk-UA"/>
        </w:rPr>
        <w:t>).</w:t>
      </w:r>
    </w:p>
    <w:p w:rsidR="0097608E" w:rsidRDefault="0097608E" w:rsidP="008C526A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</w:t>
      </w:r>
      <w:r w:rsidRPr="00157403">
        <w:rPr>
          <w:sz w:val="28"/>
          <w:szCs w:val="28"/>
          <w:lang w:val="uk-UA"/>
        </w:rPr>
        <w:t>ехнічн</w:t>
      </w:r>
      <w:r>
        <w:rPr>
          <w:sz w:val="28"/>
          <w:szCs w:val="28"/>
          <w:lang w:val="uk-UA"/>
        </w:rPr>
        <w:t>у</w:t>
      </w:r>
      <w:r w:rsidRPr="00157403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ю</w:t>
      </w:r>
      <w:r w:rsidRPr="00157403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 xml:space="preserve">подати для розгляду та затвердження у встановленому порядку. </w:t>
      </w:r>
      <w:r w:rsidRPr="00157403">
        <w:rPr>
          <w:sz w:val="28"/>
          <w:szCs w:val="28"/>
          <w:lang w:val="uk-UA"/>
        </w:rPr>
        <w:tab/>
      </w:r>
    </w:p>
    <w:p w:rsidR="0097608E" w:rsidRDefault="0097608E" w:rsidP="008C52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E473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E4734">
        <w:rPr>
          <w:sz w:val="28"/>
          <w:szCs w:val="28"/>
          <w:lang w:val="uk-UA"/>
        </w:rPr>
        <w:t>Загальному відділу Рожищенської міської ради</w:t>
      </w:r>
      <w:r>
        <w:rPr>
          <w:sz w:val="28"/>
          <w:szCs w:val="28"/>
          <w:lang w:val="uk-UA"/>
        </w:rPr>
        <w:t xml:space="preserve"> (Олена Лазарук)</w:t>
      </w:r>
      <w:r w:rsidRPr="007E4734">
        <w:rPr>
          <w:sz w:val="28"/>
          <w:szCs w:val="28"/>
          <w:lang w:val="uk-UA"/>
        </w:rPr>
        <w:t xml:space="preserve">  оприлюднити це рішення на офіційному вебсайті Рожищенської міської ради.</w:t>
      </w:r>
    </w:p>
    <w:p w:rsidR="0097608E" w:rsidRDefault="0097608E" w:rsidP="008C52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574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57403">
        <w:rPr>
          <w:sz w:val="28"/>
          <w:szCs w:val="28"/>
          <w:lang w:val="uk-UA"/>
        </w:rPr>
        <w:t>Контроль за виконанням даного рішення покласти на постійну</w:t>
      </w:r>
      <w:r>
        <w:rPr>
          <w:sz w:val="28"/>
          <w:szCs w:val="28"/>
          <w:lang w:val="uk-UA"/>
        </w:rPr>
        <w:t xml:space="preserve"> комісію</w:t>
      </w:r>
      <w:r w:rsidRPr="00157403">
        <w:rPr>
          <w:sz w:val="28"/>
          <w:szCs w:val="28"/>
          <w:lang w:val="uk-UA"/>
        </w:rPr>
        <w:t xml:space="preserve">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7608E" w:rsidRPr="00157403" w:rsidRDefault="0097608E" w:rsidP="00B64838">
      <w:pPr>
        <w:ind w:right="283" w:firstLine="567"/>
        <w:jc w:val="both"/>
        <w:rPr>
          <w:sz w:val="28"/>
          <w:szCs w:val="28"/>
          <w:lang w:val="uk-UA"/>
        </w:rPr>
      </w:pPr>
    </w:p>
    <w:p w:rsidR="0097608E" w:rsidRPr="00157403" w:rsidRDefault="0097608E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157403">
        <w:rPr>
          <w:bCs/>
          <w:iCs/>
          <w:sz w:val="28"/>
          <w:szCs w:val="28"/>
          <w:lang w:val="uk-UA"/>
        </w:rPr>
        <w:t>Міський голова</w:t>
      </w:r>
      <w:r w:rsidRPr="00157403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157403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157403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157403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157403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97608E" w:rsidRPr="00157403" w:rsidRDefault="0097608E" w:rsidP="000D1974">
      <w:pPr>
        <w:rPr>
          <w:iCs/>
          <w:lang w:val="uk-UA"/>
        </w:rPr>
      </w:pPr>
    </w:p>
    <w:p w:rsidR="0097608E" w:rsidRPr="00F91EF2" w:rsidRDefault="0097608E" w:rsidP="00F4021A">
      <w:pPr>
        <w:rPr>
          <w:lang w:val="uk-UA"/>
        </w:rPr>
      </w:pPr>
      <w:r w:rsidRPr="00F91EF2">
        <w:rPr>
          <w:lang w:val="uk-UA"/>
        </w:rPr>
        <w:t>Олег Данилюк 215 41</w:t>
      </w:r>
    </w:p>
    <w:p w:rsidR="0097608E" w:rsidRDefault="0097608E" w:rsidP="00120C45">
      <w:pPr>
        <w:rPr>
          <w:lang w:val="uk-UA"/>
        </w:rPr>
      </w:pPr>
      <w:r>
        <w:rPr>
          <w:lang w:val="uk-UA"/>
        </w:rPr>
        <w:t xml:space="preserve">Валентин Кузавка </w:t>
      </w:r>
      <w:r w:rsidRPr="00F91EF2">
        <w:rPr>
          <w:lang w:val="uk-UA"/>
        </w:rPr>
        <w:t>215 41</w:t>
      </w:r>
    </w:p>
    <w:sectPr w:rsidR="0097608E" w:rsidSect="00A9234E">
      <w:headerReference w:type="default" r:id="rId8"/>
      <w:pgSz w:w="11907" w:h="16840" w:code="9"/>
      <w:pgMar w:top="454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8E" w:rsidRDefault="0097608E" w:rsidP="00DC0244">
      <w:r>
        <w:separator/>
      </w:r>
    </w:p>
  </w:endnote>
  <w:endnote w:type="continuationSeparator" w:id="0">
    <w:p w:rsidR="0097608E" w:rsidRDefault="0097608E" w:rsidP="00DC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8E" w:rsidRDefault="0097608E" w:rsidP="00DC0244">
      <w:r>
        <w:separator/>
      </w:r>
    </w:p>
  </w:footnote>
  <w:footnote w:type="continuationSeparator" w:id="0">
    <w:p w:rsidR="0097608E" w:rsidRDefault="0097608E" w:rsidP="00DC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8E" w:rsidRPr="008A56B5" w:rsidRDefault="0097608E" w:rsidP="008A56B5">
    <w:pPr>
      <w:pStyle w:val="Header"/>
      <w:tabs>
        <w:tab w:val="left" w:pos="8400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030B3"/>
    <w:rsid w:val="00033605"/>
    <w:rsid w:val="00067709"/>
    <w:rsid w:val="00082416"/>
    <w:rsid w:val="00086B4D"/>
    <w:rsid w:val="000944CE"/>
    <w:rsid w:val="000944F9"/>
    <w:rsid w:val="000A27E6"/>
    <w:rsid w:val="000A5ADF"/>
    <w:rsid w:val="000D1974"/>
    <w:rsid w:val="000E535F"/>
    <w:rsid w:val="000F168E"/>
    <w:rsid w:val="000F2E19"/>
    <w:rsid w:val="00102EBB"/>
    <w:rsid w:val="001147AC"/>
    <w:rsid w:val="00120C45"/>
    <w:rsid w:val="00122E49"/>
    <w:rsid w:val="001256DE"/>
    <w:rsid w:val="00145F87"/>
    <w:rsid w:val="00152979"/>
    <w:rsid w:val="00152A64"/>
    <w:rsid w:val="001561FB"/>
    <w:rsid w:val="00157403"/>
    <w:rsid w:val="00167DA8"/>
    <w:rsid w:val="001742D9"/>
    <w:rsid w:val="001745EE"/>
    <w:rsid w:val="0017776E"/>
    <w:rsid w:val="00187005"/>
    <w:rsid w:val="001903E6"/>
    <w:rsid w:val="001923CC"/>
    <w:rsid w:val="001A6FF1"/>
    <w:rsid w:val="001B04D4"/>
    <w:rsid w:val="001D27D7"/>
    <w:rsid w:val="002014B3"/>
    <w:rsid w:val="00216741"/>
    <w:rsid w:val="00217813"/>
    <w:rsid w:val="002278F7"/>
    <w:rsid w:val="00234753"/>
    <w:rsid w:val="00237C40"/>
    <w:rsid w:val="002432F4"/>
    <w:rsid w:val="00277222"/>
    <w:rsid w:val="00284B46"/>
    <w:rsid w:val="002A5B67"/>
    <w:rsid w:val="002A7A5B"/>
    <w:rsid w:val="002B358E"/>
    <w:rsid w:val="002B7ED9"/>
    <w:rsid w:val="002D47B7"/>
    <w:rsid w:val="002F22BA"/>
    <w:rsid w:val="003162B3"/>
    <w:rsid w:val="0032609F"/>
    <w:rsid w:val="00375A4A"/>
    <w:rsid w:val="003815D9"/>
    <w:rsid w:val="0039047C"/>
    <w:rsid w:val="00392A5E"/>
    <w:rsid w:val="003A11EB"/>
    <w:rsid w:val="003C6B25"/>
    <w:rsid w:val="003F03B1"/>
    <w:rsid w:val="003F7232"/>
    <w:rsid w:val="00426A6F"/>
    <w:rsid w:val="004476D9"/>
    <w:rsid w:val="00457423"/>
    <w:rsid w:val="00474632"/>
    <w:rsid w:val="00481B88"/>
    <w:rsid w:val="00486ED6"/>
    <w:rsid w:val="00497599"/>
    <w:rsid w:val="004A0FBA"/>
    <w:rsid w:val="004B06C5"/>
    <w:rsid w:val="004C61C2"/>
    <w:rsid w:val="004D37BB"/>
    <w:rsid w:val="004D4821"/>
    <w:rsid w:val="004E2751"/>
    <w:rsid w:val="004E3F7D"/>
    <w:rsid w:val="00505DBB"/>
    <w:rsid w:val="00510DF5"/>
    <w:rsid w:val="00542D38"/>
    <w:rsid w:val="00586AE3"/>
    <w:rsid w:val="005A003C"/>
    <w:rsid w:val="005A32AB"/>
    <w:rsid w:val="005A45CB"/>
    <w:rsid w:val="005A5A7F"/>
    <w:rsid w:val="005B50B6"/>
    <w:rsid w:val="005B6E77"/>
    <w:rsid w:val="005F1964"/>
    <w:rsid w:val="005F38EB"/>
    <w:rsid w:val="005F5B7A"/>
    <w:rsid w:val="005F6A7A"/>
    <w:rsid w:val="00603D9F"/>
    <w:rsid w:val="006145C4"/>
    <w:rsid w:val="006210BE"/>
    <w:rsid w:val="006253CA"/>
    <w:rsid w:val="0064648F"/>
    <w:rsid w:val="00697A42"/>
    <w:rsid w:val="006C7192"/>
    <w:rsid w:val="006D2DA9"/>
    <w:rsid w:val="006F5845"/>
    <w:rsid w:val="00713ACD"/>
    <w:rsid w:val="00713F9D"/>
    <w:rsid w:val="00724903"/>
    <w:rsid w:val="0073283E"/>
    <w:rsid w:val="0073543F"/>
    <w:rsid w:val="00737119"/>
    <w:rsid w:val="00767538"/>
    <w:rsid w:val="00771391"/>
    <w:rsid w:val="007770FD"/>
    <w:rsid w:val="00781133"/>
    <w:rsid w:val="00791B15"/>
    <w:rsid w:val="007C3454"/>
    <w:rsid w:val="007D3A4D"/>
    <w:rsid w:val="007D7F98"/>
    <w:rsid w:val="007E4734"/>
    <w:rsid w:val="007E57CF"/>
    <w:rsid w:val="007F2E49"/>
    <w:rsid w:val="007F6D64"/>
    <w:rsid w:val="008155A8"/>
    <w:rsid w:val="0082090C"/>
    <w:rsid w:val="00821A85"/>
    <w:rsid w:val="0083437C"/>
    <w:rsid w:val="008375AB"/>
    <w:rsid w:val="008378CA"/>
    <w:rsid w:val="00860A40"/>
    <w:rsid w:val="00865FF1"/>
    <w:rsid w:val="00871F42"/>
    <w:rsid w:val="00892B25"/>
    <w:rsid w:val="00893939"/>
    <w:rsid w:val="008A56B5"/>
    <w:rsid w:val="008C526A"/>
    <w:rsid w:val="008D0146"/>
    <w:rsid w:val="008E0B1E"/>
    <w:rsid w:val="008E134E"/>
    <w:rsid w:val="008F02C2"/>
    <w:rsid w:val="008F45B3"/>
    <w:rsid w:val="009134EB"/>
    <w:rsid w:val="009655EF"/>
    <w:rsid w:val="0097171C"/>
    <w:rsid w:val="0097246C"/>
    <w:rsid w:val="0097608E"/>
    <w:rsid w:val="009761F1"/>
    <w:rsid w:val="009862FB"/>
    <w:rsid w:val="00995ED8"/>
    <w:rsid w:val="009B4503"/>
    <w:rsid w:val="009B511C"/>
    <w:rsid w:val="009B76D3"/>
    <w:rsid w:val="009B7F38"/>
    <w:rsid w:val="009C16F8"/>
    <w:rsid w:val="009C24E6"/>
    <w:rsid w:val="009E1916"/>
    <w:rsid w:val="009F699E"/>
    <w:rsid w:val="00A12C68"/>
    <w:rsid w:val="00A1571D"/>
    <w:rsid w:val="00A40A32"/>
    <w:rsid w:val="00A45956"/>
    <w:rsid w:val="00A5031C"/>
    <w:rsid w:val="00A51A92"/>
    <w:rsid w:val="00A66856"/>
    <w:rsid w:val="00A71948"/>
    <w:rsid w:val="00A871F4"/>
    <w:rsid w:val="00A9234E"/>
    <w:rsid w:val="00AA1A3B"/>
    <w:rsid w:val="00AB3DDD"/>
    <w:rsid w:val="00AC6CA9"/>
    <w:rsid w:val="00AD60A2"/>
    <w:rsid w:val="00AE0C53"/>
    <w:rsid w:val="00B34461"/>
    <w:rsid w:val="00B64838"/>
    <w:rsid w:val="00B958F3"/>
    <w:rsid w:val="00BA59F4"/>
    <w:rsid w:val="00BB1BA0"/>
    <w:rsid w:val="00BE2011"/>
    <w:rsid w:val="00BF3F51"/>
    <w:rsid w:val="00C011C2"/>
    <w:rsid w:val="00C017CA"/>
    <w:rsid w:val="00C202BD"/>
    <w:rsid w:val="00C252DD"/>
    <w:rsid w:val="00C31CF2"/>
    <w:rsid w:val="00C364D0"/>
    <w:rsid w:val="00C54F1C"/>
    <w:rsid w:val="00C74996"/>
    <w:rsid w:val="00C750C3"/>
    <w:rsid w:val="00C91B3B"/>
    <w:rsid w:val="00C9330D"/>
    <w:rsid w:val="00CA2B9F"/>
    <w:rsid w:val="00CA69E4"/>
    <w:rsid w:val="00CC6C8A"/>
    <w:rsid w:val="00CD4AD5"/>
    <w:rsid w:val="00CF580F"/>
    <w:rsid w:val="00CF665D"/>
    <w:rsid w:val="00D016FE"/>
    <w:rsid w:val="00D14769"/>
    <w:rsid w:val="00D31A8B"/>
    <w:rsid w:val="00D36648"/>
    <w:rsid w:val="00D37C28"/>
    <w:rsid w:val="00D62782"/>
    <w:rsid w:val="00D64D77"/>
    <w:rsid w:val="00D74CC1"/>
    <w:rsid w:val="00D92AFA"/>
    <w:rsid w:val="00D946BB"/>
    <w:rsid w:val="00DA75EF"/>
    <w:rsid w:val="00DB01D1"/>
    <w:rsid w:val="00DB104F"/>
    <w:rsid w:val="00DB1907"/>
    <w:rsid w:val="00DC0244"/>
    <w:rsid w:val="00DC20DA"/>
    <w:rsid w:val="00DF13D0"/>
    <w:rsid w:val="00DF39D4"/>
    <w:rsid w:val="00E005A9"/>
    <w:rsid w:val="00E106B8"/>
    <w:rsid w:val="00E1521C"/>
    <w:rsid w:val="00E321F7"/>
    <w:rsid w:val="00E413ED"/>
    <w:rsid w:val="00E477F8"/>
    <w:rsid w:val="00E5179F"/>
    <w:rsid w:val="00E56DDB"/>
    <w:rsid w:val="00E61115"/>
    <w:rsid w:val="00E744AB"/>
    <w:rsid w:val="00E804EB"/>
    <w:rsid w:val="00E83F4A"/>
    <w:rsid w:val="00E84BA9"/>
    <w:rsid w:val="00E90D18"/>
    <w:rsid w:val="00E9401B"/>
    <w:rsid w:val="00EA4D37"/>
    <w:rsid w:val="00ED21BA"/>
    <w:rsid w:val="00ED741E"/>
    <w:rsid w:val="00EF7863"/>
    <w:rsid w:val="00F00FE2"/>
    <w:rsid w:val="00F05FB1"/>
    <w:rsid w:val="00F14727"/>
    <w:rsid w:val="00F4021A"/>
    <w:rsid w:val="00F41032"/>
    <w:rsid w:val="00F621E1"/>
    <w:rsid w:val="00F70BE8"/>
    <w:rsid w:val="00F71C1C"/>
    <w:rsid w:val="00F91EF2"/>
    <w:rsid w:val="00F93535"/>
    <w:rsid w:val="00FA0335"/>
    <w:rsid w:val="00FD054D"/>
    <w:rsid w:val="00FD1AB6"/>
    <w:rsid w:val="00F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DC024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244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C024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0244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324</Words>
  <Characters>1847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Admin</dc:creator>
  <cp:keywords/>
  <dc:description/>
  <cp:lastModifiedBy>sekretar</cp:lastModifiedBy>
  <cp:revision>14</cp:revision>
  <cp:lastPrinted>2022-07-29T09:23:00Z</cp:lastPrinted>
  <dcterms:created xsi:type="dcterms:W3CDTF">2025-06-09T07:09:00Z</dcterms:created>
  <dcterms:modified xsi:type="dcterms:W3CDTF">2025-07-03T12:34:00Z</dcterms:modified>
</cp:coreProperties>
</file>