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BB" w:rsidRDefault="00E303BB">
      <w:r w:rsidRPr="00CE4D20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79.25pt;height:316.5pt;visibility:visible">
            <v:imagedata r:id="rId4" o:title=""/>
          </v:shape>
        </w:pict>
      </w:r>
    </w:p>
    <w:p w:rsidR="00E303BB" w:rsidRDefault="00E303BB">
      <w:r>
        <w:br w:type="page"/>
      </w:r>
    </w:p>
    <w:p w:rsidR="00E303BB" w:rsidRPr="00250735" w:rsidRDefault="00E303BB" w:rsidP="00250735">
      <w:r w:rsidRPr="00CE4D20">
        <w:rPr>
          <w:noProof/>
          <w:lang w:val="en-US"/>
        </w:rPr>
        <w:pict>
          <v:shape id="Рисунок 2" o:spid="_x0000_i1026" type="#_x0000_t75" style="width:783.75pt;height:333pt;visibility:visible">
            <v:imagedata r:id="rId5" o:title=""/>
          </v:shape>
        </w:pict>
      </w:r>
    </w:p>
    <w:sectPr w:rsidR="00E303BB" w:rsidRPr="00250735" w:rsidSect="004A55B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0A8"/>
    <w:rsid w:val="00030644"/>
    <w:rsid w:val="000A3B55"/>
    <w:rsid w:val="00250735"/>
    <w:rsid w:val="003160A8"/>
    <w:rsid w:val="004A55B4"/>
    <w:rsid w:val="004D756D"/>
    <w:rsid w:val="006907D6"/>
    <w:rsid w:val="00BD52C4"/>
    <w:rsid w:val="00CE4D20"/>
    <w:rsid w:val="00E3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6D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Наталі</dc:creator>
  <cp:keywords/>
  <dc:description/>
  <cp:lastModifiedBy>sekretar</cp:lastModifiedBy>
  <cp:revision>2</cp:revision>
  <dcterms:created xsi:type="dcterms:W3CDTF">2024-07-18T12:57:00Z</dcterms:created>
  <dcterms:modified xsi:type="dcterms:W3CDTF">2024-07-18T12:57:00Z</dcterms:modified>
</cp:coreProperties>
</file>