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8" w:rsidRDefault="005C3038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</w:p>
    <w:p w:rsidR="005C3038" w:rsidRPr="00437EBB" w:rsidRDefault="005C3038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Пояснювальна записка </w:t>
      </w:r>
    </w:p>
    <w:p w:rsidR="005C3038" w:rsidRPr="00437EBB" w:rsidRDefault="005C3038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до звіту про виконання фінансового плану</w:t>
      </w:r>
    </w:p>
    <w:p w:rsidR="005C3038" w:rsidRPr="00437EBB" w:rsidRDefault="005C3038" w:rsidP="006B38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КНП «Рожищенський ЦПМСД» за 9 місяців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</w:p>
    <w:p w:rsidR="005C3038" w:rsidRPr="00437EBB" w:rsidRDefault="005C3038" w:rsidP="006B38A7">
      <w:pPr>
        <w:jc w:val="center"/>
        <w:rPr>
          <w:color w:val="000000"/>
          <w:sz w:val="28"/>
          <w:szCs w:val="28"/>
          <w:lang w:val="uk-UA" w:eastAsia="uk-UA"/>
        </w:rPr>
      </w:pPr>
    </w:p>
    <w:p w:rsidR="005C3038" w:rsidRPr="00437EBB" w:rsidRDefault="005C3038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5C3038" w:rsidRPr="00437EBB" w:rsidRDefault="005C3038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«Рожищенський ЦПМСД» станом  на  01.</w:t>
      </w:r>
      <w:r>
        <w:rPr>
          <w:iCs/>
          <w:color w:val="000000"/>
          <w:sz w:val="28"/>
          <w:szCs w:val="28"/>
          <w:lang w:val="uk-UA" w:eastAsia="uk-UA"/>
        </w:rPr>
        <w:t>11</w:t>
      </w:r>
      <w:r w:rsidRPr="00437EBB">
        <w:rPr>
          <w:iCs/>
          <w:color w:val="000000"/>
          <w:sz w:val="28"/>
          <w:szCs w:val="28"/>
          <w:lang w:val="uk-UA" w:eastAsia="uk-UA"/>
        </w:rPr>
        <w:t>.2024 р. зареєстровано  105,5  штатних одиниць  з них:</w:t>
      </w:r>
    </w:p>
    <w:p w:rsidR="005C3038" w:rsidRPr="00437EBB" w:rsidRDefault="005C3038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 лікарський персонал – 2</w:t>
      </w:r>
      <w:r>
        <w:rPr>
          <w:iCs/>
          <w:color w:val="000000"/>
          <w:sz w:val="28"/>
          <w:szCs w:val="28"/>
          <w:lang w:val="uk-UA" w:eastAsia="uk-UA"/>
        </w:rPr>
        <w:t>2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7</w:t>
      </w:r>
      <w:r w:rsidRPr="00437EBB">
        <w:rPr>
          <w:iCs/>
          <w:color w:val="000000"/>
          <w:sz w:val="28"/>
          <w:szCs w:val="28"/>
          <w:lang w:val="uk-UA" w:eastAsia="uk-UA"/>
        </w:rPr>
        <w:t>5 од.</w:t>
      </w:r>
      <w:r>
        <w:rPr>
          <w:iCs/>
          <w:color w:val="000000"/>
          <w:sz w:val="28"/>
          <w:szCs w:val="28"/>
          <w:lang w:val="uk-UA" w:eastAsia="uk-UA"/>
        </w:rPr>
        <w:t xml:space="preserve"> (в.т.ч. 1,0 лікар - інтер);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 </w:t>
      </w:r>
    </w:p>
    <w:p w:rsidR="005C3038" w:rsidRPr="00437EBB" w:rsidRDefault="005C3038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 xml:space="preserve">-  молодші медичні спеціалісти – </w:t>
      </w:r>
      <w:r>
        <w:rPr>
          <w:iCs/>
          <w:color w:val="000000"/>
          <w:sz w:val="28"/>
          <w:szCs w:val="28"/>
          <w:lang w:val="uk-UA" w:eastAsia="uk-UA"/>
        </w:rPr>
        <w:t>47,75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0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  <w:r>
        <w:rPr>
          <w:iCs/>
          <w:color w:val="000000"/>
          <w:sz w:val="28"/>
          <w:szCs w:val="28"/>
          <w:lang w:val="uk-UA" w:eastAsia="uk-UA"/>
        </w:rPr>
        <w:t>;</w:t>
      </w:r>
    </w:p>
    <w:p w:rsidR="005C3038" w:rsidRPr="00437EBB" w:rsidRDefault="005C3038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  <w:r>
        <w:rPr>
          <w:iCs/>
          <w:color w:val="000000"/>
          <w:sz w:val="28"/>
          <w:szCs w:val="28"/>
          <w:lang w:val="uk-UA" w:eastAsia="uk-UA"/>
        </w:rPr>
        <w:t>;</w:t>
      </w:r>
    </w:p>
    <w:p w:rsidR="005C3038" w:rsidRPr="00437EBB" w:rsidRDefault="005C3038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6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11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25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од).</w:t>
      </w:r>
    </w:p>
    <w:p w:rsidR="005C3038" w:rsidRPr="00437EBB" w:rsidRDefault="005C3038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5C3038" w:rsidRPr="00437EBB" w:rsidRDefault="005C3038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5C3038" w:rsidRPr="00437EBB" w:rsidRDefault="005C3038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</w:t>
      </w:r>
      <w:r w:rsidRPr="003A02C2">
        <w:rPr>
          <w:bCs/>
          <w:sz w:val="28"/>
          <w:szCs w:val="28"/>
          <w:lang w:val="uk-UA"/>
        </w:rPr>
        <w:t>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5C3038" w:rsidRDefault="005C3038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 1</w:t>
      </w:r>
      <w:r>
        <w:rPr>
          <w:bCs/>
          <w:sz w:val="28"/>
          <w:szCs w:val="28"/>
          <w:lang w:val="uk-UA"/>
        </w:rPr>
        <w:t>8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 000</w:t>
      </w:r>
      <w:r>
        <w:rPr>
          <w:bCs/>
          <w:sz w:val="28"/>
          <w:szCs w:val="28"/>
          <w:lang w:val="uk-UA"/>
        </w:rPr>
        <w:t>0-9РНТ</w:t>
      </w:r>
      <w:r w:rsidRPr="00437EBB">
        <w:rPr>
          <w:bCs/>
          <w:sz w:val="28"/>
          <w:szCs w:val="28"/>
        </w:rPr>
        <w:t>-</w:t>
      </w:r>
      <w:r w:rsidRPr="00437EBB">
        <w:rPr>
          <w:bCs/>
          <w:sz w:val="28"/>
          <w:szCs w:val="28"/>
          <w:lang w:val="en-US"/>
        </w:rPr>
        <w:t>M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5C3038" w:rsidRDefault="005C3038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- 1</w:t>
      </w:r>
      <w:r>
        <w:rPr>
          <w:bCs/>
          <w:sz w:val="28"/>
          <w:szCs w:val="28"/>
          <w:lang w:val="uk-UA"/>
        </w:rPr>
        <w:t xml:space="preserve">9 січня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1354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 xml:space="preserve"> (</w:t>
      </w:r>
      <w:r w:rsidRPr="00E7176A">
        <w:rPr>
          <w:sz w:val="28"/>
          <w:szCs w:val="28"/>
          <w:lang w:val="uk-UA"/>
        </w:rPr>
        <w:t xml:space="preserve">договір укладений на </w:t>
      </w:r>
      <w:r w:rsidRPr="00E7176A">
        <w:rPr>
          <w:sz w:val="28"/>
          <w:szCs w:val="28"/>
          <w:lang w:val="en-US"/>
        </w:rPr>
        <w:t>I</w:t>
      </w:r>
      <w:r w:rsidRPr="00E7176A">
        <w:rPr>
          <w:sz w:val="28"/>
          <w:szCs w:val="28"/>
          <w:lang w:val="uk-UA"/>
        </w:rPr>
        <w:t xml:space="preserve"> квартал 2024 р</w:t>
      </w:r>
      <w:r>
        <w:rPr>
          <w:sz w:val="28"/>
          <w:szCs w:val="28"/>
          <w:lang w:val="uk-UA"/>
        </w:rPr>
        <w:t>оку</w:t>
      </w:r>
      <w:r w:rsidRPr="00E717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5C3038" w:rsidRDefault="005C3038" w:rsidP="00AA5CE7">
      <w:pPr>
        <w:jc w:val="both"/>
        <w:rPr>
          <w:sz w:val="28"/>
          <w:szCs w:val="28"/>
          <w:lang w:val="uk-UA" w:eastAsia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>- 0</w:t>
      </w:r>
      <w:r>
        <w:rPr>
          <w:bCs/>
          <w:sz w:val="28"/>
          <w:szCs w:val="28"/>
          <w:lang w:val="uk-UA"/>
        </w:rPr>
        <w:t>1</w:t>
      </w:r>
      <w:r w:rsidRPr="00437EBB">
        <w:rPr>
          <w:bCs/>
          <w:sz w:val="28"/>
          <w:szCs w:val="28"/>
          <w:lang w:val="uk-UA"/>
        </w:rPr>
        <w:t xml:space="preserve"> лютого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2186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  <w:r w:rsidRPr="00E7176A">
        <w:rPr>
          <w:sz w:val="28"/>
          <w:szCs w:val="28"/>
          <w:lang w:val="uk-UA"/>
        </w:rPr>
        <w:t>.</w:t>
      </w:r>
      <w:r w:rsidRPr="00437EBB"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 w:eastAsia="uk-UA"/>
        </w:rPr>
        <w:t>Супровід і лікування дорослих та дітей з психічними розладами на первинному рівні медичної допомоги.</w:t>
      </w:r>
    </w:p>
    <w:p w:rsidR="005C3038" w:rsidRPr="008D0266" w:rsidRDefault="005C3038" w:rsidP="00811CC4">
      <w:pPr>
        <w:pStyle w:val="Heading2"/>
        <w:shd w:val="clear" w:color="auto" w:fill="FFFFFF"/>
        <w:spacing w:before="100"/>
        <w:ind w:right="4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F3D52">
        <w:rPr>
          <w:rFonts w:ascii="Times New Roman" w:hAnsi="Times New Roman"/>
          <w:color w:val="auto"/>
          <w:sz w:val="28"/>
          <w:szCs w:val="28"/>
          <w:lang w:val="uk-UA" w:eastAsia="uk-UA"/>
        </w:rPr>
        <w:t>- 10 вересня 2024 року №7193-Е524-Р000/01</w:t>
      </w:r>
      <w:r w:rsidRPr="008D026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 xml:space="preserve">Забезпечення кадрового 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п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>отенціалу системи охорони здоров</w:t>
      </w:r>
      <w:r w:rsidRPr="008D0266">
        <w:rPr>
          <w:rFonts w:ascii="Times New Roman" w:hAnsi="Times New Roman"/>
          <w:color w:val="auto"/>
          <w:sz w:val="28"/>
          <w:szCs w:val="28"/>
          <w:lang w:val="uk-UA" w:eastAsia="uk-UA"/>
        </w:rPr>
        <w:t>’</w:t>
      </w:r>
      <w:r w:rsidRPr="00811CC4">
        <w:rPr>
          <w:rFonts w:ascii="Times New Roman" w:hAnsi="Times New Roman"/>
          <w:color w:val="auto"/>
          <w:sz w:val="28"/>
          <w:szCs w:val="28"/>
          <w:lang w:val="uk-UA" w:eastAsia="uk-UA"/>
        </w:rPr>
        <w:t>я шляхом організації надання медичної допомоги із залученням лікарів-інтернів</w:t>
      </w:r>
      <w:r>
        <w:rPr>
          <w:rFonts w:ascii="Times New Roman" w:hAnsi="Times New Roman"/>
          <w:color w:val="auto"/>
          <w:sz w:val="28"/>
          <w:szCs w:val="28"/>
          <w:lang w:val="uk-UA" w:eastAsia="uk-UA"/>
        </w:rPr>
        <w:t>.</w:t>
      </w:r>
    </w:p>
    <w:p w:rsidR="005C3038" w:rsidRDefault="005C3038" w:rsidP="002B290A">
      <w:pPr>
        <w:ind w:firstLine="709"/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sz w:val="28"/>
          <w:szCs w:val="28"/>
          <w:lang w:val="uk-UA"/>
        </w:rPr>
        <w:t xml:space="preserve">надходження коштів становить </w:t>
      </w:r>
      <w:r w:rsidRPr="00811CC4">
        <w:rPr>
          <w:b/>
          <w:sz w:val="28"/>
          <w:szCs w:val="28"/>
          <w:lang w:val="uk-UA"/>
        </w:rPr>
        <w:t>26 728,8</w:t>
      </w:r>
      <w:r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sz w:val="28"/>
          <w:szCs w:val="28"/>
          <w:lang w:val="uk-UA"/>
        </w:rPr>
        <w:t xml:space="preserve">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>
        <w:rPr>
          <w:b/>
          <w:sz w:val="28"/>
          <w:szCs w:val="28"/>
          <w:lang w:val="uk-UA"/>
        </w:rPr>
        <w:t>23 249,1</w:t>
      </w:r>
      <w:r w:rsidRPr="00437EBB">
        <w:rPr>
          <w:b/>
          <w:sz w:val="28"/>
          <w:szCs w:val="28"/>
          <w:lang w:val="uk-UA"/>
        </w:rPr>
        <w:t xml:space="preserve">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 </w:t>
      </w:r>
      <w:r>
        <w:rPr>
          <w:b/>
          <w:sz w:val="28"/>
          <w:szCs w:val="28"/>
          <w:lang w:val="uk-UA" w:eastAsia="uk-UA" w:bidi="mr-IN"/>
        </w:rPr>
        <w:t xml:space="preserve">2 255,7 </w:t>
      </w:r>
      <w:r w:rsidRPr="00437EBB">
        <w:rPr>
          <w:b/>
          <w:sz w:val="28"/>
          <w:szCs w:val="28"/>
          <w:lang w:val="uk-UA" w:eastAsia="uk-UA" w:bidi="mr-IN"/>
        </w:rPr>
        <w:t xml:space="preserve">тис. грн., </w:t>
      </w:r>
      <w:r w:rsidRPr="00437EBB">
        <w:rPr>
          <w:sz w:val="28"/>
          <w:szCs w:val="28"/>
          <w:lang w:val="uk-UA"/>
        </w:rPr>
        <w:t xml:space="preserve">Операційна оренда активів ( компенсацій за комунальні платежі від орендарів) – </w:t>
      </w:r>
      <w:r>
        <w:rPr>
          <w:b/>
          <w:sz w:val="28"/>
          <w:szCs w:val="28"/>
          <w:lang w:val="uk-UA"/>
        </w:rPr>
        <w:t>118,6</w:t>
      </w:r>
      <w:r w:rsidRPr="00437EBB">
        <w:rPr>
          <w:b/>
          <w:sz w:val="28"/>
          <w:szCs w:val="28"/>
          <w:lang w:val="uk-UA"/>
        </w:rPr>
        <w:t xml:space="preserve">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>
        <w:rPr>
          <w:b/>
          <w:sz w:val="28"/>
          <w:szCs w:val="28"/>
          <w:lang w:val="uk-UA"/>
        </w:rPr>
        <w:t>1 105,4</w:t>
      </w:r>
      <w:r w:rsidRPr="00437EBB">
        <w:rPr>
          <w:b/>
          <w:sz w:val="28"/>
          <w:szCs w:val="28"/>
          <w:lang w:val="uk-UA"/>
        </w:rPr>
        <w:t xml:space="preserve"> тис.грн. </w:t>
      </w:r>
    </w:p>
    <w:p w:rsidR="005C3038" w:rsidRPr="00437EBB" w:rsidRDefault="005C3038" w:rsidP="002B290A">
      <w:pPr>
        <w:ind w:firstLine="709"/>
        <w:jc w:val="both"/>
        <w:rPr>
          <w:lang w:val="uk-UA" w:eastAsia="uk-UA"/>
        </w:rPr>
      </w:pPr>
    </w:p>
    <w:p w:rsidR="005C3038" w:rsidRPr="00437EBB" w:rsidRDefault="005C3038" w:rsidP="00DA0E09">
      <w:pPr>
        <w:jc w:val="both"/>
        <w:rPr>
          <w:b/>
          <w:sz w:val="28"/>
          <w:szCs w:val="28"/>
          <w:lang w:val="uk-UA"/>
        </w:rPr>
      </w:pPr>
    </w:p>
    <w:p w:rsidR="005C3038" w:rsidRPr="00437EBB" w:rsidRDefault="005C3038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5C3038" w:rsidRPr="00437EBB" w:rsidRDefault="005C3038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5C3038" w:rsidRPr="00437EBB" w:rsidRDefault="005C3038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383" w:type="dxa"/>
        <w:tblInd w:w="-714" w:type="dxa"/>
        <w:tblLayout w:type="fixed"/>
        <w:tblLook w:val="00A0"/>
      </w:tblPr>
      <w:tblGrid>
        <w:gridCol w:w="722"/>
        <w:gridCol w:w="5592"/>
        <w:gridCol w:w="1944"/>
        <w:gridCol w:w="2125"/>
      </w:tblGrid>
      <w:tr w:rsidR="005C3038" w:rsidRPr="00437EBB" w:rsidTr="008F3D52">
        <w:trPr>
          <w:trHeight w:val="13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38" w:rsidRPr="00437EBB" w:rsidRDefault="005C3038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38" w:rsidRPr="00437EBB" w:rsidRDefault="005C3038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38" w:rsidRPr="001C2778" w:rsidRDefault="005C3038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2024 р.</w:t>
            </w:r>
          </w:p>
          <w:p w:rsidR="005C3038" w:rsidRPr="00437EBB" w:rsidRDefault="005C3038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038" w:rsidRPr="00437EBB" w:rsidRDefault="005C3038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437E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  <w:lang w:val="uk-UA"/>
              </w:rPr>
              <w:t xml:space="preserve"> кв. </w:t>
            </w:r>
            <w:r w:rsidRPr="00437EBB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5C3038" w:rsidRPr="00437EBB" w:rsidTr="008F3D52">
        <w:trPr>
          <w:trHeight w:val="69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437EBB" w:rsidRDefault="005C3038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3038" w:rsidRPr="00437EBB" w:rsidRDefault="005C3038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71780A" w:rsidRDefault="005C3038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780A">
              <w:rPr>
                <w:b/>
                <w:bCs/>
                <w:sz w:val="28"/>
                <w:szCs w:val="28"/>
                <w:lang w:val="uk-UA"/>
              </w:rPr>
              <w:t>31</w:t>
            </w:r>
            <w:r>
              <w:rPr>
                <w:b/>
                <w:bCs/>
                <w:sz w:val="28"/>
                <w:szCs w:val="28"/>
                <w:lang w:val="uk-UA"/>
              </w:rPr>
              <w:t> 174,5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71780A" w:rsidRDefault="005C3038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780A">
              <w:rPr>
                <w:b/>
                <w:bCs/>
                <w:sz w:val="28"/>
                <w:szCs w:val="28"/>
                <w:lang w:val="uk-UA"/>
              </w:rPr>
              <w:t>23 249,1</w:t>
            </w:r>
          </w:p>
        </w:tc>
      </w:tr>
      <w:tr w:rsidR="005C3038" w:rsidRPr="00437EBB" w:rsidTr="008F3D52">
        <w:trPr>
          <w:trHeight w:val="50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437EBB" w:rsidRDefault="005C3038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21 785,4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16 345,2</w:t>
            </w:r>
          </w:p>
        </w:tc>
      </w:tr>
      <w:tr w:rsidR="005C3038" w:rsidRPr="00437EBB" w:rsidTr="008F3D52">
        <w:trPr>
          <w:trHeight w:val="8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437EBB" w:rsidRDefault="005C3038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Супровід та лікування дорослих та дітей, хворих на туберкульоз, на первинному рівні медичної допомоги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8,7</w:t>
            </w:r>
          </w:p>
        </w:tc>
      </w:tr>
      <w:tr w:rsidR="005C3038" w:rsidRPr="00437EBB" w:rsidTr="008F3D52">
        <w:trPr>
          <w:trHeight w:val="38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437EBB" w:rsidRDefault="005C3038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9 294,9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6 877,7</w:t>
            </w:r>
          </w:p>
        </w:tc>
      </w:tr>
      <w:tr w:rsidR="005C3038" w:rsidRPr="00437EBB" w:rsidTr="008F3D52">
        <w:trPr>
          <w:trHeight w:val="7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437EBB" w:rsidRDefault="005C3038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 w:eastAsia="uk-UA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7,7</w:t>
            </w:r>
          </w:p>
        </w:tc>
      </w:tr>
      <w:tr w:rsidR="005C3038" w:rsidRPr="00437EBB" w:rsidTr="008F3D52">
        <w:trPr>
          <w:trHeight w:val="7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3038" w:rsidRPr="008F3D52" w:rsidRDefault="005C3038" w:rsidP="007C07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7C073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Забезпечення кадрового потенціалу системи охорони здоров</w:t>
            </w:r>
            <w:r w:rsidRPr="008D0266">
              <w:rPr>
                <w:sz w:val="28"/>
                <w:szCs w:val="28"/>
                <w:lang w:eastAsia="uk-UA"/>
              </w:rPr>
              <w:t>’</w:t>
            </w:r>
            <w:r>
              <w:rPr>
                <w:sz w:val="28"/>
                <w:szCs w:val="28"/>
                <w:lang w:val="uk-UA" w:eastAsia="uk-UA"/>
              </w:rPr>
              <w:t>я шляхом організації надання медичної допомоги із залученням лікарів-інтернів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7C0733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48,8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71780A" w:rsidRDefault="005C3038" w:rsidP="007C0733">
            <w:pPr>
              <w:jc w:val="center"/>
              <w:rPr>
                <w:sz w:val="28"/>
                <w:szCs w:val="28"/>
                <w:lang w:val="uk-UA"/>
              </w:rPr>
            </w:pPr>
            <w:r w:rsidRPr="0071780A">
              <w:rPr>
                <w:sz w:val="28"/>
                <w:szCs w:val="28"/>
                <w:lang w:val="uk-UA"/>
              </w:rPr>
              <w:t>9,8</w:t>
            </w:r>
          </w:p>
        </w:tc>
      </w:tr>
    </w:tbl>
    <w:p w:rsidR="005C3038" w:rsidRDefault="005C3038" w:rsidP="00EF06AD">
      <w:pPr>
        <w:jc w:val="center"/>
        <w:rPr>
          <w:b/>
          <w:bCs/>
          <w:sz w:val="28"/>
          <w:szCs w:val="28"/>
          <w:lang w:val="uk-UA"/>
        </w:rPr>
      </w:pPr>
    </w:p>
    <w:p w:rsidR="005C3038" w:rsidRDefault="005C3038" w:rsidP="00EF06AD">
      <w:pPr>
        <w:jc w:val="center"/>
        <w:rPr>
          <w:b/>
          <w:bCs/>
          <w:sz w:val="28"/>
          <w:szCs w:val="28"/>
          <w:lang w:val="uk-UA"/>
        </w:rPr>
      </w:pPr>
    </w:p>
    <w:p w:rsidR="005C3038" w:rsidRDefault="005C3038" w:rsidP="00EF06AD">
      <w:pPr>
        <w:jc w:val="center"/>
        <w:rPr>
          <w:b/>
          <w:bCs/>
          <w:sz w:val="28"/>
          <w:szCs w:val="28"/>
          <w:lang w:val="uk-UA"/>
        </w:rPr>
      </w:pPr>
    </w:p>
    <w:p w:rsidR="005C3038" w:rsidRPr="00437EBB" w:rsidRDefault="005C3038" w:rsidP="00EF06AD">
      <w:pPr>
        <w:jc w:val="center"/>
        <w:rPr>
          <w:b/>
          <w:bCs/>
          <w:sz w:val="28"/>
          <w:szCs w:val="28"/>
          <w:lang w:val="uk-UA"/>
        </w:rPr>
      </w:pPr>
    </w:p>
    <w:p w:rsidR="005C3038" w:rsidRPr="00437EBB" w:rsidRDefault="005C3038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sz w:val="28"/>
          <w:szCs w:val="28"/>
          <w:lang w:val="uk-UA"/>
        </w:rPr>
        <w:t xml:space="preserve"> </w:t>
      </w:r>
    </w:p>
    <w:p w:rsidR="005C3038" w:rsidRPr="00437EBB" w:rsidRDefault="005C3038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найменуваннями та джерелами фінансування.</w:t>
      </w:r>
    </w:p>
    <w:p w:rsidR="005C3038" w:rsidRPr="00437EBB" w:rsidRDefault="005C3038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5C3038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38" w:rsidRPr="00437EBB" w:rsidRDefault="005C3038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38" w:rsidRPr="00437EBB" w:rsidRDefault="005C3038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38" w:rsidRPr="00437EBB" w:rsidRDefault="005C3038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38" w:rsidRPr="00437EBB" w:rsidRDefault="005C3038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38" w:rsidRPr="00437EBB" w:rsidRDefault="005C3038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18 227,6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17 564,9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662,7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3 907,9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3 739,1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168,8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E52BB1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1 022,6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1005,0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8B3D53" w:rsidRDefault="005C3038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80,5</w:t>
            </w:r>
          </w:p>
        </w:tc>
      </w:tr>
      <w:tr w:rsidR="005C3038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167,2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167,2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441,4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441,4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5C3038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26 501,1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24 369,0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47,9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038" w:rsidRPr="00437EBB" w:rsidRDefault="005C3038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2 084,2</w:t>
            </w:r>
          </w:p>
        </w:tc>
      </w:tr>
    </w:tbl>
    <w:p w:rsidR="005C3038" w:rsidRDefault="005C3038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0F5DDF">
        <w:rPr>
          <w:rFonts w:eastAsia="Arial Unicode MS"/>
          <w:b/>
          <w:sz w:val="28"/>
          <w:szCs w:val="28"/>
          <w:lang w:val="uk-UA" w:eastAsia="zh-CN"/>
        </w:rPr>
        <w:t xml:space="preserve">на </w:t>
      </w:r>
      <w:r>
        <w:rPr>
          <w:rFonts w:eastAsia="Arial Unicode MS"/>
          <w:b/>
          <w:sz w:val="28"/>
          <w:szCs w:val="28"/>
          <w:lang w:val="uk-UA" w:eastAsia="zh-CN"/>
        </w:rPr>
        <w:t>штатну од.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(вересень місяць)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>24,2,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тис.грн. </w:t>
      </w:r>
    </w:p>
    <w:p w:rsidR="005C3038" w:rsidRPr="001F0080" w:rsidRDefault="005C3038" w:rsidP="00AE6044">
      <w:pPr>
        <w:ind w:left="-851" w:firstLine="851"/>
        <w:rPr>
          <w:sz w:val="28"/>
          <w:szCs w:val="28"/>
          <w:lang w:val="uk-UA" w:eastAsia="uk-UA" w:bidi="mr-IN"/>
        </w:rPr>
      </w:pPr>
      <w:r>
        <w:rPr>
          <w:sz w:val="28"/>
          <w:szCs w:val="28"/>
          <w:lang w:val="uk-UA" w:eastAsia="uk-UA" w:bidi="mr-IN"/>
        </w:rPr>
        <w:t xml:space="preserve">Керівник – 61,2 тис.грн. </w:t>
      </w:r>
    </w:p>
    <w:p w:rsidR="005C3038" w:rsidRPr="00437EBB" w:rsidRDefault="005C3038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40,5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5C3038" w:rsidRPr="00437EBB" w:rsidRDefault="005C3038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33,8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5C3038" w:rsidRPr="00437EBB" w:rsidRDefault="005C3038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17,2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5C3038" w:rsidRPr="00437EBB" w:rsidRDefault="005C3038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12,2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5C3038" w:rsidRDefault="005C3038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28,9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тис.грн.;</w:t>
      </w:r>
    </w:p>
    <w:p w:rsidR="005C3038" w:rsidRPr="00437EBB" w:rsidRDefault="005C3038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5C3038" w:rsidRPr="00437EBB" w:rsidRDefault="005C3038" w:rsidP="00EF06AD">
      <w:pPr>
        <w:jc w:val="center"/>
        <w:rPr>
          <w:b/>
          <w:sz w:val="28"/>
          <w:szCs w:val="28"/>
          <w:lang w:val="uk-UA"/>
        </w:rPr>
      </w:pPr>
    </w:p>
    <w:p w:rsidR="005C3038" w:rsidRPr="00437EBB" w:rsidRDefault="005C3038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1 011,9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5C3038" w:rsidRPr="00437EBB" w:rsidRDefault="005C3038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764,8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5C3038" w:rsidRPr="00437EBB" w:rsidRDefault="005C3038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166,6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5C3038" w:rsidRPr="00437EBB" w:rsidRDefault="005C3038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80,5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5C3038" w:rsidRPr="00437EBB" w:rsidRDefault="005C3038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290A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квартал 2024  року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1 072,3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грн.</w:t>
      </w:r>
    </w:p>
    <w:p w:rsidR="005C3038" w:rsidRPr="00437EBB" w:rsidRDefault="005C3038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831,5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5C3038" w:rsidRPr="00437EBB" w:rsidRDefault="005C3038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240,2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5C3038" w:rsidRPr="00437EBB" w:rsidRDefault="005C3038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0,6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5C3038" w:rsidRPr="00437EBB" w:rsidRDefault="005C3038" w:rsidP="00DA0E09">
      <w:pPr>
        <w:pStyle w:val="NoSpacing"/>
        <w:jc w:val="both"/>
        <w:rPr>
          <w:sz w:val="28"/>
          <w:szCs w:val="28"/>
          <w:lang w:val="uk-UA"/>
        </w:rPr>
      </w:pPr>
    </w:p>
    <w:p w:rsidR="005C3038" w:rsidRDefault="005C3038" w:rsidP="00613614">
      <w:pPr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  <w:r>
        <w:rPr>
          <w:b/>
          <w:sz w:val="28"/>
          <w:szCs w:val="28"/>
          <w:lang w:val="uk-UA"/>
        </w:rPr>
        <w:t xml:space="preserve"> на</w:t>
      </w:r>
    </w:p>
    <w:p w:rsidR="005C3038" w:rsidRDefault="005C3038" w:rsidP="00613614">
      <w:pPr>
        <w:ind w:right="-141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1 248,3 тис.грн.</w:t>
      </w:r>
    </w:p>
    <w:p w:rsidR="005C3038" w:rsidRDefault="005C3038" w:rsidP="00542355">
      <w:pPr>
        <w:ind w:right="-141"/>
        <w:jc w:val="center"/>
        <w:rPr>
          <w:sz w:val="28"/>
          <w:szCs w:val="28"/>
          <w:lang w:val="uk-UA"/>
        </w:rPr>
      </w:pP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Кондиціонер TCL TAC-12CHSD/TPG31I3AHB Ocarina Heat Pump Inverter R32 WI-FI   - </w:t>
      </w:r>
      <w:r>
        <w:rPr>
          <w:sz w:val="28"/>
          <w:szCs w:val="28"/>
          <w:lang w:val="uk-UA"/>
        </w:rPr>
        <w:t>107,2</w:t>
      </w:r>
      <w:r w:rsidRPr="006F7AB7">
        <w:rPr>
          <w:sz w:val="28"/>
          <w:szCs w:val="28"/>
          <w:lang w:val="uk-UA"/>
        </w:rPr>
        <w:t xml:space="preserve"> тис.грн. – </w:t>
      </w:r>
      <w:r>
        <w:rPr>
          <w:sz w:val="28"/>
          <w:szCs w:val="28"/>
          <w:lang w:val="uk-UA"/>
        </w:rPr>
        <w:t>4</w:t>
      </w:r>
      <w:r w:rsidRPr="006F7AB7">
        <w:rPr>
          <w:sz w:val="28"/>
          <w:szCs w:val="28"/>
          <w:lang w:val="uk-UA"/>
        </w:rPr>
        <w:t xml:space="preserve"> шт. (в тому числі монтажні роботи);   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Комплект системи відеоспостереження </w:t>
      </w:r>
      <w:r>
        <w:rPr>
          <w:sz w:val="28"/>
          <w:szCs w:val="28"/>
          <w:lang w:val="uk-UA"/>
        </w:rPr>
        <w:t>– 25,9 тис.грн. - 1 шт.</w:t>
      </w:r>
      <w:r w:rsidRPr="006F7A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(Сокілська АЗПСМ);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Монтажні роботи по встановленю генераторів – 110,9 тис.грн.;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8A0C08">
        <w:rPr>
          <w:sz w:val="28"/>
          <w:szCs w:val="28"/>
          <w:lang w:val="uk-UA"/>
        </w:rPr>
        <w:t xml:space="preserve">Ноутбуки HP 250 G9 (8D4L4ES)   </w:t>
      </w:r>
      <w:r>
        <w:rPr>
          <w:sz w:val="28"/>
          <w:szCs w:val="28"/>
          <w:lang w:val="uk-UA"/>
        </w:rPr>
        <w:t>–  7 шт. – 189,0 тис.грн.;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Персональні комп'ютери в комплекті   </w:t>
      </w:r>
      <w:r>
        <w:rPr>
          <w:sz w:val="28"/>
          <w:szCs w:val="28"/>
          <w:lang w:val="uk-UA"/>
        </w:rPr>
        <w:t>–  8 шт.  – 240,0 тис.грн.;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Столик сповивальний </w:t>
      </w:r>
      <w:r>
        <w:rPr>
          <w:sz w:val="28"/>
          <w:szCs w:val="28"/>
          <w:lang w:val="uk-UA"/>
        </w:rPr>
        <w:t>–  6 шт.  – 48,8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5C3038" w:rsidRDefault="005C3038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Крісло-візок </w:t>
      </w:r>
      <w:r>
        <w:rPr>
          <w:sz w:val="28"/>
          <w:szCs w:val="28"/>
          <w:lang w:val="uk-UA"/>
        </w:rPr>
        <w:t>–  2 шт.  – 46,1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5C3038" w:rsidRDefault="005C3038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>Шафа витяжна лабораторна</w:t>
      </w:r>
      <w:r>
        <w:rPr>
          <w:sz w:val="28"/>
          <w:szCs w:val="28"/>
          <w:lang w:val="uk-UA"/>
        </w:rPr>
        <w:t xml:space="preserve"> –  1 шт.  – 87,7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5C3038" w:rsidRDefault="005C3038" w:rsidP="00EF292B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Кушетка</w:t>
      </w:r>
      <w:r>
        <w:rPr>
          <w:sz w:val="28"/>
          <w:szCs w:val="28"/>
          <w:lang w:val="uk-UA"/>
        </w:rPr>
        <w:t xml:space="preserve"> –  6 шт.  – 9,6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Ростомір</w:t>
      </w:r>
      <w:r>
        <w:rPr>
          <w:sz w:val="28"/>
          <w:szCs w:val="28"/>
          <w:lang w:val="uk-UA"/>
        </w:rPr>
        <w:t xml:space="preserve"> –  3 шт.  – 2,9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Крісло Бонго</w:t>
      </w:r>
      <w:r>
        <w:rPr>
          <w:sz w:val="28"/>
          <w:szCs w:val="28"/>
          <w:lang w:val="uk-UA"/>
        </w:rPr>
        <w:t xml:space="preserve"> –  4 шт.  – 6,3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Диван</w:t>
      </w:r>
      <w:r>
        <w:rPr>
          <w:sz w:val="28"/>
          <w:szCs w:val="28"/>
          <w:lang w:val="uk-UA"/>
        </w:rPr>
        <w:t xml:space="preserve"> – кушетка –  20 шт.  – 72,8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C2647">
        <w:rPr>
          <w:sz w:val="28"/>
          <w:szCs w:val="28"/>
          <w:lang w:val="uk-UA"/>
        </w:rPr>
        <w:t xml:space="preserve">Маршрутизатор TP-Link  </w:t>
      </w:r>
      <w:r>
        <w:rPr>
          <w:sz w:val="28"/>
          <w:szCs w:val="28"/>
          <w:lang w:val="uk-UA"/>
        </w:rPr>
        <w:t>–  1 шт.  – 1,2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 xml:space="preserve">БФП Лазерний Canon i-SENSYS MF3010 Принтер/Сканер/Копір (Картридж 725 1600 стор.)  </w:t>
      </w:r>
      <w:r>
        <w:rPr>
          <w:sz w:val="28"/>
          <w:szCs w:val="28"/>
          <w:lang w:val="uk-UA"/>
        </w:rPr>
        <w:t>- 5 шт. – 69,0 тис.грн.;</w:t>
      </w:r>
    </w:p>
    <w:p w:rsidR="005C3038" w:rsidRDefault="005C3038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>Контейнер для ТПВ 120л, жовтий</w:t>
      </w:r>
      <w:r>
        <w:rPr>
          <w:sz w:val="28"/>
          <w:szCs w:val="28"/>
          <w:lang w:val="uk-UA"/>
        </w:rPr>
        <w:t xml:space="preserve">, </w:t>
      </w:r>
      <w:r w:rsidRPr="00194784">
        <w:rPr>
          <w:sz w:val="28"/>
          <w:szCs w:val="28"/>
          <w:lang w:val="uk-UA"/>
        </w:rPr>
        <w:t xml:space="preserve">Контейнер для ТПВ 120л, зелений                                                                                                                                                                                                            </w:t>
      </w:r>
    </w:p>
    <w:p w:rsidR="005C3038" w:rsidRPr="00194784" w:rsidRDefault="005C3038" w:rsidP="00194784">
      <w:pPr>
        <w:ind w:left="360" w:right="-141"/>
        <w:rPr>
          <w:sz w:val="28"/>
          <w:szCs w:val="28"/>
          <w:lang w:val="uk-UA"/>
        </w:rPr>
      </w:pPr>
      <w:r w:rsidRPr="00194784">
        <w:rPr>
          <w:sz w:val="28"/>
          <w:szCs w:val="28"/>
          <w:lang w:val="uk-UA"/>
        </w:rPr>
        <w:t>Контейнер для ТПВ 240л, синій</w:t>
      </w:r>
      <w:r>
        <w:rPr>
          <w:sz w:val="28"/>
          <w:szCs w:val="28"/>
          <w:lang w:val="uk-UA"/>
        </w:rPr>
        <w:t xml:space="preserve">, </w:t>
      </w:r>
      <w:r w:rsidRPr="00194784">
        <w:rPr>
          <w:sz w:val="28"/>
          <w:szCs w:val="28"/>
          <w:lang w:val="uk-UA"/>
        </w:rPr>
        <w:t>Контейнер для ТПВ 240л, червоний</w:t>
      </w:r>
      <w:r>
        <w:rPr>
          <w:sz w:val="28"/>
          <w:szCs w:val="28"/>
          <w:lang w:val="uk-UA"/>
        </w:rPr>
        <w:t xml:space="preserve"> – 30 шт.- 51,9 тис.грн.</w:t>
      </w:r>
      <w:r w:rsidRPr="0019478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038" w:rsidRPr="006C2647" w:rsidRDefault="005C3038" w:rsidP="006C2647">
      <w:pPr>
        <w:ind w:left="360"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C2647">
        <w:rPr>
          <w:sz w:val="28"/>
          <w:szCs w:val="28"/>
          <w:lang w:val="uk-UA"/>
        </w:rPr>
        <w:t xml:space="preserve">інші  </w:t>
      </w:r>
      <w:r w:rsidRPr="006C2647">
        <w:rPr>
          <w:bCs/>
          <w:sz w:val="28"/>
          <w:szCs w:val="28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6C2647">
        <w:rPr>
          <w:bCs/>
          <w:sz w:val="28"/>
          <w:szCs w:val="28"/>
        </w:rPr>
        <w:t xml:space="preserve"> матеріальн</w:t>
      </w:r>
      <w:r>
        <w:rPr>
          <w:bCs/>
          <w:sz w:val="28"/>
          <w:szCs w:val="28"/>
          <w:lang w:val="uk-UA"/>
        </w:rPr>
        <w:t xml:space="preserve">і активи на суму </w:t>
      </w:r>
      <w:r w:rsidRPr="008D0266">
        <w:rPr>
          <w:bCs/>
          <w:sz w:val="28"/>
          <w:szCs w:val="28"/>
        </w:rPr>
        <w:t>179</w:t>
      </w:r>
      <w:r>
        <w:rPr>
          <w:bCs/>
          <w:sz w:val="28"/>
          <w:szCs w:val="28"/>
          <w:lang w:val="uk-UA"/>
        </w:rPr>
        <w:t>,</w:t>
      </w:r>
      <w:r w:rsidRPr="008D0266"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uk-UA"/>
        </w:rPr>
        <w:t xml:space="preserve"> тис.грн.</w:t>
      </w:r>
      <w:r w:rsidRPr="006C26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038" w:rsidRPr="006F7AB7" w:rsidRDefault="005C3038" w:rsidP="009F022C">
      <w:pPr>
        <w:pStyle w:val="ListParagraph"/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038" w:rsidRDefault="005C3038" w:rsidP="00542355">
      <w:pPr>
        <w:ind w:right="-141"/>
        <w:jc w:val="center"/>
        <w:rPr>
          <w:sz w:val="28"/>
          <w:szCs w:val="28"/>
          <w:lang w:val="uk-UA"/>
        </w:rPr>
      </w:pPr>
    </w:p>
    <w:p w:rsidR="005C3038" w:rsidRPr="00437EBB" w:rsidRDefault="005C3038" w:rsidP="009F022C">
      <w:pPr>
        <w:tabs>
          <w:tab w:val="left" w:pos="0"/>
          <w:tab w:val="left" w:pos="567"/>
          <w:tab w:val="left" w:pos="709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на суму </w:t>
      </w:r>
      <w:r w:rsidRPr="008D0C7F">
        <w:rPr>
          <w:b/>
          <w:sz w:val="28"/>
          <w:szCs w:val="28"/>
          <w:lang w:val="uk-UA"/>
        </w:rPr>
        <w:t xml:space="preserve">-  </w:t>
      </w:r>
      <w:r>
        <w:rPr>
          <w:b/>
          <w:sz w:val="28"/>
          <w:szCs w:val="28"/>
          <w:lang w:val="uk-UA"/>
        </w:rPr>
        <w:t>1 563,1</w:t>
      </w:r>
      <w:r w:rsidRPr="008D0C7F">
        <w:rPr>
          <w:b/>
          <w:sz w:val="28"/>
          <w:szCs w:val="28"/>
          <w:lang w:val="uk-UA"/>
        </w:rPr>
        <w:t xml:space="preserve">  тис.грн. в тому числі:</w:t>
      </w:r>
    </w:p>
    <w:p w:rsidR="005C3038" w:rsidRDefault="005C3038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Медкаменти на суму </w:t>
      </w:r>
      <w:bookmarkStart w:id="1" w:name="_Hlk175309796"/>
      <w:r>
        <w:rPr>
          <w:sz w:val="28"/>
          <w:szCs w:val="28"/>
          <w:lang w:val="uk-UA"/>
        </w:rPr>
        <w:t>– 1 191,0</w:t>
      </w:r>
      <w:r w:rsidRPr="00437EBB">
        <w:rPr>
          <w:sz w:val="28"/>
          <w:szCs w:val="28"/>
          <w:lang w:val="uk-UA"/>
        </w:rPr>
        <w:t xml:space="preserve">  тис.грн.;</w:t>
      </w:r>
    </w:p>
    <w:bookmarkEnd w:id="1"/>
    <w:p w:rsidR="005C3038" w:rsidRDefault="005C3038" w:rsidP="00406298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 медичного призначення – 92,3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5C3038" w:rsidRDefault="005C3038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06298">
        <w:rPr>
          <w:sz w:val="28"/>
          <w:szCs w:val="28"/>
          <w:lang w:val="uk-UA"/>
        </w:rPr>
        <w:t>Засоби індивідуального захисту – 220,</w:t>
      </w:r>
      <w:r>
        <w:rPr>
          <w:sz w:val="28"/>
          <w:szCs w:val="28"/>
          <w:lang w:val="uk-UA"/>
        </w:rPr>
        <w:t>6</w:t>
      </w:r>
      <w:r w:rsidRPr="00406298">
        <w:rPr>
          <w:sz w:val="28"/>
          <w:szCs w:val="28"/>
          <w:lang w:val="uk-UA"/>
        </w:rPr>
        <w:t xml:space="preserve">  тис.грн.;</w:t>
      </w:r>
    </w:p>
    <w:p w:rsidR="005C3038" w:rsidRPr="00406298" w:rsidRDefault="005C3038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Деззасоби – 0,3 тис.грн.</w:t>
      </w:r>
    </w:p>
    <w:p w:rsidR="005C3038" w:rsidRDefault="005C3038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Планшет Computer, tablet</w:t>
      </w:r>
      <w:r>
        <w:rPr>
          <w:sz w:val="28"/>
          <w:szCs w:val="28"/>
          <w:lang w:val="uk-UA"/>
        </w:rPr>
        <w:t xml:space="preserve"> – 6,8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5C3038" w:rsidRDefault="005C3038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 xml:space="preserve">Отоскоп  Otoscope, set  </w:t>
      </w:r>
      <w:r>
        <w:rPr>
          <w:sz w:val="28"/>
          <w:szCs w:val="28"/>
          <w:lang w:val="uk-UA"/>
        </w:rPr>
        <w:t>– 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5C3038" w:rsidRDefault="005C3038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Пульсоксиметр Pulseoximeter, sport-check. w/accessories</w:t>
      </w:r>
      <w:r>
        <w:rPr>
          <w:sz w:val="28"/>
          <w:szCs w:val="28"/>
          <w:lang w:val="uk-UA"/>
        </w:rPr>
        <w:t xml:space="preserve"> – 1,5 тис.грн;</w:t>
      </w:r>
    </w:p>
    <w:p w:rsidR="005C3038" w:rsidRDefault="005C3038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Baги пружинні Scale, spring type, infant.5kax25a</w:t>
      </w:r>
      <w:r>
        <w:rPr>
          <w:sz w:val="28"/>
          <w:szCs w:val="28"/>
          <w:lang w:val="uk-UA"/>
        </w:rPr>
        <w:t xml:space="preserve"> – 0,2 тис.грн.</w:t>
      </w:r>
    </w:p>
    <w:p w:rsidR="005C3038" w:rsidRDefault="005C3038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Слінг-ваги дитячі Weighing sling, infant. 5kg  </w:t>
      </w:r>
      <w:r>
        <w:rPr>
          <w:sz w:val="28"/>
          <w:szCs w:val="28"/>
          <w:lang w:val="uk-UA"/>
        </w:rPr>
        <w:t>- 0,1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Сфігмамонаметр  Sphygmomanometer, (child), aneroid) </w:t>
      </w:r>
      <w:r>
        <w:rPr>
          <w:sz w:val="28"/>
          <w:szCs w:val="28"/>
          <w:lang w:val="uk-UA"/>
        </w:rPr>
        <w:t>- 0,3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Стетоскоп бінауральний Stethoscope, binaural, complete  </w:t>
      </w:r>
      <w:r>
        <w:rPr>
          <w:sz w:val="28"/>
          <w:szCs w:val="28"/>
          <w:lang w:val="uk-UA"/>
        </w:rPr>
        <w:t>- 0,1 тис.грн.</w:t>
      </w:r>
    </w:p>
    <w:p w:rsidR="005C3038" w:rsidRPr="00B128BD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Рулетка Tape measure, tailor's', fibrеalass, 1/5 m</w:t>
      </w:r>
      <w:r>
        <w:rPr>
          <w:sz w:val="28"/>
          <w:szCs w:val="28"/>
          <w:lang w:val="uk-UA"/>
        </w:rPr>
        <w:t xml:space="preserve"> - 0,003 тис.грн.</w:t>
      </w:r>
    </w:p>
    <w:p w:rsidR="005C3038" w:rsidRPr="00B128BD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Термометр клінічний Thermometer, clinical, diaital. no Li </w:t>
      </w:r>
      <w:r>
        <w:rPr>
          <w:sz w:val="28"/>
          <w:szCs w:val="28"/>
          <w:lang w:val="uk-UA"/>
        </w:rPr>
        <w:t xml:space="preserve"> - 0,06 тис.грн.</w:t>
      </w:r>
    </w:p>
    <w:p w:rsidR="005C3038" w:rsidRPr="00B128BD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Ліхтар Flashight. pre-focused </w:t>
      </w:r>
      <w:r>
        <w:rPr>
          <w:sz w:val="28"/>
          <w:szCs w:val="28"/>
          <w:lang w:val="uk-UA"/>
        </w:rPr>
        <w:t>- 0,09 тис.грн</w:t>
      </w: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Брендовий рюкзак для дорослих  </w:t>
      </w:r>
      <w:r>
        <w:rPr>
          <w:sz w:val="28"/>
          <w:szCs w:val="28"/>
          <w:lang w:val="uk-UA"/>
        </w:rPr>
        <w:t>- 0,6 тис.грн.</w:t>
      </w:r>
    </w:p>
    <w:p w:rsidR="005C3038" w:rsidRPr="0058009B" w:rsidRDefault="005C3038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Аудіо-гарнітура (навушники) SL003315 Headset</w:t>
      </w:r>
      <w:r>
        <w:rPr>
          <w:sz w:val="28"/>
          <w:szCs w:val="28"/>
          <w:lang w:val="uk-UA"/>
        </w:rPr>
        <w:t xml:space="preserve"> – 1 шт. – 0,2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Мишка SL002646 Mouse</w:t>
      </w:r>
      <w:r>
        <w:rPr>
          <w:sz w:val="28"/>
          <w:szCs w:val="28"/>
          <w:lang w:val="uk-UA"/>
        </w:rPr>
        <w:t xml:space="preserve"> – 1 шт. – 0,09 тис.грн.</w:t>
      </w:r>
    </w:p>
    <w:p w:rsidR="005C3038" w:rsidRPr="0058009B" w:rsidRDefault="005C3038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Персональні комп'ютери загального користування SL005338 Personal computers (PC) general purpose</w:t>
      </w:r>
      <w:r>
        <w:rPr>
          <w:sz w:val="28"/>
          <w:szCs w:val="28"/>
          <w:lang w:val="uk-UA"/>
        </w:rPr>
        <w:t xml:space="preserve"> – 1 шт. – 14,3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1 шт. – 2,4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Сумка для ноутбуку SL002248 Laptop bag</w:t>
      </w:r>
      <w:r>
        <w:rPr>
          <w:sz w:val="28"/>
          <w:szCs w:val="28"/>
          <w:lang w:val="uk-UA"/>
        </w:rPr>
        <w:t xml:space="preserve"> – 1 шт. – 0,2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Візок інвалідний</w:t>
      </w:r>
      <w:r>
        <w:rPr>
          <w:sz w:val="28"/>
          <w:szCs w:val="28"/>
          <w:lang w:val="uk-UA"/>
        </w:rPr>
        <w:t xml:space="preserve"> – 1 шт. – 4,0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Ваги для немовлят Linelo BabyBalance White</w:t>
      </w:r>
      <w:r>
        <w:rPr>
          <w:sz w:val="28"/>
          <w:szCs w:val="28"/>
          <w:lang w:val="uk-UA"/>
        </w:rPr>
        <w:t xml:space="preserve"> – 2 шт. – 4,6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Ліхтарик діагностичний Біомед KD-2005W-3</w:t>
      </w:r>
      <w:r>
        <w:rPr>
          <w:sz w:val="28"/>
          <w:szCs w:val="28"/>
          <w:lang w:val="uk-UA"/>
        </w:rPr>
        <w:t xml:space="preserve"> – 2 шт. – 0,3 тис.грн.</w:t>
      </w:r>
    </w:p>
    <w:p w:rsidR="005C3038" w:rsidRDefault="005C3038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Матрас надувний 23.08.24</w:t>
      </w:r>
      <w:r>
        <w:rPr>
          <w:sz w:val="28"/>
          <w:szCs w:val="28"/>
          <w:lang w:val="uk-UA"/>
        </w:rPr>
        <w:t xml:space="preserve"> – 3 шт. – 0,3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Подушка надувна   23.08.24</w:t>
      </w:r>
      <w:r>
        <w:rPr>
          <w:sz w:val="28"/>
          <w:szCs w:val="28"/>
          <w:lang w:val="uk-UA"/>
        </w:rPr>
        <w:t xml:space="preserve">  – 10 шт. – 12,0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Стетоскоп Раппапорта Promedica SE</w:t>
      </w:r>
      <w:r>
        <w:rPr>
          <w:sz w:val="28"/>
          <w:szCs w:val="28"/>
          <w:lang w:val="uk-UA"/>
        </w:rPr>
        <w:t xml:space="preserve"> – </w:t>
      </w:r>
      <w:r w:rsidRPr="00BE05C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шт. – 0,8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Сумка (Home Visiting Kits Nurses)</w:t>
      </w:r>
      <w:r>
        <w:rPr>
          <w:sz w:val="28"/>
          <w:szCs w:val="28"/>
          <w:lang w:val="uk-UA"/>
        </w:rPr>
        <w:t xml:space="preserve"> </w:t>
      </w:r>
      <w:r w:rsidRPr="00BE05CB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– 2 шт. – 2,5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Термометр інфрачервоний (пірометр медичний) YT-1</w:t>
      </w:r>
      <w:r>
        <w:rPr>
          <w:sz w:val="28"/>
          <w:szCs w:val="28"/>
          <w:lang w:val="uk-UA"/>
        </w:rPr>
        <w:t xml:space="preserve"> – 2 шт. – 2,5 тис.грн.</w:t>
      </w:r>
    </w:p>
    <w:p w:rsidR="005C3038" w:rsidRDefault="005C3038" w:rsidP="00BE05C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E05C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2 шт. – 2,4 тис.грн.</w:t>
      </w:r>
    </w:p>
    <w:p w:rsidR="005C3038" w:rsidRPr="00BE05CB" w:rsidRDefault="005C3038" w:rsidP="00BE05CB">
      <w:pPr>
        <w:ind w:left="142"/>
        <w:rPr>
          <w:sz w:val="28"/>
          <w:szCs w:val="28"/>
          <w:lang w:val="uk-UA"/>
        </w:rPr>
      </w:pPr>
    </w:p>
    <w:p w:rsidR="005C3038" w:rsidRDefault="005C3038" w:rsidP="00FD2700">
      <w:pPr>
        <w:rPr>
          <w:sz w:val="28"/>
          <w:szCs w:val="28"/>
          <w:lang w:val="uk-UA"/>
        </w:rPr>
      </w:pPr>
    </w:p>
    <w:p w:rsidR="005C3038" w:rsidRDefault="005C3038" w:rsidP="00FD2700">
      <w:pPr>
        <w:rPr>
          <w:sz w:val="28"/>
          <w:szCs w:val="28"/>
          <w:lang w:val="uk-UA"/>
        </w:rPr>
      </w:pPr>
    </w:p>
    <w:p w:rsidR="005C3038" w:rsidRPr="00BE5571" w:rsidRDefault="005C3038" w:rsidP="001C2778">
      <w:p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>за кошти державних та цільових фондів</w:t>
      </w:r>
      <w:r w:rsidRPr="00437EBB">
        <w:rPr>
          <w:b/>
          <w:bCs/>
          <w:sz w:val="28"/>
          <w:szCs w:val="28"/>
          <w:lang w:val="uk-UA"/>
        </w:rPr>
        <w:t xml:space="preserve"> за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>
        <w:rPr>
          <w:b/>
          <w:bCs/>
          <w:sz w:val="28"/>
          <w:szCs w:val="28"/>
          <w:lang w:val="uk-UA"/>
        </w:rPr>
        <w:t>2 383,2</w:t>
      </w:r>
      <w:r w:rsidRPr="00BE5571">
        <w:rPr>
          <w:b/>
          <w:bCs/>
          <w:sz w:val="28"/>
          <w:szCs w:val="28"/>
          <w:lang w:val="uk-UA"/>
        </w:rPr>
        <w:t xml:space="preserve"> тис.грн.:</w:t>
      </w:r>
    </w:p>
    <w:p w:rsidR="005C3038" w:rsidRPr="00E512B7" w:rsidRDefault="005C3038" w:rsidP="00ED1934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Ноутбук Acer TravelMate P2 TMP215-54 15,6/8/256/W11pro</w:t>
      </w:r>
      <w:r>
        <w:rPr>
          <w:bCs/>
          <w:sz w:val="28"/>
          <w:szCs w:val="28"/>
          <w:lang w:val="uk-UA"/>
        </w:rPr>
        <w:t xml:space="preserve"> – 2 шт. – 88,2 тис.грн.;</w:t>
      </w:r>
    </w:p>
    <w:p w:rsidR="005C3038" w:rsidRPr="00E512B7" w:rsidRDefault="005C3038" w:rsidP="00E512B7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Стерилізаційний набір С Sterilization, kit C S9908200</w:t>
      </w:r>
      <w:r>
        <w:rPr>
          <w:bCs/>
          <w:sz w:val="28"/>
          <w:szCs w:val="28"/>
          <w:lang w:val="uk-UA"/>
        </w:rPr>
        <w:t xml:space="preserve"> – 7 шт. – 179,6 тис.грн.;</w:t>
      </w:r>
    </w:p>
    <w:p w:rsidR="005C3038" w:rsidRPr="00FD7FE1" w:rsidRDefault="005C3038" w:rsidP="00FD7FE1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07229A">
        <w:rPr>
          <w:bCs/>
          <w:sz w:val="28"/>
          <w:szCs w:val="28"/>
          <w:lang w:val="uk-UA"/>
        </w:rPr>
        <w:t>Генератор YOUNES BROS YBLP 16-SA423G1 Genset. diesel. water cooled. 16kVA 50 HZ with set for insallation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шт. – 705,3 тис.грн.</w:t>
      </w:r>
    </w:p>
    <w:p w:rsidR="005C3038" w:rsidRPr="00437EBB" w:rsidRDefault="005C3038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Лікарські засоби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684,5</w:t>
      </w:r>
      <w:r w:rsidRPr="00437EBB">
        <w:rPr>
          <w:sz w:val="28"/>
          <w:szCs w:val="28"/>
          <w:lang w:val="uk-UA"/>
        </w:rPr>
        <w:t xml:space="preserve"> тис.грн;</w:t>
      </w:r>
    </w:p>
    <w:p w:rsidR="005C3038" w:rsidRPr="00437EBB" w:rsidRDefault="005C3038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Вироби медичного призначення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295,4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5C3038" w:rsidRPr="00437EBB" w:rsidRDefault="005C3038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Імунобіологічні препарати – </w:t>
      </w:r>
      <w:r>
        <w:rPr>
          <w:sz w:val="28"/>
          <w:szCs w:val="28"/>
          <w:lang w:val="uk-UA"/>
        </w:rPr>
        <w:t>355,3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5C3038" w:rsidRDefault="005C3038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Дезинфікуючі засоби</w:t>
      </w:r>
      <w:r w:rsidRPr="00437EB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59,4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5C3038" w:rsidRDefault="005C3038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Засоби індивідуального захисту</w:t>
      </w:r>
      <w:r>
        <w:rPr>
          <w:sz w:val="28"/>
          <w:szCs w:val="28"/>
          <w:lang w:val="uk-UA"/>
        </w:rPr>
        <w:t xml:space="preserve"> – 1,3 тис.грн.</w:t>
      </w:r>
    </w:p>
    <w:p w:rsidR="005C3038" w:rsidRPr="00437EBB" w:rsidRDefault="005C3038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14,2 тис.грн.</w:t>
      </w:r>
    </w:p>
    <w:p w:rsidR="005C3038" w:rsidRPr="00B128BD" w:rsidRDefault="005C3038" w:rsidP="00B128BD">
      <w:pPr>
        <w:ind w:left="142"/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038" w:rsidRPr="00437EBB" w:rsidRDefault="005C3038" w:rsidP="00DB5033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5C3038" w:rsidRPr="00437EBB" w:rsidRDefault="005C3038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5C3038" w:rsidRPr="00437EBB" w:rsidRDefault="005C3038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5C3038" w:rsidRPr="008142D8" w:rsidRDefault="005C3038" w:rsidP="00396A9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Директор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>Леся БАСАЛИК</w:t>
      </w:r>
    </w:p>
    <w:p w:rsidR="005C3038" w:rsidRDefault="005C3038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5C3038" w:rsidRDefault="005C3038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5C3038" w:rsidRPr="0079185F" w:rsidRDefault="005C3038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5C3038" w:rsidRPr="004D2E42" w:rsidRDefault="005C3038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5C3038" w:rsidRPr="004D2E42" w:rsidSect="00BF2A6F">
      <w:headerReference w:type="default" r:id="rId7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38" w:rsidRDefault="005C3038" w:rsidP="00EC7893">
      <w:r>
        <w:separator/>
      </w:r>
    </w:p>
  </w:endnote>
  <w:endnote w:type="continuationSeparator" w:id="0">
    <w:p w:rsidR="005C3038" w:rsidRDefault="005C3038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38" w:rsidRDefault="005C3038" w:rsidP="00EC7893">
      <w:r>
        <w:separator/>
      </w:r>
    </w:p>
  </w:footnote>
  <w:footnote w:type="continuationSeparator" w:id="0">
    <w:p w:rsidR="005C3038" w:rsidRDefault="005C3038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38" w:rsidRDefault="005C3038">
    <w:pPr>
      <w:pStyle w:val="Header"/>
      <w:jc w:val="center"/>
    </w:pPr>
    <w:fldSimple w:instr="PAGE   \* MERGEFORMAT">
      <w:r w:rsidRPr="002D671B">
        <w:rPr>
          <w:noProof/>
          <w:lang w:val="uk-UA"/>
        </w:rPr>
        <w:t>3</w:t>
      </w:r>
    </w:fldSimple>
  </w:p>
  <w:p w:rsidR="005C3038" w:rsidRDefault="005C30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0"/>
  </w:num>
  <w:num w:numId="7">
    <w:abstractNumId w:val="32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29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1"/>
  </w:num>
  <w:num w:numId="25">
    <w:abstractNumId w:val="3"/>
  </w:num>
  <w:num w:numId="26">
    <w:abstractNumId w:val="0"/>
  </w:num>
  <w:num w:numId="27">
    <w:abstractNumId w:val="28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5BE"/>
    <w:rsid w:val="00021F95"/>
    <w:rsid w:val="0002460F"/>
    <w:rsid w:val="00026312"/>
    <w:rsid w:val="00030FA6"/>
    <w:rsid w:val="00032D6D"/>
    <w:rsid w:val="00033C9B"/>
    <w:rsid w:val="00041C66"/>
    <w:rsid w:val="000425A0"/>
    <w:rsid w:val="00042FBC"/>
    <w:rsid w:val="000441F5"/>
    <w:rsid w:val="00047748"/>
    <w:rsid w:val="00053882"/>
    <w:rsid w:val="00056529"/>
    <w:rsid w:val="00056648"/>
    <w:rsid w:val="00057EA1"/>
    <w:rsid w:val="00060F1B"/>
    <w:rsid w:val="00065FF3"/>
    <w:rsid w:val="0006774C"/>
    <w:rsid w:val="00071B88"/>
    <w:rsid w:val="00072218"/>
    <w:rsid w:val="0007229A"/>
    <w:rsid w:val="00075019"/>
    <w:rsid w:val="00075050"/>
    <w:rsid w:val="000756E2"/>
    <w:rsid w:val="000776A1"/>
    <w:rsid w:val="00080C78"/>
    <w:rsid w:val="00082324"/>
    <w:rsid w:val="000838F4"/>
    <w:rsid w:val="00087B15"/>
    <w:rsid w:val="00097C5D"/>
    <w:rsid w:val="000A0172"/>
    <w:rsid w:val="000A0D07"/>
    <w:rsid w:val="000A1101"/>
    <w:rsid w:val="000A4ED1"/>
    <w:rsid w:val="000A6F9A"/>
    <w:rsid w:val="000A7326"/>
    <w:rsid w:val="000B0674"/>
    <w:rsid w:val="000B6790"/>
    <w:rsid w:val="000B7A85"/>
    <w:rsid w:val="000C009E"/>
    <w:rsid w:val="000C042F"/>
    <w:rsid w:val="000C2900"/>
    <w:rsid w:val="000D0550"/>
    <w:rsid w:val="000D3A7D"/>
    <w:rsid w:val="000D706A"/>
    <w:rsid w:val="000D7ED3"/>
    <w:rsid w:val="000E280B"/>
    <w:rsid w:val="000E3F5B"/>
    <w:rsid w:val="000E7A25"/>
    <w:rsid w:val="000F0966"/>
    <w:rsid w:val="000F2D81"/>
    <w:rsid w:val="000F5DDF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1191"/>
    <w:rsid w:val="001220C6"/>
    <w:rsid w:val="00122736"/>
    <w:rsid w:val="00122D91"/>
    <w:rsid w:val="00125C9F"/>
    <w:rsid w:val="001301C6"/>
    <w:rsid w:val="00132620"/>
    <w:rsid w:val="00133F32"/>
    <w:rsid w:val="0013510E"/>
    <w:rsid w:val="0013558B"/>
    <w:rsid w:val="001404F9"/>
    <w:rsid w:val="00140522"/>
    <w:rsid w:val="00142487"/>
    <w:rsid w:val="00150A87"/>
    <w:rsid w:val="00153347"/>
    <w:rsid w:val="00154D31"/>
    <w:rsid w:val="00157901"/>
    <w:rsid w:val="00162095"/>
    <w:rsid w:val="00163C57"/>
    <w:rsid w:val="00164D25"/>
    <w:rsid w:val="001724D2"/>
    <w:rsid w:val="00172C9A"/>
    <w:rsid w:val="0017556A"/>
    <w:rsid w:val="00177F50"/>
    <w:rsid w:val="00183106"/>
    <w:rsid w:val="00185B72"/>
    <w:rsid w:val="0018606C"/>
    <w:rsid w:val="00187DF2"/>
    <w:rsid w:val="00187EB1"/>
    <w:rsid w:val="00187F50"/>
    <w:rsid w:val="00194784"/>
    <w:rsid w:val="00196B07"/>
    <w:rsid w:val="001A55CC"/>
    <w:rsid w:val="001A713C"/>
    <w:rsid w:val="001B268C"/>
    <w:rsid w:val="001B2F3D"/>
    <w:rsid w:val="001B3314"/>
    <w:rsid w:val="001B42B1"/>
    <w:rsid w:val="001C2778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39C5"/>
    <w:rsid w:val="002051B6"/>
    <w:rsid w:val="00207001"/>
    <w:rsid w:val="00210C92"/>
    <w:rsid w:val="00213336"/>
    <w:rsid w:val="002139B7"/>
    <w:rsid w:val="0021596B"/>
    <w:rsid w:val="00216688"/>
    <w:rsid w:val="00222C2B"/>
    <w:rsid w:val="00236462"/>
    <w:rsid w:val="00241A94"/>
    <w:rsid w:val="00247D6C"/>
    <w:rsid w:val="00250A79"/>
    <w:rsid w:val="0025183D"/>
    <w:rsid w:val="00251ECC"/>
    <w:rsid w:val="002616A2"/>
    <w:rsid w:val="00272580"/>
    <w:rsid w:val="0027263B"/>
    <w:rsid w:val="0027684B"/>
    <w:rsid w:val="00280C05"/>
    <w:rsid w:val="00290327"/>
    <w:rsid w:val="0029349A"/>
    <w:rsid w:val="00294333"/>
    <w:rsid w:val="002A0BDC"/>
    <w:rsid w:val="002A3B9F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D671B"/>
    <w:rsid w:val="002E4326"/>
    <w:rsid w:val="002E5CE9"/>
    <w:rsid w:val="002E626F"/>
    <w:rsid w:val="002F06A1"/>
    <w:rsid w:val="002F35EA"/>
    <w:rsid w:val="002F7396"/>
    <w:rsid w:val="003037CF"/>
    <w:rsid w:val="003066C1"/>
    <w:rsid w:val="003106C8"/>
    <w:rsid w:val="003164EE"/>
    <w:rsid w:val="00316ACF"/>
    <w:rsid w:val="003209CB"/>
    <w:rsid w:val="00326080"/>
    <w:rsid w:val="003277A1"/>
    <w:rsid w:val="00333245"/>
    <w:rsid w:val="00337CEA"/>
    <w:rsid w:val="00350DB5"/>
    <w:rsid w:val="00351E57"/>
    <w:rsid w:val="00352E53"/>
    <w:rsid w:val="00356305"/>
    <w:rsid w:val="00356F3B"/>
    <w:rsid w:val="00360A35"/>
    <w:rsid w:val="00360DC1"/>
    <w:rsid w:val="003637CE"/>
    <w:rsid w:val="00366FC2"/>
    <w:rsid w:val="003727D7"/>
    <w:rsid w:val="00375CCA"/>
    <w:rsid w:val="00380902"/>
    <w:rsid w:val="003809AB"/>
    <w:rsid w:val="00380AFE"/>
    <w:rsid w:val="003819A0"/>
    <w:rsid w:val="00384090"/>
    <w:rsid w:val="00384D55"/>
    <w:rsid w:val="00386AFD"/>
    <w:rsid w:val="00387D57"/>
    <w:rsid w:val="003912CF"/>
    <w:rsid w:val="00392065"/>
    <w:rsid w:val="00396A98"/>
    <w:rsid w:val="003A02C2"/>
    <w:rsid w:val="003A334F"/>
    <w:rsid w:val="003A3C90"/>
    <w:rsid w:val="003B21CC"/>
    <w:rsid w:val="003C2859"/>
    <w:rsid w:val="003C468A"/>
    <w:rsid w:val="003C5E24"/>
    <w:rsid w:val="003D0E15"/>
    <w:rsid w:val="003E156C"/>
    <w:rsid w:val="003E3A42"/>
    <w:rsid w:val="003E785D"/>
    <w:rsid w:val="003F101C"/>
    <w:rsid w:val="003F1646"/>
    <w:rsid w:val="003F57EF"/>
    <w:rsid w:val="003F7DC0"/>
    <w:rsid w:val="00401AA8"/>
    <w:rsid w:val="00406298"/>
    <w:rsid w:val="004116CA"/>
    <w:rsid w:val="0041227A"/>
    <w:rsid w:val="004124CD"/>
    <w:rsid w:val="00413A4A"/>
    <w:rsid w:val="004177DF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87F55"/>
    <w:rsid w:val="004A3A38"/>
    <w:rsid w:val="004A4C77"/>
    <w:rsid w:val="004A7883"/>
    <w:rsid w:val="004B242C"/>
    <w:rsid w:val="004B4DEC"/>
    <w:rsid w:val="004B4EC9"/>
    <w:rsid w:val="004B7E9D"/>
    <w:rsid w:val="004C1771"/>
    <w:rsid w:val="004C231E"/>
    <w:rsid w:val="004C7D09"/>
    <w:rsid w:val="004D0FB7"/>
    <w:rsid w:val="004D2E42"/>
    <w:rsid w:val="004E6A62"/>
    <w:rsid w:val="004F0DBB"/>
    <w:rsid w:val="004F110D"/>
    <w:rsid w:val="0050546F"/>
    <w:rsid w:val="00505E20"/>
    <w:rsid w:val="005122E3"/>
    <w:rsid w:val="00513C9C"/>
    <w:rsid w:val="0051486D"/>
    <w:rsid w:val="00520244"/>
    <w:rsid w:val="0052192A"/>
    <w:rsid w:val="0052250D"/>
    <w:rsid w:val="0052351F"/>
    <w:rsid w:val="005238F7"/>
    <w:rsid w:val="005249B2"/>
    <w:rsid w:val="00532EBA"/>
    <w:rsid w:val="00542355"/>
    <w:rsid w:val="00546F3A"/>
    <w:rsid w:val="00556048"/>
    <w:rsid w:val="0056081D"/>
    <w:rsid w:val="00560994"/>
    <w:rsid w:val="00561DFB"/>
    <w:rsid w:val="00573F10"/>
    <w:rsid w:val="00575732"/>
    <w:rsid w:val="005768EC"/>
    <w:rsid w:val="00577521"/>
    <w:rsid w:val="0058009B"/>
    <w:rsid w:val="00580B44"/>
    <w:rsid w:val="00586EDA"/>
    <w:rsid w:val="00587941"/>
    <w:rsid w:val="00593522"/>
    <w:rsid w:val="005B2E79"/>
    <w:rsid w:val="005B7E05"/>
    <w:rsid w:val="005C3038"/>
    <w:rsid w:val="005C5EE7"/>
    <w:rsid w:val="005D12E5"/>
    <w:rsid w:val="005D1718"/>
    <w:rsid w:val="005D661A"/>
    <w:rsid w:val="005E2B88"/>
    <w:rsid w:val="005E3D36"/>
    <w:rsid w:val="005E580B"/>
    <w:rsid w:val="005F23BC"/>
    <w:rsid w:val="005F3CE1"/>
    <w:rsid w:val="005F65CD"/>
    <w:rsid w:val="00601C1F"/>
    <w:rsid w:val="00605AD6"/>
    <w:rsid w:val="00610C34"/>
    <w:rsid w:val="00611045"/>
    <w:rsid w:val="00613614"/>
    <w:rsid w:val="006145DD"/>
    <w:rsid w:val="00615B3F"/>
    <w:rsid w:val="00621EC6"/>
    <w:rsid w:val="006259A9"/>
    <w:rsid w:val="0063461A"/>
    <w:rsid w:val="00640652"/>
    <w:rsid w:val="00644636"/>
    <w:rsid w:val="00645BDC"/>
    <w:rsid w:val="00653496"/>
    <w:rsid w:val="00653A32"/>
    <w:rsid w:val="00661C22"/>
    <w:rsid w:val="0066320E"/>
    <w:rsid w:val="006714CC"/>
    <w:rsid w:val="00673417"/>
    <w:rsid w:val="00675787"/>
    <w:rsid w:val="00677404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2647"/>
    <w:rsid w:val="006C3AAB"/>
    <w:rsid w:val="006D17AD"/>
    <w:rsid w:val="006D2812"/>
    <w:rsid w:val="006D3FF5"/>
    <w:rsid w:val="006D4F77"/>
    <w:rsid w:val="006D7784"/>
    <w:rsid w:val="006E4067"/>
    <w:rsid w:val="006F4DBE"/>
    <w:rsid w:val="006F6E54"/>
    <w:rsid w:val="006F7AB7"/>
    <w:rsid w:val="00701B9B"/>
    <w:rsid w:val="00702A8B"/>
    <w:rsid w:val="00711A58"/>
    <w:rsid w:val="00712EB0"/>
    <w:rsid w:val="0071780A"/>
    <w:rsid w:val="00717CDB"/>
    <w:rsid w:val="0072626A"/>
    <w:rsid w:val="007272F4"/>
    <w:rsid w:val="00737400"/>
    <w:rsid w:val="00742F48"/>
    <w:rsid w:val="00746C18"/>
    <w:rsid w:val="00746E59"/>
    <w:rsid w:val="0075006B"/>
    <w:rsid w:val="007534E2"/>
    <w:rsid w:val="007537B4"/>
    <w:rsid w:val="0076186D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94BC7"/>
    <w:rsid w:val="007A2093"/>
    <w:rsid w:val="007A64A5"/>
    <w:rsid w:val="007A676F"/>
    <w:rsid w:val="007B099D"/>
    <w:rsid w:val="007B4CCE"/>
    <w:rsid w:val="007B51BF"/>
    <w:rsid w:val="007B667D"/>
    <w:rsid w:val="007C0467"/>
    <w:rsid w:val="007C0733"/>
    <w:rsid w:val="007C2219"/>
    <w:rsid w:val="007C310C"/>
    <w:rsid w:val="007D4AD8"/>
    <w:rsid w:val="007D5603"/>
    <w:rsid w:val="007D5A88"/>
    <w:rsid w:val="007D66E8"/>
    <w:rsid w:val="007D7282"/>
    <w:rsid w:val="007E6A47"/>
    <w:rsid w:val="007F297C"/>
    <w:rsid w:val="007F4760"/>
    <w:rsid w:val="008006BA"/>
    <w:rsid w:val="008051BD"/>
    <w:rsid w:val="00810787"/>
    <w:rsid w:val="0081185B"/>
    <w:rsid w:val="00811CC4"/>
    <w:rsid w:val="00813D03"/>
    <w:rsid w:val="008142D8"/>
    <w:rsid w:val="00824254"/>
    <w:rsid w:val="00831B65"/>
    <w:rsid w:val="008321FC"/>
    <w:rsid w:val="008331C7"/>
    <w:rsid w:val="008345F3"/>
    <w:rsid w:val="0084308B"/>
    <w:rsid w:val="0084436F"/>
    <w:rsid w:val="00851479"/>
    <w:rsid w:val="00854D73"/>
    <w:rsid w:val="008616AE"/>
    <w:rsid w:val="008620E3"/>
    <w:rsid w:val="00862712"/>
    <w:rsid w:val="00877947"/>
    <w:rsid w:val="008801D9"/>
    <w:rsid w:val="008861C1"/>
    <w:rsid w:val="0088689F"/>
    <w:rsid w:val="00887E4A"/>
    <w:rsid w:val="00891DD9"/>
    <w:rsid w:val="00895445"/>
    <w:rsid w:val="00895CD1"/>
    <w:rsid w:val="00895E7A"/>
    <w:rsid w:val="00896405"/>
    <w:rsid w:val="008A0C08"/>
    <w:rsid w:val="008B3D53"/>
    <w:rsid w:val="008B532B"/>
    <w:rsid w:val="008B6248"/>
    <w:rsid w:val="008B6737"/>
    <w:rsid w:val="008C32A8"/>
    <w:rsid w:val="008C3686"/>
    <w:rsid w:val="008C4346"/>
    <w:rsid w:val="008D0266"/>
    <w:rsid w:val="008D0C7F"/>
    <w:rsid w:val="008D0DD5"/>
    <w:rsid w:val="008D11A3"/>
    <w:rsid w:val="008D287B"/>
    <w:rsid w:val="008D381A"/>
    <w:rsid w:val="008E3C17"/>
    <w:rsid w:val="008E4B72"/>
    <w:rsid w:val="008E57E2"/>
    <w:rsid w:val="008E5968"/>
    <w:rsid w:val="008E5B78"/>
    <w:rsid w:val="008F3D52"/>
    <w:rsid w:val="008F7644"/>
    <w:rsid w:val="008F788A"/>
    <w:rsid w:val="009030F6"/>
    <w:rsid w:val="00906C5C"/>
    <w:rsid w:val="00920437"/>
    <w:rsid w:val="00933DBB"/>
    <w:rsid w:val="00940663"/>
    <w:rsid w:val="00943A74"/>
    <w:rsid w:val="00947655"/>
    <w:rsid w:val="00956A69"/>
    <w:rsid w:val="00962F2C"/>
    <w:rsid w:val="009643D0"/>
    <w:rsid w:val="00966670"/>
    <w:rsid w:val="00970D7E"/>
    <w:rsid w:val="00975F26"/>
    <w:rsid w:val="00976384"/>
    <w:rsid w:val="00976F15"/>
    <w:rsid w:val="009930E4"/>
    <w:rsid w:val="00993B1C"/>
    <w:rsid w:val="009A333E"/>
    <w:rsid w:val="009A7F3C"/>
    <w:rsid w:val="009B27DC"/>
    <w:rsid w:val="009B3390"/>
    <w:rsid w:val="009B48E1"/>
    <w:rsid w:val="009B491C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11E0"/>
    <w:rsid w:val="009E27B8"/>
    <w:rsid w:val="009E35C7"/>
    <w:rsid w:val="009E3B76"/>
    <w:rsid w:val="009E63F1"/>
    <w:rsid w:val="009E7B1D"/>
    <w:rsid w:val="009F022C"/>
    <w:rsid w:val="00A136A9"/>
    <w:rsid w:val="00A13887"/>
    <w:rsid w:val="00A145EF"/>
    <w:rsid w:val="00A150F3"/>
    <w:rsid w:val="00A24381"/>
    <w:rsid w:val="00A31D7A"/>
    <w:rsid w:val="00A37266"/>
    <w:rsid w:val="00A37772"/>
    <w:rsid w:val="00A40320"/>
    <w:rsid w:val="00A40A78"/>
    <w:rsid w:val="00A52B68"/>
    <w:rsid w:val="00A53D45"/>
    <w:rsid w:val="00A56164"/>
    <w:rsid w:val="00A576F1"/>
    <w:rsid w:val="00A62D16"/>
    <w:rsid w:val="00A64174"/>
    <w:rsid w:val="00A64AE7"/>
    <w:rsid w:val="00A659F4"/>
    <w:rsid w:val="00A72A02"/>
    <w:rsid w:val="00A75ABD"/>
    <w:rsid w:val="00A82DCD"/>
    <w:rsid w:val="00A83559"/>
    <w:rsid w:val="00A94A22"/>
    <w:rsid w:val="00A9750D"/>
    <w:rsid w:val="00AA0059"/>
    <w:rsid w:val="00AA3C3A"/>
    <w:rsid w:val="00AA5CE7"/>
    <w:rsid w:val="00AB07E0"/>
    <w:rsid w:val="00AB1627"/>
    <w:rsid w:val="00AB19E6"/>
    <w:rsid w:val="00AB1FED"/>
    <w:rsid w:val="00AC0C91"/>
    <w:rsid w:val="00AC2448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2CC6"/>
    <w:rsid w:val="00AF4DF8"/>
    <w:rsid w:val="00B0101C"/>
    <w:rsid w:val="00B0467F"/>
    <w:rsid w:val="00B0503B"/>
    <w:rsid w:val="00B05E90"/>
    <w:rsid w:val="00B128BD"/>
    <w:rsid w:val="00B14961"/>
    <w:rsid w:val="00B14A2D"/>
    <w:rsid w:val="00B154A3"/>
    <w:rsid w:val="00B16203"/>
    <w:rsid w:val="00B164BB"/>
    <w:rsid w:val="00B32282"/>
    <w:rsid w:val="00B333BD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0C33"/>
    <w:rsid w:val="00B875FF"/>
    <w:rsid w:val="00B943E9"/>
    <w:rsid w:val="00B946C8"/>
    <w:rsid w:val="00B9629B"/>
    <w:rsid w:val="00BA0E5F"/>
    <w:rsid w:val="00BA6EFA"/>
    <w:rsid w:val="00BA79D3"/>
    <w:rsid w:val="00BB7D0A"/>
    <w:rsid w:val="00BC3807"/>
    <w:rsid w:val="00BC6FFF"/>
    <w:rsid w:val="00BC75E8"/>
    <w:rsid w:val="00BD4228"/>
    <w:rsid w:val="00BD512A"/>
    <w:rsid w:val="00BD61CF"/>
    <w:rsid w:val="00BE05CB"/>
    <w:rsid w:val="00BE5571"/>
    <w:rsid w:val="00BF1C32"/>
    <w:rsid w:val="00BF2098"/>
    <w:rsid w:val="00BF2537"/>
    <w:rsid w:val="00BF29CB"/>
    <w:rsid w:val="00BF2A6F"/>
    <w:rsid w:val="00BF6129"/>
    <w:rsid w:val="00C00F3E"/>
    <w:rsid w:val="00C01710"/>
    <w:rsid w:val="00C10728"/>
    <w:rsid w:val="00C147C7"/>
    <w:rsid w:val="00C17927"/>
    <w:rsid w:val="00C22BD0"/>
    <w:rsid w:val="00C23B8F"/>
    <w:rsid w:val="00C25929"/>
    <w:rsid w:val="00C25EF8"/>
    <w:rsid w:val="00C26D02"/>
    <w:rsid w:val="00C33A09"/>
    <w:rsid w:val="00C35E16"/>
    <w:rsid w:val="00C3669D"/>
    <w:rsid w:val="00C41780"/>
    <w:rsid w:val="00C43ACE"/>
    <w:rsid w:val="00C4454D"/>
    <w:rsid w:val="00C46BC3"/>
    <w:rsid w:val="00C50966"/>
    <w:rsid w:val="00C56D54"/>
    <w:rsid w:val="00C5767E"/>
    <w:rsid w:val="00C5770E"/>
    <w:rsid w:val="00C60794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D4F79"/>
    <w:rsid w:val="00CD5A52"/>
    <w:rsid w:val="00CE0AFA"/>
    <w:rsid w:val="00CE2354"/>
    <w:rsid w:val="00CE29DB"/>
    <w:rsid w:val="00CF176C"/>
    <w:rsid w:val="00CF459D"/>
    <w:rsid w:val="00D048B3"/>
    <w:rsid w:val="00D06FE6"/>
    <w:rsid w:val="00D103A9"/>
    <w:rsid w:val="00D10655"/>
    <w:rsid w:val="00D11A36"/>
    <w:rsid w:val="00D11F9E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77600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0754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30469"/>
    <w:rsid w:val="00E369E7"/>
    <w:rsid w:val="00E512B7"/>
    <w:rsid w:val="00E52BB1"/>
    <w:rsid w:val="00E53568"/>
    <w:rsid w:val="00E53D39"/>
    <w:rsid w:val="00E54E2E"/>
    <w:rsid w:val="00E612FA"/>
    <w:rsid w:val="00E61F9A"/>
    <w:rsid w:val="00E629D7"/>
    <w:rsid w:val="00E62CF6"/>
    <w:rsid w:val="00E665F0"/>
    <w:rsid w:val="00E7176A"/>
    <w:rsid w:val="00E7198E"/>
    <w:rsid w:val="00E7253A"/>
    <w:rsid w:val="00E76EA0"/>
    <w:rsid w:val="00E94413"/>
    <w:rsid w:val="00E95950"/>
    <w:rsid w:val="00EA0088"/>
    <w:rsid w:val="00EA67A4"/>
    <w:rsid w:val="00EA7FB1"/>
    <w:rsid w:val="00EB048F"/>
    <w:rsid w:val="00EB44FA"/>
    <w:rsid w:val="00EC1498"/>
    <w:rsid w:val="00EC7439"/>
    <w:rsid w:val="00EC7707"/>
    <w:rsid w:val="00EC7893"/>
    <w:rsid w:val="00ED1934"/>
    <w:rsid w:val="00ED1F88"/>
    <w:rsid w:val="00ED33C0"/>
    <w:rsid w:val="00ED481C"/>
    <w:rsid w:val="00ED5702"/>
    <w:rsid w:val="00ED74F5"/>
    <w:rsid w:val="00EE633D"/>
    <w:rsid w:val="00EF06AD"/>
    <w:rsid w:val="00EF292B"/>
    <w:rsid w:val="00EF38F4"/>
    <w:rsid w:val="00EF6371"/>
    <w:rsid w:val="00F01354"/>
    <w:rsid w:val="00F06DEE"/>
    <w:rsid w:val="00F06F46"/>
    <w:rsid w:val="00F1078D"/>
    <w:rsid w:val="00F118AB"/>
    <w:rsid w:val="00F142F2"/>
    <w:rsid w:val="00F15314"/>
    <w:rsid w:val="00F16CA2"/>
    <w:rsid w:val="00F2495F"/>
    <w:rsid w:val="00F3449D"/>
    <w:rsid w:val="00F34602"/>
    <w:rsid w:val="00F4151F"/>
    <w:rsid w:val="00F42BA4"/>
    <w:rsid w:val="00F45388"/>
    <w:rsid w:val="00F50725"/>
    <w:rsid w:val="00F50B58"/>
    <w:rsid w:val="00F5375E"/>
    <w:rsid w:val="00F576D2"/>
    <w:rsid w:val="00F607D3"/>
    <w:rsid w:val="00F61B83"/>
    <w:rsid w:val="00F62468"/>
    <w:rsid w:val="00F64805"/>
    <w:rsid w:val="00F64DC1"/>
    <w:rsid w:val="00F74210"/>
    <w:rsid w:val="00F80F21"/>
    <w:rsid w:val="00F81BC9"/>
    <w:rsid w:val="00F859FD"/>
    <w:rsid w:val="00F916AA"/>
    <w:rsid w:val="00F92757"/>
    <w:rsid w:val="00F97201"/>
    <w:rsid w:val="00FA003C"/>
    <w:rsid w:val="00FA1F1F"/>
    <w:rsid w:val="00FA3485"/>
    <w:rsid w:val="00FA51DE"/>
    <w:rsid w:val="00FA7C94"/>
    <w:rsid w:val="00FB1EDA"/>
    <w:rsid w:val="00FB54BB"/>
    <w:rsid w:val="00FC3EC0"/>
    <w:rsid w:val="00FC7CDE"/>
    <w:rsid w:val="00FD2700"/>
    <w:rsid w:val="00FD416B"/>
    <w:rsid w:val="00FD7FE1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2C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02C2"/>
    <w:rPr>
      <w:rFonts w:ascii="Cambria" w:hAnsi="Cambria" w:cs="Times New Roman"/>
      <w:color w:val="365F91"/>
      <w:sz w:val="26"/>
      <w:szCs w:val="26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2364</Words>
  <Characters>13475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4</cp:revision>
  <cp:lastPrinted>2024-11-29T12:20:00Z</cp:lastPrinted>
  <dcterms:created xsi:type="dcterms:W3CDTF">2024-12-03T12:24:00Z</dcterms:created>
  <dcterms:modified xsi:type="dcterms:W3CDTF">2024-12-06T09:28:00Z</dcterms:modified>
</cp:coreProperties>
</file>