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41" w:rsidRPr="006A3597" w:rsidRDefault="00D74E41" w:rsidP="005F799D">
      <w:pPr>
        <w:tabs>
          <w:tab w:val="left" w:pos="567"/>
          <w:tab w:val="left" w:pos="709"/>
        </w:tabs>
        <w:jc w:val="center"/>
        <w:rPr>
          <w:lang w:val="uk-UA"/>
        </w:rPr>
      </w:pPr>
      <w:r w:rsidRPr="006A3597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4246805" r:id="rId7"/>
        </w:object>
      </w:r>
    </w:p>
    <w:p w:rsidR="00D74E41" w:rsidRPr="006A3597" w:rsidRDefault="00D74E41" w:rsidP="005F5B7A">
      <w:pPr>
        <w:jc w:val="center"/>
        <w:rPr>
          <w:sz w:val="6"/>
          <w:szCs w:val="6"/>
          <w:lang w:val="uk-UA"/>
        </w:rPr>
      </w:pPr>
    </w:p>
    <w:p w:rsidR="00D74E41" w:rsidRPr="006A3597" w:rsidRDefault="00D74E41" w:rsidP="005F5B7A">
      <w:pPr>
        <w:jc w:val="center"/>
        <w:rPr>
          <w:b/>
          <w:sz w:val="28"/>
          <w:szCs w:val="28"/>
          <w:lang w:val="uk-UA"/>
        </w:rPr>
      </w:pPr>
      <w:r w:rsidRPr="006A3597">
        <w:rPr>
          <w:b/>
          <w:sz w:val="28"/>
          <w:szCs w:val="28"/>
          <w:lang w:val="uk-UA"/>
        </w:rPr>
        <w:t>РОЖИЩЕНСЬКА МІСЬКА РАДА</w:t>
      </w:r>
    </w:p>
    <w:p w:rsidR="00D74E41" w:rsidRPr="006A3597" w:rsidRDefault="00D74E41" w:rsidP="005F5B7A">
      <w:pPr>
        <w:jc w:val="center"/>
        <w:rPr>
          <w:b/>
          <w:sz w:val="28"/>
          <w:szCs w:val="28"/>
          <w:lang w:val="uk-UA"/>
        </w:rPr>
      </w:pPr>
      <w:r w:rsidRPr="006A3597">
        <w:rPr>
          <w:b/>
          <w:sz w:val="28"/>
          <w:szCs w:val="28"/>
          <w:lang w:val="uk-UA"/>
        </w:rPr>
        <w:t>ВОЛИНСЬКОЇ ОБЛАСТІ</w:t>
      </w:r>
    </w:p>
    <w:p w:rsidR="00D74E41" w:rsidRPr="006A3597" w:rsidRDefault="00D74E41" w:rsidP="005F5B7A">
      <w:pPr>
        <w:jc w:val="center"/>
        <w:rPr>
          <w:b/>
          <w:sz w:val="28"/>
          <w:szCs w:val="28"/>
          <w:lang w:val="uk-UA"/>
        </w:rPr>
      </w:pPr>
      <w:r w:rsidRPr="006A3597">
        <w:rPr>
          <w:b/>
          <w:sz w:val="28"/>
          <w:szCs w:val="28"/>
          <w:lang w:val="uk-UA"/>
        </w:rPr>
        <w:t>ВОСЬМЕ СКЛИКАННЯ</w:t>
      </w:r>
    </w:p>
    <w:p w:rsidR="00D74E41" w:rsidRPr="006A3597" w:rsidRDefault="00D74E41" w:rsidP="005F5B7A">
      <w:pPr>
        <w:rPr>
          <w:lang w:val="uk-UA"/>
        </w:rPr>
      </w:pPr>
    </w:p>
    <w:p w:rsidR="00D74E41" w:rsidRPr="006A3597" w:rsidRDefault="00D74E41" w:rsidP="005F5B7A">
      <w:pPr>
        <w:jc w:val="center"/>
        <w:rPr>
          <w:b/>
          <w:sz w:val="32"/>
          <w:szCs w:val="32"/>
          <w:lang w:val="uk-UA"/>
        </w:rPr>
      </w:pPr>
      <w:r w:rsidRPr="006A3597">
        <w:rPr>
          <w:b/>
          <w:sz w:val="32"/>
          <w:szCs w:val="32"/>
          <w:lang w:val="uk-UA"/>
        </w:rPr>
        <w:t>РІШЕННЯ</w:t>
      </w:r>
    </w:p>
    <w:p w:rsidR="00D74E41" w:rsidRPr="006A3597" w:rsidRDefault="00D74E41" w:rsidP="005F5B7A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D74E41" w:rsidRPr="006A3597" w:rsidTr="005F5B7A">
        <w:trPr>
          <w:jc w:val="center"/>
        </w:trPr>
        <w:tc>
          <w:tcPr>
            <w:tcW w:w="3128" w:type="dxa"/>
          </w:tcPr>
          <w:p w:rsidR="00D74E41" w:rsidRPr="006A3597" w:rsidRDefault="00D74E41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21 </w:t>
            </w:r>
            <w:r w:rsidRPr="006A3597">
              <w:rPr>
                <w:b w:val="0"/>
                <w:sz w:val="28"/>
                <w:szCs w:val="26"/>
              </w:rPr>
              <w:t>березня 2025 року</w:t>
            </w:r>
          </w:p>
        </w:tc>
        <w:tc>
          <w:tcPr>
            <w:tcW w:w="3096" w:type="dxa"/>
          </w:tcPr>
          <w:p w:rsidR="00D74E41" w:rsidRPr="006A3597" w:rsidRDefault="00D74E41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6A3597">
              <w:rPr>
                <w:b w:val="0"/>
                <w:sz w:val="28"/>
                <w:szCs w:val="26"/>
              </w:rPr>
              <w:t>м. Рожище</w:t>
            </w:r>
          </w:p>
        </w:tc>
        <w:tc>
          <w:tcPr>
            <w:tcW w:w="3096" w:type="dxa"/>
          </w:tcPr>
          <w:p w:rsidR="00D74E41" w:rsidRPr="006A3597" w:rsidRDefault="00D74E41" w:rsidP="005F5B7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6A3597">
              <w:rPr>
                <w:b w:val="0"/>
                <w:sz w:val="28"/>
                <w:szCs w:val="26"/>
              </w:rPr>
              <w:t xml:space="preserve">                        № </w:t>
            </w:r>
            <w:r w:rsidRPr="006A3597">
              <w:rPr>
                <w:b w:val="0"/>
                <w:sz w:val="28"/>
              </w:rPr>
              <w:t>5</w:t>
            </w:r>
            <w:r>
              <w:rPr>
                <w:b w:val="0"/>
                <w:sz w:val="28"/>
              </w:rPr>
              <w:t>5</w:t>
            </w:r>
            <w:r w:rsidRPr="006A3597">
              <w:rPr>
                <w:b w:val="0"/>
                <w:sz w:val="28"/>
              </w:rPr>
              <w:t>/</w:t>
            </w:r>
            <w:r>
              <w:rPr>
                <w:b w:val="0"/>
                <w:sz w:val="28"/>
              </w:rPr>
              <w:t>25</w:t>
            </w:r>
          </w:p>
        </w:tc>
      </w:tr>
    </w:tbl>
    <w:p w:rsidR="00D74E41" w:rsidRPr="006A3597" w:rsidRDefault="00D74E41" w:rsidP="005F5B7A">
      <w:pPr>
        <w:jc w:val="center"/>
        <w:rPr>
          <w:lang w:val="uk-UA"/>
        </w:rPr>
      </w:pPr>
    </w:p>
    <w:p w:rsidR="00D74E41" w:rsidRPr="006A3597" w:rsidRDefault="00D74E41" w:rsidP="00842192">
      <w:pPr>
        <w:ind w:right="3279"/>
        <w:jc w:val="both"/>
        <w:rPr>
          <w:b/>
          <w:iCs/>
          <w:sz w:val="28"/>
          <w:szCs w:val="28"/>
          <w:lang w:val="uk-UA"/>
        </w:rPr>
      </w:pPr>
      <w:r w:rsidRPr="006A3597">
        <w:rPr>
          <w:b/>
          <w:iCs/>
          <w:sz w:val="28"/>
          <w:szCs w:val="28"/>
          <w:lang w:val="uk-UA"/>
        </w:rPr>
        <w:t>Про припинення права користування</w:t>
      </w:r>
      <w:r>
        <w:rPr>
          <w:b/>
          <w:iCs/>
          <w:sz w:val="28"/>
          <w:szCs w:val="28"/>
          <w:lang w:val="uk-UA"/>
        </w:rPr>
        <w:t xml:space="preserve"> </w:t>
      </w:r>
      <w:r w:rsidRPr="006A3597">
        <w:rPr>
          <w:b/>
          <w:iCs/>
          <w:sz w:val="28"/>
          <w:szCs w:val="28"/>
          <w:lang w:val="uk-UA"/>
        </w:rPr>
        <w:t>земельною ділянкою</w:t>
      </w:r>
      <w:r>
        <w:rPr>
          <w:b/>
          <w:iCs/>
          <w:sz w:val="28"/>
          <w:szCs w:val="28"/>
          <w:lang w:val="uk-UA"/>
        </w:rPr>
        <w:t>,</w:t>
      </w:r>
      <w:r w:rsidRPr="006A3597">
        <w:rPr>
          <w:b/>
          <w:iCs/>
          <w:sz w:val="28"/>
          <w:szCs w:val="28"/>
          <w:lang w:val="uk-UA"/>
        </w:rPr>
        <w:t xml:space="preserve"> яка</w:t>
      </w:r>
      <w:r>
        <w:rPr>
          <w:b/>
          <w:iCs/>
          <w:sz w:val="28"/>
          <w:szCs w:val="28"/>
          <w:lang w:val="uk-UA"/>
        </w:rPr>
        <w:t xml:space="preserve"> </w:t>
      </w:r>
      <w:r w:rsidRPr="006A3597">
        <w:rPr>
          <w:b/>
          <w:iCs/>
          <w:sz w:val="28"/>
          <w:szCs w:val="28"/>
          <w:lang w:val="uk-UA"/>
        </w:rPr>
        <w:t>розташована</w:t>
      </w:r>
      <w:r>
        <w:rPr>
          <w:b/>
          <w:iCs/>
          <w:sz w:val="28"/>
          <w:szCs w:val="28"/>
          <w:lang w:val="uk-UA"/>
        </w:rPr>
        <w:t xml:space="preserve"> в с. Трилісці вул. Славна, 14 </w:t>
      </w:r>
      <w:r w:rsidRPr="006A3597">
        <w:rPr>
          <w:b/>
          <w:iCs/>
          <w:sz w:val="28"/>
          <w:szCs w:val="28"/>
          <w:lang w:val="uk-UA"/>
        </w:rPr>
        <w:t>на території Рожищенської</w:t>
      </w:r>
      <w:r w:rsidRPr="00AB46C6">
        <w:rPr>
          <w:b/>
          <w:iCs/>
          <w:sz w:val="28"/>
          <w:szCs w:val="28"/>
          <w:lang w:val="uk-UA"/>
        </w:rPr>
        <w:t xml:space="preserve"> </w:t>
      </w:r>
      <w:r w:rsidRPr="006A3597">
        <w:rPr>
          <w:b/>
          <w:iCs/>
          <w:sz w:val="28"/>
          <w:szCs w:val="28"/>
          <w:lang w:val="uk-UA"/>
        </w:rPr>
        <w:t>міської ради</w:t>
      </w:r>
      <w:r>
        <w:rPr>
          <w:b/>
          <w:iCs/>
          <w:sz w:val="28"/>
          <w:szCs w:val="28"/>
          <w:lang w:val="uk-UA"/>
        </w:rPr>
        <w:t xml:space="preserve"> </w:t>
      </w:r>
      <w:r w:rsidRPr="006A3597">
        <w:rPr>
          <w:b/>
          <w:iCs/>
          <w:sz w:val="28"/>
          <w:szCs w:val="28"/>
          <w:lang w:val="uk-UA"/>
        </w:rPr>
        <w:t>(колишня</w:t>
      </w:r>
      <w:r>
        <w:rPr>
          <w:b/>
          <w:iCs/>
          <w:sz w:val="28"/>
          <w:szCs w:val="28"/>
          <w:lang w:val="uk-UA"/>
        </w:rPr>
        <w:t xml:space="preserve"> Переспів</w:t>
      </w:r>
      <w:r w:rsidRPr="006A3597">
        <w:rPr>
          <w:b/>
          <w:iCs/>
          <w:sz w:val="28"/>
          <w:szCs w:val="28"/>
          <w:lang w:val="uk-UA"/>
        </w:rPr>
        <w:t>ська сільська рада)</w:t>
      </w:r>
      <w:r>
        <w:rPr>
          <w:b/>
          <w:iCs/>
          <w:sz w:val="28"/>
          <w:szCs w:val="28"/>
          <w:lang w:val="uk-UA"/>
        </w:rPr>
        <w:t xml:space="preserve">                    гр. Приходько М. А.</w:t>
      </w:r>
    </w:p>
    <w:p w:rsidR="00D74E41" w:rsidRPr="006A3597" w:rsidRDefault="00D74E41" w:rsidP="008E69E1">
      <w:pPr>
        <w:ind w:right="2995"/>
        <w:jc w:val="both"/>
        <w:rPr>
          <w:b/>
          <w:iCs/>
          <w:sz w:val="28"/>
          <w:szCs w:val="28"/>
          <w:lang w:val="uk-UA"/>
        </w:rPr>
      </w:pPr>
    </w:p>
    <w:p w:rsidR="00D74E41" w:rsidRPr="00842192" w:rsidRDefault="00D74E41" w:rsidP="001617AD">
      <w:pPr>
        <w:ind w:firstLine="720"/>
        <w:jc w:val="both"/>
        <w:rPr>
          <w:i/>
          <w:sz w:val="28"/>
          <w:szCs w:val="28"/>
          <w:lang w:val="uk-UA"/>
        </w:rPr>
      </w:pPr>
      <w:r w:rsidRPr="00842192">
        <w:rPr>
          <w:sz w:val="28"/>
          <w:szCs w:val="28"/>
          <w:shd w:val="clear" w:color="auto" w:fill="FFFFFF"/>
          <w:lang w:val="uk-UA"/>
        </w:rPr>
        <w:t>Керуючись пунктом 34 частини 1 статті 26 Закону України «Про місцеве самоврядування в Україні»,  абзацом другим статті  31 Закону України «Про оренду землі», статтями 12, 93 Земельного Кодексу України, відповідно до абзацу другого пункту 37 розділу «Зміна умов договору і припинення його дії» Договору</w:t>
      </w:r>
      <w:r w:rsidRPr="00842192">
        <w:rPr>
          <w:sz w:val="28"/>
          <w:szCs w:val="28"/>
          <w:lang w:val="uk-UA"/>
        </w:rPr>
        <w:t xml:space="preserve"> </w:t>
      </w:r>
      <w:r w:rsidRPr="00842192">
        <w:rPr>
          <w:sz w:val="28"/>
          <w:szCs w:val="28"/>
          <w:shd w:val="clear" w:color="auto" w:fill="FFFFFF"/>
          <w:lang w:val="uk-UA"/>
        </w:rPr>
        <w:t>оренди землі від 18 лютого 2020 року,</w:t>
      </w:r>
      <w:r w:rsidRPr="00842192">
        <w:rPr>
          <w:sz w:val="28"/>
          <w:szCs w:val="28"/>
          <w:lang w:val="uk-UA"/>
        </w:rPr>
        <w:t xml:space="preserve">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</w:t>
      </w:r>
      <w:r>
        <w:rPr>
          <w:sz w:val="28"/>
          <w:szCs w:val="28"/>
          <w:lang w:val="uk-UA"/>
        </w:rPr>
        <w:t xml:space="preserve">                </w:t>
      </w:r>
      <w:r w:rsidRPr="00842192">
        <w:rPr>
          <w:sz w:val="28"/>
          <w:szCs w:val="28"/>
          <w:lang w:val="uk-UA"/>
        </w:rPr>
        <w:t>від 13.03.2025 № 62/6, міська рада</w:t>
      </w:r>
    </w:p>
    <w:p w:rsidR="00D74E41" w:rsidRPr="00842192" w:rsidRDefault="00D74E41" w:rsidP="001617AD">
      <w:pPr>
        <w:jc w:val="both"/>
        <w:rPr>
          <w:b/>
          <w:sz w:val="28"/>
          <w:szCs w:val="28"/>
          <w:lang w:val="uk-UA"/>
        </w:rPr>
      </w:pPr>
      <w:r w:rsidRPr="00842192">
        <w:rPr>
          <w:b/>
          <w:sz w:val="28"/>
          <w:szCs w:val="28"/>
          <w:lang w:val="uk-UA"/>
        </w:rPr>
        <w:t xml:space="preserve">ВИРІШИЛА: </w:t>
      </w:r>
    </w:p>
    <w:p w:rsidR="00D74E41" w:rsidRPr="00842192" w:rsidRDefault="00D74E41" w:rsidP="00E448B7">
      <w:pPr>
        <w:ind w:firstLine="720"/>
        <w:jc w:val="both"/>
        <w:rPr>
          <w:sz w:val="28"/>
          <w:szCs w:val="28"/>
          <w:lang w:val="uk-UA"/>
        </w:rPr>
      </w:pPr>
      <w:r w:rsidRPr="00842192">
        <w:rPr>
          <w:sz w:val="28"/>
          <w:szCs w:val="28"/>
          <w:lang w:val="uk-UA"/>
        </w:rPr>
        <w:t xml:space="preserve">1. Припинити </w:t>
      </w:r>
      <w:r w:rsidRPr="00842192">
        <w:rPr>
          <w:iCs/>
          <w:sz w:val="28"/>
          <w:szCs w:val="28"/>
          <w:lang w:val="uk-UA"/>
        </w:rPr>
        <w:t xml:space="preserve">гр. Приходько Марії Арсенівні </w:t>
      </w:r>
      <w:r w:rsidRPr="00842192">
        <w:rPr>
          <w:sz w:val="28"/>
          <w:szCs w:val="28"/>
          <w:lang w:val="uk-UA"/>
        </w:rPr>
        <w:t xml:space="preserve">право користування земельною ділянкою площею </w:t>
      </w:r>
      <w:smartTag w:uri="urn:schemas-microsoft-com:office:smarttags" w:element="metricconverter">
        <w:smartTagPr>
          <w:attr w:name="ProductID" w:val="0,25 га"/>
        </w:smartTagPr>
        <w:r w:rsidRPr="00842192">
          <w:rPr>
            <w:sz w:val="28"/>
            <w:szCs w:val="28"/>
            <w:lang w:val="uk-UA"/>
          </w:rPr>
          <w:t>0,25 га</w:t>
        </w:r>
      </w:smartTag>
      <w:r w:rsidRPr="00842192">
        <w:rPr>
          <w:sz w:val="28"/>
          <w:szCs w:val="28"/>
          <w:lang w:val="uk-UA"/>
        </w:rPr>
        <w:t xml:space="preserve">, кадастровий номер </w:t>
      </w:r>
      <w:bookmarkStart w:id="0" w:name="_Hlk192070702"/>
      <w:r w:rsidRPr="00842192">
        <w:rPr>
          <w:sz w:val="28"/>
          <w:szCs w:val="28"/>
          <w:lang w:val="uk-UA"/>
        </w:rPr>
        <w:t>0724585000:09:001:0437</w:t>
      </w:r>
      <w:bookmarkEnd w:id="0"/>
      <w:r w:rsidRPr="00842192">
        <w:rPr>
          <w:sz w:val="28"/>
          <w:szCs w:val="28"/>
          <w:lang w:val="uk-UA"/>
        </w:rPr>
        <w:t>, яка була надана в строкове платне користування (на умовах оренди) терміном на 1 рік для будівництва і обслуговування житлового будинку, господарських будівель і споруд (присадибна ділянка) в с. Трилісці вул. Славна, 14 на території Рожищенської міської ради (колишня Переспівська сільська рада).</w:t>
      </w:r>
    </w:p>
    <w:p w:rsidR="00D74E41" w:rsidRPr="00842192" w:rsidRDefault="00D74E41" w:rsidP="008C4029">
      <w:pPr>
        <w:ind w:firstLine="720"/>
        <w:jc w:val="both"/>
        <w:rPr>
          <w:sz w:val="28"/>
          <w:szCs w:val="28"/>
          <w:lang w:val="uk-UA"/>
        </w:rPr>
      </w:pPr>
      <w:r w:rsidRPr="00842192">
        <w:rPr>
          <w:sz w:val="28"/>
          <w:szCs w:val="28"/>
          <w:lang w:val="uk-UA"/>
        </w:rPr>
        <w:t>2. Припинити дію договору оренди землі, укладеного 08 лютого 2020 року між Переспівською сільською радою та гр. Приходько М. А., на земельну ділянку з кадастровим номером 0724585000:09:001:0437 у зв’язку із закінченням строку,   на який його було укладено.</w:t>
      </w:r>
    </w:p>
    <w:p w:rsidR="00D74E41" w:rsidRPr="00842192" w:rsidRDefault="00D74E41" w:rsidP="008E69E1">
      <w:pPr>
        <w:ind w:right="-5" w:firstLine="567"/>
        <w:jc w:val="both"/>
        <w:rPr>
          <w:sz w:val="28"/>
          <w:szCs w:val="28"/>
          <w:lang w:val="uk-UA"/>
        </w:rPr>
      </w:pPr>
      <w:r w:rsidRPr="00842192">
        <w:rPr>
          <w:iCs/>
          <w:sz w:val="28"/>
          <w:szCs w:val="28"/>
          <w:lang w:val="uk-UA"/>
        </w:rPr>
        <w:t xml:space="preserve">  3. </w:t>
      </w:r>
      <w:r w:rsidRPr="00842192">
        <w:rPr>
          <w:sz w:val="28"/>
          <w:szCs w:val="28"/>
          <w:lang w:val="uk-UA"/>
        </w:rPr>
        <w:t>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D74E41" w:rsidRPr="00842192" w:rsidRDefault="00D74E41" w:rsidP="005F799D">
      <w:pPr>
        <w:ind w:firstLine="708"/>
        <w:jc w:val="both"/>
        <w:rPr>
          <w:sz w:val="28"/>
          <w:szCs w:val="28"/>
          <w:lang w:val="uk-UA"/>
        </w:rPr>
      </w:pPr>
      <w:r w:rsidRPr="00842192">
        <w:rPr>
          <w:sz w:val="28"/>
          <w:szCs w:val="28"/>
          <w:lang w:val="uk-UA"/>
        </w:rPr>
        <w:t>4. Контроль за виконанням цього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D74E41" w:rsidRPr="00842192" w:rsidRDefault="00D74E41" w:rsidP="00B7342C">
      <w:pPr>
        <w:jc w:val="both"/>
        <w:rPr>
          <w:iCs/>
          <w:sz w:val="28"/>
          <w:szCs w:val="28"/>
          <w:lang w:val="uk-UA"/>
        </w:rPr>
      </w:pPr>
    </w:p>
    <w:p w:rsidR="00D74E41" w:rsidRPr="003B1F15" w:rsidRDefault="00D74E41" w:rsidP="00A066AB">
      <w:pPr>
        <w:jc w:val="both"/>
        <w:rPr>
          <w:iCs/>
          <w:lang w:val="uk-UA"/>
        </w:rPr>
      </w:pPr>
      <w:r w:rsidRPr="003B1F15">
        <w:rPr>
          <w:iCs/>
          <w:sz w:val="28"/>
          <w:szCs w:val="28"/>
          <w:lang w:val="uk-UA"/>
        </w:rPr>
        <w:t>Міський голова</w:t>
      </w:r>
      <w:r w:rsidRPr="003B1F15">
        <w:rPr>
          <w:rStyle w:val="Emphasis"/>
          <w:i w:val="0"/>
          <w:iCs/>
          <w:sz w:val="28"/>
          <w:szCs w:val="28"/>
          <w:lang w:val="uk-UA"/>
        </w:rPr>
        <w:t xml:space="preserve">  </w:t>
      </w:r>
      <w:r w:rsidRPr="003B1F15">
        <w:rPr>
          <w:rStyle w:val="Emphasis"/>
          <w:i w:val="0"/>
          <w:iCs/>
          <w:sz w:val="28"/>
          <w:szCs w:val="28"/>
          <w:lang w:val="uk-UA"/>
        </w:rPr>
        <w:tab/>
      </w:r>
      <w:r w:rsidRPr="003B1F15">
        <w:rPr>
          <w:rStyle w:val="Emphasis"/>
          <w:i w:val="0"/>
          <w:iCs/>
          <w:sz w:val="28"/>
          <w:szCs w:val="28"/>
          <w:lang w:val="uk-UA"/>
        </w:rPr>
        <w:tab/>
      </w:r>
      <w:r w:rsidRPr="00552428">
        <w:rPr>
          <w:rStyle w:val="Emphasis"/>
          <w:b/>
          <w:i w:val="0"/>
          <w:iCs/>
          <w:sz w:val="28"/>
          <w:szCs w:val="28"/>
          <w:lang w:val="uk-UA"/>
        </w:rPr>
        <w:t xml:space="preserve">                                                   Вячеслав ПОЛІЩУК</w:t>
      </w:r>
      <w:r w:rsidRPr="003B1F15">
        <w:rPr>
          <w:rStyle w:val="Emphasis"/>
          <w:i w:val="0"/>
          <w:iCs/>
          <w:sz w:val="28"/>
          <w:szCs w:val="28"/>
          <w:lang w:val="uk-UA"/>
        </w:rPr>
        <w:tab/>
      </w:r>
    </w:p>
    <w:p w:rsidR="00D74E41" w:rsidRDefault="00D74E41" w:rsidP="00825273">
      <w:pPr>
        <w:rPr>
          <w:lang w:val="uk-UA"/>
        </w:rPr>
      </w:pPr>
    </w:p>
    <w:p w:rsidR="00D74E41" w:rsidRPr="003B1F15" w:rsidRDefault="00D74E41" w:rsidP="00825273">
      <w:pPr>
        <w:rPr>
          <w:lang w:val="uk-UA"/>
        </w:rPr>
      </w:pPr>
      <w:r w:rsidRPr="003B1F15">
        <w:rPr>
          <w:lang w:val="uk-UA"/>
        </w:rPr>
        <w:t>Микола Вербицький 215 41</w:t>
      </w:r>
    </w:p>
    <w:p w:rsidR="00D74E41" w:rsidRPr="008E69E1" w:rsidRDefault="00D74E41" w:rsidP="00825273">
      <w:pPr>
        <w:rPr>
          <w:lang w:val="uk-UA"/>
        </w:rPr>
      </w:pPr>
      <w:r w:rsidRPr="003B1F15">
        <w:rPr>
          <w:lang w:val="uk-UA"/>
        </w:rPr>
        <w:t>Алла Солодуха 215 41</w:t>
      </w:r>
    </w:p>
    <w:sectPr w:rsidR="00D74E41" w:rsidRPr="008E69E1" w:rsidSect="00842192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41" w:rsidRDefault="00D74E41" w:rsidP="00F342A0">
      <w:r>
        <w:separator/>
      </w:r>
    </w:p>
  </w:endnote>
  <w:endnote w:type="continuationSeparator" w:id="0">
    <w:p w:rsidR="00D74E41" w:rsidRDefault="00D74E41" w:rsidP="00F3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41" w:rsidRDefault="00D74E41" w:rsidP="00F342A0">
      <w:r>
        <w:separator/>
      </w:r>
    </w:p>
  </w:footnote>
  <w:footnote w:type="continuationSeparator" w:id="0">
    <w:p w:rsidR="00D74E41" w:rsidRDefault="00D74E41" w:rsidP="00F34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753"/>
    <w:rsid w:val="00011DFD"/>
    <w:rsid w:val="00033605"/>
    <w:rsid w:val="000A3E52"/>
    <w:rsid w:val="000D1974"/>
    <w:rsid w:val="000E535F"/>
    <w:rsid w:val="000F3A10"/>
    <w:rsid w:val="00152A64"/>
    <w:rsid w:val="001617AD"/>
    <w:rsid w:val="001672B1"/>
    <w:rsid w:val="001805C4"/>
    <w:rsid w:val="00187005"/>
    <w:rsid w:val="00190C17"/>
    <w:rsid w:val="00191E77"/>
    <w:rsid w:val="00194F96"/>
    <w:rsid w:val="001C1180"/>
    <w:rsid w:val="001D27D7"/>
    <w:rsid w:val="001F58C1"/>
    <w:rsid w:val="0021585A"/>
    <w:rsid w:val="00234753"/>
    <w:rsid w:val="002432F4"/>
    <w:rsid w:val="00246BCF"/>
    <w:rsid w:val="002A7A5B"/>
    <w:rsid w:val="002B60DD"/>
    <w:rsid w:val="002B7996"/>
    <w:rsid w:val="0032609F"/>
    <w:rsid w:val="003A38F4"/>
    <w:rsid w:val="003A5E40"/>
    <w:rsid w:val="003B1F15"/>
    <w:rsid w:val="003D2720"/>
    <w:rsid w:val="003E3FCA"/>
    <w:rsid w:val="003E5907"/>
    <w:rsid w:val="00402B65"/>
    <w:rsid w:val="00414A6A"/>
    <w:rsid w:val="00456EC9"/>
    <w:rsid w:val="00472097"/>
    <w:rsid w:val="004868C0"/>
    <w:rsid w:val="004A4F2A"/>
    <w:rsid w:val="004A6337"/>
    <w:rsid w:val="004A6B56"/>
    <w:rsid w:val="004A6D68"/>
    <w:rsid w:val="004D4821"/>
    <w:rsid w:val="004F0C42"/>
    <w:rsid w:val="004F181A"/>
    <w:rsid w:val="00505DBB"/>
    <w:rsid w:val="00552428"/>
    <w:rsid w:val="0059240D"/>
    <w:rsid w:val="00597ADF"/>
    <w:rsid w:val="005A680A"/>
    <w:rsid w:val="005B50B6"/>
    <w:rsid w:val="005E529A"/>
    <w:rsid w:val="005F1964"/>
    <w:rsid w:val="005F5B7A"/>
    <w:rsid w:val="005F799D"/>
    <w:rsid w:val="0060023E"/>
    <w:rsid w:val="006461A1"/>
    <w:rsid w:val="00657D70"/>
    <w:rsid w:val="00672B75"/>
    <w:rsid w:val="0067401A"/>
    <w:rsid w:val="006911A6"/>
    <w:rsid w:val="00697A42"/>
    <w:rsid w:val="006A3597"/>
    <w:rsid w:val="00713F9D"/>
    <w:rsid w:val="00714F6C"/>
    <w:rsid w:val="00723BED"/>
    <w:rsid w:val="00725392"/>
    <w:rsid w:val="00783647"/>
    <w:rsid w:val="00794A34"/>
    <w:rsid w:val="00797000"/>
    <w:rsid w:val="007B7F3D"/>
    <w:rsid w:val="007C7951"/>
    <w:rsid w:val="007E48E1"/>
    <w:rsid w:val="007F200C"/>
    <w:rsid w:val="007F6D64"/>
    <w:rsid w:val="0082090C"/>
    <w:rsid w:val="008248CF"/>
    <w:rsid w:val="00825273"/>
    <w:rsid w:val="00842192"/>
    <w:rsid w:val="0084625E"/>
    <w:rsid w:val="008477A0"/>
    <w:rsid w:val="00860A40"/>
    <w:rsid w:val="00863294"/>
    <w:rsid w:val="00893939"/>
    <w:rsid w:val="0089799C"/>
    <w:rsid w:val="008B23B1"/>
    <w:rsid w:val="008C0013"/>
    <w:rsid w:val="008C4029"/>
    <w:rsid w:val="008D50F4"/>
    <w:rsid w:val="008E4776"/>
    <w:rsid w:val="008E69E1"/>
    <w:rsid w:val="0091344F"/>
    <w:rsid w:val="009134EB"/>
    <w:rsid w:val="00915ECC"/>
    <w:rsid w:val="00924DC5"/>
    <w:rsid w:val="009359EB"/>
    <w:rsid w:val="00944BCE"/>
    <w:rsid w:val="00964BAB"/>
    <w:rsid w:val="009736EC"/>
    <w:rsid w:val="0098458A"/>
    <w:rsid w:val="00987DB4"/>
    <w:rsid w:val="00992A38"/>
    <w:rsid w:val="009B44F9"/>
    <w:rsid w:val="009B4503"/>
    <w:rsid w:val="009B7F38"/>
    <w:rsid w:val="009E584F"/>
    <w:rsid w:val="009E7D4D"/>
    <w:rsid w:val="00A066AB"/>
    <w:rsid w:val="00A235EB"/>
    <w:rsid w:val="00A535A7"/>
    <w:rsid w:val="00A75227"/>
    <w:rsid w:val="00AB3DDD"/>
    <w:rsid w:val="00AB46C6"/>
    <w:rsid w:val="00AC54BF"/>
    <w:rsid w:val="00AC6CA9"/>
    <w:rsid w:val="00AD60A2"/>
    <w:rsid w:val="00B011AB"/>
    <w:rsid w:val="00B06447"/>
    <w:rsid w:val="00B42F37"/>
    <w:rsid w:val="00B611ED"/>
    <w:rsid w:val="00B66E76"/>
    <w:rsid w:val="00B713BA"/>
    <w:rsid w:val="00B7342C"/>
    <w:rsid w:val="00B77F62"/>
    <w:rsid w:val="00BB653A"/>
    <w:rsid w:val="00BF74F7"/>
    <w:rsid w:val="00C54F1C"/>
    <w:rsid w:val="00C65E7D"/>
    <w:rsid w:val="00C66166"/>
    <w:rsid w:val="00C81DF3"/>
    <w:rsid w:val="00CC6B11"/>
    <w:rsid w:val="00CD4AD5"/>
    <w:rsid w:val="00D0788A"/>
    <w:rsid w:val="00D119BB"/>
    <w:rsid w:val="00D14769"/>
    <w:rsid w:val="00D478CD"/>
    <w:rsid w:val="00D5015A"/>
    <w:rsid w:val="00D660DA"/>
    <w:rsid w:val="00D74E41"/>
    <w:rsid w:val="00D80626"/>
    <w:rsid w:val="00D90A09"/>
    <w:rsid w:val="00E413ED"/>
    <w:rsid w:val="00E4168C"/>
    <w:rsid w:val="00E448B7"/>
    <w:rsid w:val="00E5179F"/>
    <w:rsid w:val="00E55B30"/>
    <w:rsid w:val="00E63057"/>
    <w:rsid w:val="00E84BA9"/>
    <w:rsid w:val="00ED3B12"/>
    <w:rsid w:val="00ED3FF4"/>
    <w:rsid w:val="00EF7863"/>
    <w:rsid w:val="00F03F6E"/>
    <w:rsid w:val="00F342A0"/>
    <w:rsid w:val="00F40F1B"/>
    <w:rsid w:val="00F47F44"/>
    <w:rsid w:val="00F70BE8"/>
    <w:rsid w:val="00F70FFB"/>
    <w:rsid w:val="00F8555C"/>
    <w:rsid w:val="00F95836"/>
    <w:rsid w:val="00FB0E1D"/>
    <w:rsid w:val="00FB6A97"/>
    <w:rsid w:val="00FD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53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34753"/>
    <w:rPr>
      <w:rFonts w:cs="Times New Roman"/>
      <w:color w:val="0000FF"/>
      <w:u w:val="single"/>
    </w:rPr>
  </w:style>
  <w:style w:type="paragraph" w:customStyle="1" w:styleId="a">
    <w:name w:val="заголов"/>
    <w:basedOn w:val="Normal"/>
    <w:uiPriority w:val="99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82090C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090C"/>
    <w:rPr>
      <w:rFonts w:cs="Times New Roman"/>
      <w:lang w:val="ru-RU" w:eastAsia="ru-RU"/>
    </w:rPr>
  </w:style>
  <w:style w:type="character" w:styleId="Emphasis">
    <w:name w:val="Emphasis"/>
    <w:basedOn w:val="DefaultParagraphFont"/>
    <w:uiPriority w:val="99"/>
    <w:qFormat/>
    <w:rsid w:val="000D197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F342A0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42A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F342A0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42A0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337</Words>
  <Characters>1924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sekretar</cp:lastModifiedBy>
  <cp:revision>16</cp:revision>
  <cp:lastPrinted>2022-07-29T09:23:00Z</cp:lastPrinted>
  <dcterms:created xsi:type="dcterms:W3CDTF">2025-03-05T09:42:00Z</dcterms:created>
  <dcterms:modified xsi:type="dcterms:W3CDTF">2025-03-23T12:54:00Z</dcterms:modified>
</cp:coreProperties>
</file>