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55" w:rsidRPr="00103DA0" w:rsidRDefault="00050655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0D61C4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050655" w:rsidRPr="00103DA0" w:rsidRDefault="00050655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103DA0">
        <w:rPr>
          <w:b/>
          <w:i w:val="0"/>
          <w:szCs w:val="28"/>
        </w:rPr>
        <w:t>УКРАЇНА</w:t>
      </w:r>
    </w:p>
    <w:p w:rsidR="00050655" w:rsidRPr="00103DA0" w:rsidRDefault="00050655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050655" w:rsidRPr="00103DA0" w:rsidRDefault="00050655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050655" w:rsidRPr="00103DA0" w:rsidRDefault="00050655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050655" w:rsidRPr="00103DA0" w:rsidRDefault="00050655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050655" w:rsidRPr="00103DA0" w:rsidRDefault="00050655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19, м. Рожище, 45100, тел./факс (03368) 21 248, </w:t>
      </w:r>
    </w:p>
    <w:p w:rsidR="00050655" w:rsidRPr="00103DA0" w:rsidRDefault="00050655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050655" w:rsidRPr="00103DA0" w:rsidRDefault="00050655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tbl>
      <w:tblPr>
        <w:tblW w:w="9889" w:type="dxa"/>
        <w:tblLook w:val="00A0"/>
      </w:tblPr>
      <w:tblGrid>
        <w:gridCol w:w="4786"/>
        <w:gridCol w:w="5103"/>
      </w:tblGrid>
      <w:tr w:rsidR="00050655" w:rsidRPr="00103DA0" w:rsidTr="008632D1">
        <w:tc>
          <w:tcPr>
            <w:tcW w:w="4786" w:type="dxa"/>
          </w:tcPr>
          <w:p w:rsidR="00050655" w:rsidRPr="008632D1" w:rsidRDefault="00050655" w:rsidP="008632D1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:rsidR="00050655" w:rsidRPr="008632D1" w:rsidRDefault="00050655" w:rsidP="008632D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050655" w:rsidRPr="00103DA0" w:rsidTr="008632D1">
        <w:tc>
          <w:tcPr>
            <w:tcW w:w="4786" w:type="dxa"/>
          </w:tcPr>
          <w:p w:rsidR="00050655" w:rsidRPr="00A01BF8" w:rsidRDefault="00050655" w:rsidP="008632D1">
            <w:pPr>
              <w:ind w:firstLine="284"/>
              <w:jc w:val="both"/>
              <w:rPr>
                <w:color w:val="FF0000"/>
                <w:sz w:val="32"/>
                <w:szCs w:val="32"/>
                <w:lang w:val="uk-UA"/>
              </w:rPr>
            </w:pPr>
            <w:r w:rsidRPr="00A01BF8">
              <w:rPr>
                <w:color w:val="FF0000"/>
                <w:sz w:val="28"/>
                <w:szCs w:val="28"/>
                <w:lang w:val="uk-UA"/>
              </w:rPr>
              <w:t>0</w:t>
            </w:r>
            <w:r>
              <w:rPr>
                <w:color w:val="FF0000"/>
                <w:sz w:val="28"/>
                <w:szCs w:val="28"/>
              </w:rPr>
              <w:t>8</w:t>
            </w:r>
            <w:r>
              <w:rPr>
                <w:color w:val="FF0000"/>
                <w:sz w:val="28"/>
                <w:szCs w:val="28"/>
                <w:lang w:val="uk-UA"/>
              </w:rPr>
              <w:t>.11</w:t>
            </w:r>
            <w:r w:rsidRPr="00A01BF8">
              <w:rPr>
                <w:color w:val="FF0000"/>
                <w:sz w:val="28"/>
                <w:szCs w:val="28"/>
                <w:lang w:val="uk-UA"/>
              </w:rPr>
              <w:t xml:space="preserve">.2024р.   № </w:t>
            </w:r>
            <w:r w:rsidRPr="00A01BF8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color w:val="FF0000"/>
                <w:sz w:val="28"/>
                <w:szCs w:val="28"/>
              </w:rPr>
              <w:t>1610</w:t>
            </w:r>
            <w:r w:rsidRPr="00A01BF8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    </w:t>
            </w:r>
            <w:r w:rsidRPr="00A01BF8">
              <w:rPr>
                <w:color w:val="FF0000"/>
                <w:sz w:val="32"/>
                <w:szCs w:val="32"/>
                <w:lang w:val="uk-UA"/>
              </w:rPr>
              <w:t xml:space="preserve">                          </w:t>
            </w:r>
          </w:p>
          <w:p w:rsidR="00050655" w:rsidRPr="008632D1" w:rsidRDefault="00050655" w:rsidP="008632D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</w:tcPr>
          <w:p w:rsidR="00050655" w:rsidRPr="008632D1" w:rsidRDefault="00050655" w:rsidP="00410383">
            <w:pPr>
              <w:rPr>
                <w:lang w:val="uk-UA"/>
              </w:rPr>
            </w:pPr>
            <w:r w:rsidRPr="008632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50655" w:rsidRPr="00103DA0" w:rsidTr="008632D1">
        <w:tc>
          <w:tcPr>
            <w:tcW w:w="4786" w:type="dxa"/>
          </w:tcPr>
          <w:p w:rsidR="00050655" w:rsidRPr="008632D1" w:rsidRDefault="00050655" w:rsidP="008632D1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:rsidR="00050655" w:rsidRPr="008632D1" w:rsidRDefault="00050655" w:rsidP="008632D1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  <w:p w:rsidR="00050655" w:rsidRPr="008632D1" w:rsidRDefault="00050655" w:rsidP="008632D1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8632D1">
              <w:rPr>
                <w:b/>
                <w:sz w:val="28"/>
                <w:szCs w:val="28"/>
                <w:lang w:val="uk-UA"/>
              </w:rPr>
              <w:t>Голові Рожищенської міської ради Луцького району Волинської області</w:t>
            </w:r>
          </w:p>
          <w:p w:rsidR="00050655" w:rsidRPr="008632D1" w:rsidRDefault="00050655" w:rsidP="008632D1">
            <w:pPr>
              <w:spacing w:line="276" w:lineRule="auto"/>
              <w:rPr>
                <w:lang w:val="uk-UA"/>
              </w:rPr>
            </w:pPr>
            <w:r w:rsidRPr="008632D1">
              <w:rPr>
                <w:b/>
                <w:sz w:val="28"/>
                <w:szCs w:val="28"/>
                <w:lang w:val="uk-UA"/>
              </w:rPr>
              <w:t>В’ячеславу ПОЛІЩУКУ</w:t>
            </w:r>
          </w:p>
        </w:tc>
      </w:tr>
    </w:tbl>
    <w:p w:rsidR="00050655" w:rsidRPr="00103DA0" w:rsidRDefault="00050655" w:rsidP="00FE129B">
      <w:pPr>
        <w:ind w:firstLine="708"/>
        <w:jc w:val="both"/>
        <w:rPr>
          <w:sz w:val="28"/>
          <w:szCs w:val="28"/>
          <w:lang w:val="uk-UA"/>
        </w:rPr>
      </w:pPr>
    </w:p>
    <w:p w:rsidR="00050655" w:rsidRDefault="00050655" w:rsidP="00373F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Пояснювальна записка про виконання фінансового плану</w:t>
      </w:r>
    </w:p>
    <w:p w:rsidR="00050655" w:rsidRDefault="00050655" w:rsidP="00373F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КП «Рожищенська багатопрофільна  лікарня»</w:t>
      </w:r>
    </w:p>
    <w:p w:rsidR="00050655" w:rsidRPr="00DC256F" w:rsidRDefault="00050655" w:rsidP="00373F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9 місяців 2024 року</w:t>
      </w:r>
    </w:p>
    <w:p w:rsidR="00050655" w:rsidRPr="00103DA0" w:rsidRDefault="00050655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050655" w:rsidRPr="00663F82" w:rsidRDefault="00050655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050655" w:rsidRPr="00103DA0" w:rsidRDefault="00050655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050655" w:rsidRPr="00103DA0" w:rsidRDefault="00050655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</w:t>
      </w:r>
      <w:r>
        <w:rPr>
          <w:b/>
          <w:sz w:val="28"/>
          <w:szCs w:val="28"/>
          <w:u w:val="single"/>
        </w:rPr>
        <w:t xml:space="preserve"> 9 місяців</w:t>
      </w:r>
      <w:r>
        <w:rPr>
          <w:b/>
          <w:sz w:val="28"/>
          <w:szCs w:val="28"/>
          <w:u w:val="single"/>
          <w:lang w:val="uk-UA"/>
        </w:rPr>
        <w:t xml:space="preserve"> 2024</w:t>
      </w:r>
      <w:r w:rsidRPr="00C63C2C">
        <w:rPr>
          <w:b/>
          <w:sz w:val="28"/>
          <w:szCs w:val="28"/>
          <w:u w:val="single"/>
          <w:lang w:val="uk-UA"/>
        </w:rPr>
        <w:t xml:space="preserve"> року</w:t>
      </w:r>
    </w:p>
    <w:p w:rsidR="00050655" w:rsidRPr="00FC78E4" w:rsidRDefault="00050655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р.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 01.10.24) -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58 590 589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05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050655" w:rsidRPr="004D585D" w:rsidRDefault="00050655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9 місяців 2024 року складає </w:t>
      </w:r>
      <w:r w:rsidRPr="00130453">
        <w:rPr>
          <w:sz w:val="28"/>
          <w:szCs w:val="28"/>
        </w:rPr>
        <w:t>52 224,8</w:t>
      </w:r>
      <w:r w:rsidRPr="00664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грн., що становить </w:t>
      </w:r>
      <w:r w:rsidRPr="00130453">
        <w:rPr>
          <w:sz w:val="28"/>
          <w:szCs w:val="28"/>
        </w:rPr>
        <w:t>110%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</w:t>
      </w:r>
      <w:r w:rsidRPr="00E74996">
        <w:rPr>
          <w:sz w:val="28"/>
          <w:szCs w:val="28"/>
        </w:rPr>
        <w:t>45 857,2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тис.грн.(</w:t>
      </w:r>
      <w:r w:rsidRPr="00E74996">
        <w:rPr>
          <w:sz w:val="28"/>
          <w:szCs w:val="28"/>
        </w:rPr>
        <w:t>87,8 %</w:t>
      </w:r>
      <w:r>
        <w:rPr>
          <w:sz w:val="28"/>
          <w:szCs w:val="28"/>
        </w:rPr>
        <w:t xml:space="preserve"> ), інший операційний дохід – </w:t>
      </w:r>
      <w:r w:rsidRPr="00E74996">
        <w:rPr>
          <w:sz w:val="28"/>
          <w:szCs w:val="28"/>
        </w:rPr>
        <w:t>4 945,5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 xml:space="preserve">.( </w:t>
      </w:r>
      <w:r w:rsidRPr="00E74996">
        <w:rPr>
          <w:sz w:val="28"/>
          <w:szCs w:val="28"/>
        </w:rPr>
        <w:t>9,5%</w:t>
      </w:r>
      <w:r>
        <w:rPr>
          <w:sz w:val="28"/>
          <w:szCs w:val="28"/>
        </w:rPr>
        <w:t xml:space="preserve"> ), інші доходи – </w:t>
      </w:r>
      <w:r w:rsidRPr="00E74996">
        <w:rPr>
          <w:sz w:val="28"/>
          <w:szCs w:val="28"/>
        </w:rPr>
        <w:t>1 422,1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 xml:space="preserve">.( </w:t>
      </w:r>
      <w:r w:rsidRPr="00E74996">
        <w:rPr>
          <w:sz w:val="28"/>
          <w:szCs w:val="28"/>
        </w:rPr>
        <w:t>2,7 %</w:t>
      </w:r>
      <w:r w:rsidRPr="006647E2">
        <w:rPr>
          <w:sz w:val="28"/>
          <w:szCs w:val="28"/>
        </w:rPr>
        <w:t>)</w:t>
      </w:r>
    </w:p>
    <w:p w:rsidR="00050655" w:rsidRDefault="00050655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 9 місяців 2024 року складає </w:t>
      </w:r>
      <w:r w:rsidRPr="00E74996">
        <w:rPr>
          <w:sz w:val="28"/>
          <w:szCs w:val="28"/>
          <w:lang w:val="uk-UA"/>
        </w:rPr>
        <w:t>46 515,2</w:t>
      </w:r>
      <w:r>
        <w:rPr>
          <w:sz w:val="28"/>
          <w:szCs w:val="28"/>
          <w:lang w:val="uk-UA"/>
        </w:rPr>
        <w:t xml:space="preserve"> тис. грн.., що становить </w:t>
      </w:r>
      <w:r w:rsidRPr="00E74996">
        <w:rPr>
          <w:sz w:val="28"/>
          <w:szCs w:val="28"/>
          <w:lang w:val="uk-UA"/>
        </w:rPr>
        <w:t>102%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</w:t>
      </w:r>
      <w:r w:rsidRPr="00E74996">
        <w:rPr>
          <w:sz w:val="28"/>
          <w:szCs w:val="28"/>
          <w:lang w:val="uk-UA"/>
        </w:rPr>
        <w:t>35 629,4</w:t>
      </w:r>
      <w:r>
        <w:rPr>
          <w:sz w:val="28"/>
          <w:szCs w:val="28"/>
          <w:lang w:val="uk-UA"/>
        </w:rPr>
        <w:t xml:space="preserve">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74996">
        <w:rPr>
          <w:sz w:val="28"/>
          <w:szCs w:val="28"/>
          <w:lang w:val="uk-UA"/>
        </w:rPr>
        <w:t>76,6 %</w:t>
      </w:r>
      <w:r>
        <w:rPr>
          <w:sz w:val="28"/>
          <w:szCs w:val="28"/>
          <w:lang w:val="uk-UA"/>
        </w:rPr>
        <w:t xml:space="preserve">), інші операційні витрати -  </w:t>
      </w:r>
      <w:r w:rsidRPr="00E74996">
        <w:rPr>
          <w:sz w:val="28"/>
          <w:szCs w:val="28"/>
          <w:lang w:val="uk-UA"/>
        </w:rPr>
        <w:t>10 885,8</w:t>
      </w:r>
      <w:r>
        <w:rPr>
          <w:sz w:val="28"/>
          <w:szCs w:val="28"/>
          <w:lang w:val="uk-UA"/>
        </w:rPr>
        <w:t xml:space="preserve"> тис. грн..(</w:t>
      </w:r>
      <w:r w:rsidRPr="00E74996">
        <w:rPr>
          <w:sz w:val="28"/>
          <w:szCs w:val="28"/>
          <w:lang w:val="uk-UA"/>
        </w:rPr>
        <w:t>23,4%</w:t>
      </w:r>
      <w:r>
        <w:rPr>
          <w:sz w:val="28"/>
          <w:szCs w:val="28"/>
          <w:lang w:val="uk-UA"/>
        </w:rPr>
        <w:t xml:space="preserve"> ), інші витрати </w:t>
      </w:r>
      <w:r w:rsidRPr="002B008E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 xml:space="preserve"> тис. грн. (</w:t>
      </w:r>
      <w:r w:rsidRPr="002B008E">
        <w:rPr>
          <w:sz w:val="28"/>
          <w:szCs w:val="28"/>
          <w:lang w:val="uk-UA"/>
        </w:rPr>
        <w:t>0 %</w:t>
      </w:r>
      <w:r>
        <w:rPr>
          <w:sz w:val="28"/>
          <w:szCs w:val="28"/>
          <w:lang w:val="uk-UA"/>
        </w:rPr>
        <w:t>). Фінансовий результат – в сумі (</w:t>
      </w:r>
      <w:r w:rsidRPr="002B008E">
        <w:rPr>
          <w:sz w:val="28"/>
          <w:szCs w:val="28"/>
          <w:lang w:val="uk-UA"/>
        </w:rPr>
        <w:t>5 709,6</w:t>
      </w:r>
      <w:r>
        <w:rPr>
          <w:sz w:val="28"/>
          <w:szCs w:val="28"/>
          <w:lang w:val="uk-UA"/>
        </w:rPr>
        <w:t>) тис. грн..</w:t>
      </w:r>
    </w:p>
    <w:p w:rsidR="00050655" w:rsidRPr="00103DA0" w:rsidRDefault="00050655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9 місяців 2024 р</w:t>
      </w:r>
      <w:r w:rsidRPr="00C25E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49 576 469,00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45 404 089,53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>
        <w:rPr>
          <w:b/>
          <w:sz w:val="28"/>
          <w:szCs w:val="28"/>
          <w:u w:val="single"/>
          <w:lang w:val="uk-UA"/>
        </w:rPr>
        <w:t>91,6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050655" w:rsidRPr="000F1DCF" w:rsidRDefault="00050655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9 місяців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3 027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057</w:t>
      </w:r>
      <w:r w:rsidRPr="00873C86">
        <w:rPr>
          <w:b/>
          <w:sz w:val="28"/>
          <w:szCs w:val="28"/>
          <w:lang w:val="uk-UA"/>
        </w:rPr>
        <w:t>,9</w:t>
      </w:r>
      <w:r>
        <w:rPr>
          <w:b/>
          <w:sz w:val="28"/>
          <w:szCs w:val="28"/>
          <w:lang w:val="uk-UA"/>
        </w:rPr>
        <w:t>1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(6,1</w:t>
      </w:r>
      <w:r w:rsidRPr="00A476F9">
        <w:rPr>
          <w:b/>
          <w:sz w:val="28"/>
          <w:szCs w:val="28"/>
          <w:u w:val="single"/>
          <w:lang w:val="uk-UA" w:eastAsia="uk-UA" w:bidi="mr-IN"/>
        </w:rPr>
        <w:t>%)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>9 413 252,0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050655" w:rsidRDefault="00050655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1 145 321</w:t>
      </w:r>
      <w:r w:rsidRPr="00B409E7">
        <w:rPr>
          <w:b/>
          <w:sz w:val="28"/>
          <w:szCs w:val="28"/>
          <w:u w:val="single"/>
          <w:shd w:val="clear" w:color="auto" w:fill="FFFFFF"/>
        </w:rPr>
        <w:t>,</w:t>
      </w:r>
      <w:r>
        <w:rPr>
          <w:b/>
          <w:sz w:val="28"/>
          <w:szCs w:val="28"/>
          <w:u w:val="single"/>
          <w:shd w:val="clear" w:color="auto" w:fill="FFFFFF"/>
        </w:rPr>
        <w:t>56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2,3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050655" w:rsidRPr="00103DA0" w:rsidRDefault="00050655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050655" w:rsidRPr="00315235" w:rsidRDefault="00050655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9 місяців 2024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3937A5" w:rsidRDefault="00050655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050655" w:rsidRPr="003937A5" w:rsidRDefault="00050655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050655" w:rsidRPr="003937A5" w:rsidRDefault="00050655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050655" w:rsidRPr="003937A5" w:rsidRDefault="00050655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050655" w:rsidRPr="003937A5" w:rsidRDefault="00050655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11 110 158,76</w:t>
            </w:r>
          </w:p>
        </w:tc>
        <w:tc>
          <w:tcPr>
            <w:tcW w:w="1842" w:type="dxa"/>
            <w:noWrap/>
            <w:vAlign w:val="bottom"/>
          </w:tcPr>
          <w:p w:rsidR="00050655" w:rsidRPr="00587867" w:rsidRDefault="00050655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8 446 133,06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26 433 434,11</w:t>
            </w:r>
          </w:p>
        </w:tc>
        <w:tc>
          <w:tcPr>
            <w:tcW w:w="1842" w:type="dxa"/>
            <w:noWrap/>
            <w:vAlign w:val="bottom"/>
          </w:tcPr>
          <w:p w:rsidR="00050655" w:rsidRPr="009A5D2E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19 728 168,41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1 503 980,00</w:t>
            </w:r>
          </w:p>
        </w:tc>
        <w:tc>
          <w:tcPr>
            <w:tcW w:w="1842" w:type="dxa"/>
            <w:noWrap/>
            <w:vAlign w:val="bottom"/>
          </w:tcPr>
          <w:p w:rsidR="00050655" w:rsidRPr="00500A74" w:rsidRDefault="00050655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967 308,00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  <w:tc>
          <w:tcPr>
            <w:tcW w:w="1842" w:type="dxa"/>
            <w:noWrap/>
            <w:vAlign w:val="bottom"/>
          </w:tcPr>
          <w:p w:rsidR="00050655" w:rsidRPr="00500A74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14 186 866,34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Default="00050655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050655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050655" w:rsidRDefault="00050655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43 909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50655" w:rsidRPr="00500A74" w:rsidRDefault="00050655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20 498,57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050655" w:rsidRPr="00AB1B8C" w:rsidRDefault="00050655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1 801,13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Default="00050655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050655" w:rsidRDefault="00050655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050655" w:rsidRDefault="00050655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168 561,00</w:t>
            </w:r>
          </w:p>
        </w:tc>
        <w:tc>
          <w:tcPr>
            <w:tcW w:w="1842" w:type="dxa"/>
            <w:noWrap/>
            <w:vAlign w:val="bottom"/>
          </w:tcPr>
          <w:p w:rsidR="00050655" w:rsidRPr="005B359D" w:rsidRDefault="00050655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164 034,83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51 994,53</w:t>
            </w:r>
          </w:p>
        </w:tc>
        <w:tc>
          <w:tcPr>
            <w:tcW w:w="1842" w:type="dxa"/>
            <w:noWrap/>
            <w:vAlign w:val="bottom"/>
          </w:tcPr>
          <w:p w:rsidR="00050655" w:rsidRPr="005B359D" w:rsidRDefault="00050655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050655" w:rsidRPr="00BA51E9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540 540,00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685 392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50655" w:rsidRPr="00BA51E9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461 578,50</w:t>
            </w:r>
          </w:p>
        </w:tc>
      </w:tr>
      <w:tr w:rsidR="00050655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050655" w:rsidRPr="00790786" w:rsidRDefault="00050655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050655" w:rsidRPr="00790786" w:rsidRDefault="00050655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996 907,00</w:t>
            </w:r>
          </w:p>
        </w:tc>
        <w:tc>
          <w:tcPr>
            <w:tcW w:w="1842" w:type="dxa"/>
            <w:noWrap/>
            <w:vAlign w:val="bottom"/>
          </w:tcPr>
          <w:p w:rsidR="00050655" w:rsidRPr="003B1358" w:rsidRDefault="00050655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877 702,00</w:t>
            </w:r>
          </w:p>
        </w:tc>
      </w:tr>
      <w:tr w:rsidR="00050655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050655" w:rsidRPr="005843CD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050655" w:rsidRPr="005843CD" w:rsidRDefault="00050655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050655" w:rsidRPr="00AF2ED8" w:rsidRDefault="00050655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050655" w:rsidRPr="00CC0D1A" w:rsidRDefault="00050655" w:rsidP="002F3A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58 590 589,05</w:t>
            </w:r>
          </w:p>
        </w:tc>
        <w:tc>
          <w:tcPr>
            <w:tcW w:w="1842" w:type="dxa"/>
            <w:noWrap/>
            <w:vAlign w:val="bottom"/>
          </w:tcPr>
          <w:p w:rsidR="00050655" w:rsidRPr="00AB1B8C" w:rsidRDefault="00050655" w:rsidP="006D34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45 404 089,53</w:t>
            </w:r>
          </w:p>
        </w:tc>
      </w:tr>
    </w:tbl>
    <w:p w:rsidR="00050655" w:rsidRPr="00A94807" w:rsidRDefault="00050655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9 місяців 2024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</w:t>
      </w:r>
      <w:r>
        <w:rPr>
          <w:b/>
          <w:sz w:val="30"/>
          <w:szCs w:val="30"/>
        </w:rPr>
        <w:t xml:space="preserve">  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45 404 089,53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050655" w:rsidRPr="00103DA0" w:rsidRDefault="00050655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9 місяців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60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937"/>
      </w:tblGrid>
      <w:tr w:rsidR="00050655" w:rsidRPr="00103DA0" w:rsidTr="003D7A2B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01.10.2024</w:t>
            </w:r>
          </w:p>
        </w:tc>
      </w:tr>
      <w:tr w:rsidR="00050655" w:rsidRPr="00103DA0" w:rsidTr="003D7A2B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338F3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45 404 089,5</w:t>
            </w:r>
            <w:r w:rsidRPr="007338F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4D5CC3" w:rsidRDefault="00050655" w:rsidP="004B6D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41 469 922,97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5 073 203,00</w:t>
            </w:r>
          </w:p>
        </w:tc>
      </w:tr>
      <w:tr w:rsidR="00050655" w:rsidRPr="00103DA0" w:rsidTr="003D7A2B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3 027 057,91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3 027 057,91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50655" w:rsidRPr="00103DA0" w:rsidTr="0082694E">
        <w:trPr>
          <w:trHeight w:val="30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 (</w:t>
            </w:r>
            <w:r w:rsidRPr="00EC1227">
              <w:t>прод</w:t>
            </w:r>
            <w:r>
              <w:t>укції. р</w:t>
            </w:r>
            <w:r w:rsidRPr="00EC1227">
              <w:t>обіт</w:t>
            </w:r>
            <w:r>
              <w:rPr>
                <w:sz w:val="20"/>
                <w:szCs w:val="20"/>
              </w:rPr>
              <w:t xml:space="preserve">. </w:t>
            </w:r>
            <w:r w:rsidRPr="00EC1227">
              <w:t>пос</w:t>
            </w:r>
            <w:r>
              <w:t>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45B9B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460 947,80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50655" w:rsidRPr="00C60A04" w:rsidRDefault="00050655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982 772,28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703 810,99</w:t>
            </w:r>
          </w:p>
        </w:tc>
      </w:tr>
      <w:tr w:rsidR="00050655" w:rsidRPr="00103DA0" w:rsidTr="005B17F5">
        <w:trPr>
          <w:trHeight w:val="3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Default="00050655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612 244,72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C60A04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0655" w:rsidRPr="00103DA0" w:rsidTr="003D7A2B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68 680,69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C60A04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0A04"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68 680,69</w:t>
            </w:r>
          </w:p>
        </w:tc>
      </w:tr>
      <w:tr w:rsidR="00050655" w:rsidRPr="00103DA0" w:rsidTr="003D7A2B">
        <w:trPr>
          <w:trHeight w:val="2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103DA0" w:rsidRDefault="00050655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3 448,35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14610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5 813,32</w:t>
            </w:r>
          </w:p>
        </w:tc>
      </w:tr>
      <w:tr w:rsidR="00050655" w:rsidRPr="00103DA0" w:rsidTr="003D7A2B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4E5D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49 576 469,00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906FD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45 479 753,16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Default="00050655" w:rsidP="00B7527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5 851 508,00</w:t>
            </w:r>
          </w:p>
        </w:tc>
      </w:tr>
      <w:tr w:rsidR="00050655" w:rsidRPr="00103DA0" w:rsidTr="003D7A2B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75E0F" w:rsidRDefault="00050655" w:rsidP="00674F49">
            <w:pPr>
              <w:spacing w:line="276" w:lineRule="auto"/>
              <w:rPr>
                <w:bCs/>
                <w:sz w:val="22"/>
                <w:szCs w:val="22"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75E0F" w:rsidRDefault="00050655" w:rsidP="004E5D0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75E0F" w:rsidRDefault="00050655" w:rsidP="003A3F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152 0</w:t>
            </w:r>
            <w:r w:rsidRPr="00775E0F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75E0F" w:rsidRDefault="00050655" w:rsidP="00ED3AE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149 266,86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775E0F" w:rsidRDefault="00050655" w:rsidP="00ED3AE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257,41</w:t>
            </w:r>
          </w:p>
        </w:tc>
      </w:tr>
      <w:tr w:rsidR="00050655" w:rsidRPr="00103DA0" w:rsidTr="003D7A2B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E3954" w:rsidRDefault="00050655" w:rsidP="004E5D0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103DA0" w:rsidRDefault="00050655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E3954" w:rsidRDefault="00050655" w:rsidP="00ED3AE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5 867 765,41</w:t>
            </w:r>
          </w:p>
        </w:tc>
      </w:tr>
    </w:tbl>
    <w:p w:rsidR="00050655" w:rsidRPr="00DD28F8" w:rsidRDefault="00050655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9 місяців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103DA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</w:t>
      </w:r>
      <w:r w:rsidRPr="00103DA0">
        <w:rPr>
          <w:b/>
          <w:sz w:val="28"/>
          <w:szCs w:val="28"/>
          <w:lang w:val="uk-UA"/>
        </w:rPr>
        <w:t xml:space="preserve"> складають </w:t>
      </w:r>
      <w:r>
        <w:rPr>
          <w:b/>
          <w:sz w:val="28"/>
          <w:szCs w:val="28"/>
          <w:lang w:val="uk-UA"/>
        </w:rPr>
        <w:t>49 576 469,00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050655" w:rsidRDefault="00050655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050655" w:rsidRDefault="00050655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9 місяців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050655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050655" w:rsidRPr="00990AF2" w:rsidRDefault="00050655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050655" w:rsidRPr="00990AF2" w:rsidRDefault="00050655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050655" w:rsidRPr="00990AF2" w:rsidRDefault="00050655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050655" w:rsidRPr="00990AF2" w:rsidRDefault="00050655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050655" w:rsidRPr="00990AF2" w:rsidRDefault="00050655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050655" w:rsidRPr="00E2120A" w:rsidRDefault="00050655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050655" w:rsidRPr="00E2120A" w:rsidRDefault="00050655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050655" w:rsidRPr="00664DA5" w:rsidTr="00112209">
        <w:trPr>
          <w:trHeight w:val="281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bottom"/>
          </w:tcPr>
          <w:p w:rsidR="00050655" w:rsidRPr="00E2120A" w:rsidRDefault="00050655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418" w:type="dxa"/>
            <w:noWrap/>
            <w:vAlign w:val="bottom"/>
          </w:tcPr>
          <w:p w:rsidR="00050655" w:rsidRPr="00BD0499" w:rsidRDefault="00050655" w:rsidP="00BD0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28 857</w:t>
            </w:r>
            <w:r w:rsidRPr="00BD049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693</w:t>
            </w:r>
          </w:p>
        </w:tc>
        <w:tc>
          <w:tcPr>
            <w:tcW w:w="567" w:type="dxa"/>
            <w:vAlign w:val="bottom"/>
          </w:tcPr>
          <w:p w:rsidR="00050655" w:rsidRPr="00E2120A" w:rsidRDefault="00050655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17" w:type="dxa"/>
            <w:noWrap/>
            <w:vAlign w:val="bottom"/>
          </w:tcPr>
          <w:p w:rsidR="00050655" w:rsidRPr="00BD0499" w:rsidRDefault="00050655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28 857 693</w:t>
            </w:r>
          </w:p>
        </w:tc>
        <w:tc>
          <w:tcPr>
            <w:tcW w:w="1418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71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bottom"/>
          </w:tcPr>
          <w:p w:rsidR="00050655" w:rsidRPr="00E2120A" w:rsidRDefault="00050655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noWrap/>
            <w:vAlign w:val="bottom"/>
          </w:tcPr>
          <w:p w:rsidR="00050655" w:rsidRPr="00BD0499" w:rsidRDefault="00050655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5 934 669</w:t>
            </w:r>
          </w:p>
        </w:tc>
        <w:tc>
          <w:tcPr>
            <w:tcW w:w="567" w:type="dxa"/>
            <w:vAlign w:val="bottom"/>
          </w:tcPr>
          <w:p w:rsidR="00050655" w:rsidRPr="00E2120A" w:rsidRDefault="00050655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417" w:type="dxa"/>
            <w:noWrap/>
            <w:vAlign w:val="bottom"/>
          </w:tcPr>
          <w:p w:rsidR="00050655" w:rsidRPr="00BD0499" w:rsidRDefault="00050655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5 934 669</w:t>
            </w:r>
          </w:p>
        </w:tc>
        <w:tc>
          <w:tcPr>
            <w:tcW w:w="1418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32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Компенсація зарпл ВПО</w:t>
            </w:r>
          </w:p>
        </w:tc>
        <w:tc>
          <w:tcPr>
            <w:tcW w:w="567" w:type="dxa"/>
            <w:noWrap/>
            <w:vAlign w:val="bottom"/>
          </w:tcPr>
          <w:p w:rsidR="00050655" w:rsidRPr="00E2120A" w:rsidRDefault="00050655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50655" w:rsidRPr="00E2120A" w:rsidRDefault="00050655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09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bottom"/>
          </w:tcPr>
          <w:p w:rsidR="00050655" w:rsidRPr="00852BB3" w:rsidRDefault="00050655" w:rsidP="00664DA5">
            <w:pPr>
              <w:jc w:val="center"/>
              <w:rPr>
                <w:sz w:val="18"/>
                <w:szCs w:val="18"/>
              </w:rPr>
            </w:pPr>
            <w:r w:rsidRPr="00852BB3">
              <w:rPr>
                <w:sz w:val="18"/>
                <w:szCs w:val="18"/>
                <w:lang w:val="en-US"/>
              </w:rPr>
              <w:t>3</w:t>
            </w:r>
            <w:r w:rsidRPr="00852BB3">
              <w:rPr>
                <w:sz w:val="18"/>
                <w:szCs w:val="18"/>
              </w:rPr>
              <w:t>,8</w:t>
            </w:r>
          </w:p>
        </w:tc>
        <w:tc>
          <w:tcPr>
            <w:tcW w:w="1418" w:type="dxa"/>
            <w:noWrap/>
            <w:vAlign w:val="bottom"/>
          </w:tcPr>
          <w:p w:rsidR="00050655" w:rsidRPr="000F2EFC" w:rsidRDefault="00050655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 xml:space="preserve">1 </w:t>
            </w:r>
            <w:r w:rsidRPr="000F2EFC">
              <w:rPr>
                <w:sz w:val="26"/>
                <w:szCs w:val="26"/>
                <w:lang w:val="en-US"/>
              </w:rPr>
              <w:t>7</w:t>
            </w:r>
            <w:r w:rsidRPr="000F2EFC">
              <w:rPr>
                <w:sz w:val="26"/>
                <w:szCs w:val="26"/>
              </w:rPr>
              <w:t>29 534</w:t>
            </w:r>
          </w:p>
        </w:tc>
        <w:tc>
          <w:tcPr>
            <w:tcW w:w="567" w:type="dxa"/>
            <w:vAlign w:val="bottom"/>
          </w:tcPr>
          <w:p w:rsidR="00050655" w:rsidRPr="000F2EFC" w:rsidRDefault="00050655" w:rsidP="00664DA5">
            <w:pPr>
              <w:jc w:val="center"/>
              <w:rPr>
                <w:sz w:val="18"/>
                <w:szCs w:val="18"/>
              </w:rPr>
            </w:pPr>
            <w:r w:rsidRPr="000F2EFC">
              <w:rPr>
                <w:sz w:val="18"/>
                <w:szCs w:val="18"/>
              </w:rPr>
              <w:t>4,1</w:t>
            </w:r>
          </w:p>
        </w:tc>
        <w:tc>
          <w:tcPr>
            <w:tcW w:w="1417" w:type="dxa"/>
            <w:noWrap/>
            <w:vAlign w:val="bottom"/>
          </w:tcPr>
          <w:p w:rsidR="00050655" w:rsidRPr="000F2EFC" w:rsidRDefault="00050655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1 </w:t>
            </w:r>
            <w:r w:rsidRPr="000F2EFC">
              <w:rPr>
                <w:sz w:val="26"/>
                <w:szCs w:val="26"/>
                <w:lang w:val="en-US"/>
              </w:rPr>
              <w:t>7</w:t>
            </w:r>
            <w:r w:rsidRPr="000F2EFC">
              <w:rPr>
                <w:sz w:val="26"/>
                <w:szCs w:val="26"/>
              </w:rPr>
              <w:t>19</w:t>
            </w:r>
            <w:r w:rsidRPr="000F2EFC">
              <w:rPr>
                <w:sz w:val="26"/>
                <w:szCs w:val="26"/>
                <w:lang w:val="en-US"/>
              </w:rPr>
              <w:t> </w:t>
            </w:r>
            <w:r w:rsidRPr="000F2EFC">
              <w:rPr>
                <w:sz w:val="26"/>
                <w:szCs w:val="26"/>
              </w:rPr>
              <w:t>6</w:t>
            </w:r>
            <w:r w:rsidRPr="000F2EFC">
              <w:rPr>
                <w:sz w:val="26"/>
                <w:szCs w:val="26"/>
                <w:lang w:val="en-US"/>
              </w:rPr>
              <w:t>3</w:t>
            </w:r>
            <w:r w:rsidRPr="000F2EF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bottom"/>
          </w:tcPr>
          <w:p w:rsidR="00050655" w:rsidRPr="00FE3187" w:rsidRDefault="00050655" w:rsidP="00990AF2">
            <w:pPr>
              <w:rPr>
                <w:sz w:val="26"/>
                <w:szCs w:val="26"/>
                <w:lang w:val="en-US"/>
              </w:rPr>
            </w:pPr>
            <w:r w:rsidRPr="00FE3187">
              <w:rPr>
                <w:sz w:val="26"/>
                <w:szCs w:val="26"/>
              </w:rPr>
              <w:t xml:space="preserve"> </w:t>
            </w:r>
            <w:r w:rsidRPr="00FE3187">
              <w:rPr>
                <w:sz w:val="26"/>
                <w:szCs w:val="26"/>
                <w:lang w:val="en-US"/>
              </w:rPr>
              <w:t>9</w:t>
            </w:r>
            <w:r w:rsidRPr="00FE3187">
              <w:rPr>
                <w:sz w:val="26"/>
                <w:szCs w:val="26"/>
              </w:rPr>
              <w:t xml:space="preserve"> </w:t>
            </w:r>
            <w:r w:rsidRPr="00FE3187"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93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bottom"/>
          </w:tcPr>
          <w:p w:rsidR="00050655" w:rsidRPr="00BA0DF8" w:rsidRDefault="00050655" w:rsidP="00664DA5">
            <w:pPr>
              <w:jc w:val="center"/>
              <w:rPr>
                <w:sz w:val="18"/>
                <w:szCs w:val="18"/>
              </w:rPr>
            </w:pPr>
            <w:r w:rsidRPr="00BA0DF8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050655" w:rsidRPr="004A6E02" w:rsidRDefault="00050655" w:rsidP="00990AF2">
            <w:pPr>
              <w:rPr>
                <w:sz w:val="26"/>
                <w:szCs w:val="26"/>
              </w:rPr>
            </w:pPr>
            <w:r w:rsidRPr="004A6E02">
              <w:rPr>
                <w:sz w:val="26"/>
                <w:szCs w:val="26"/>
              </w:rPr>
              <w:t>326 212</w:t>
            </w:r>
          </w:p>
        </w:tc>
        <w:tc>
          <w:tcPr>
            <w:tcW w:w="567" w:type="dxa"/>
            <w:vAlign w:val="bottom"/>
          </w:tcPr>
          <w:p w:rsidR="00050655" w:rsidRPr="004A6E02" w:rsidRDefault="00050655" w:rsidP="00664DA5">
            <w:pPr>
              <w:jc w:val="center"/>
              <w:rPr>
                <w:sz w:val="18"/>
                <w:szCs w:val="18"/>
              </w:rPr>
            </w:pPr>
            <w:r w:rsidRPr="004A6E02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050655" w:rsidRPr="004A6E02" w:rsidRDefault="00050655" w:rsidP="00990AF2">
            <w:pPr>
              <w:rPr>
                <w:sz w:val="26"/>
                <w:szCs w:val="26"/>
              </w:rPr>
            </w:pPr>
            <w:r w:rsidRPr="004A6E02">
              <w:rPr>
                <w:sz w:val="26"/>
                <w:szCs w:val="26"/>
              </w:rPr>
              <w:t>326 212</w:t>
            </w:r>
          </w:p>
        </w:tc>
        <w:tc>
          <w:tcPr>
            <w:tcW w:w="1418" w:type="dxa"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02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bottom"/>
          </w:tcPr>
          <w:p w:rsidR="00050655" w:rsidRPr="00B97AFD" w:rsidRDefault="00050655" w:rsidP="00664DA5">
            <w:pPr>
              <w:jc w:val="center"/>
              <w:rPr>
                <w:sz w:val="18"/>
                <w:szCs w:val="18"/>
              </w:rPr>
            </w:pPr>
            <w:r w:rsidRPr="00B97AFD">
              <w:rPr>
                <w:sz w:val="18"/>
                <w:szCs w:val="18"/>
              </w:rPr>
              <w:t>0,4</w:t>
            </w:r>
          </w:p>
        </w:tc>
        <w:tc>
          <w:tcPr>
            <w:tcW w:w="1418" w:type="dxa"/>
            <w:noWrap/>
            <w:vAlign w:val="bottom"/>
          </w:tcPr>
          <w:p w:rsidR="00050655" w:rsidRPr="00BA0DF8" w:rsidRDefault="00050655" w:rsidP="00990AF2">
            <w:pPr>
              <w:rPr>
                <w:sz w:val="26"/>
                <w:szCs w:val="26"/>
              </w:rPr>
            </w:pPr>
            <w:r w:rsidRPr="00BA0DF8">
              <w:rPr>
                <w:sz w:val="26"/>
                <w:szCs w:val="26"/>
              </w:rPr>
              <w:t>199 450</w:t>
            </w:r>
          </w:p>
        </w:tc>
        <w:tc>
          <w:tcPr>
            <w:tcW w:w="567" w:type="dxa"/>
            <w:vAlign w:val="bottom"/>
          </w:tcPr>
          <w:p w:rsidR="00050655" w:rsidRPr="00B97AFD" w:rsidRDefault="00050655" w:rsidP="00664DA5">
            <w:pPr>
              <w:jc w:val="center"/>
              <w:rPr>
                <w:sz w:val="18"/>
                <w:szCs w:val="18"/>
              </w:rPr>
            </w:pPr>
            <w:r w:rsidRPr="00B97AFD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  <w:noWrap/>
            <w:vAlign w:val="bottom"/>
          </w:tcPr>
          <w:p w:rsidR="00050655" w:rsidRPr="00BA0DF8" w:rsidRDefault="00050655" w:rsidP="00990AF2">
            <w:pPr>
              <w:rPr>
                <w:sz w:val="26"/>
                <w:szCs w:val="26"/>
              </w:rPr>
            </w:pPr>
            <w:r w:rsidRPr="00BA0DF8">
              <w:rPr>
                <w:sz w:val="26"/>
                <w:szCs w:val="26"/>
              </w:rPr>
              <w:t>199 450</w:t>
            </w:r>
          </w:p>
        </w:tc>
        <w:tc>
          <w:tcPr>
            <w:tcW w:w="1418" w:type="dxa"/>
            <w:vAlign w:val="bottom"/>
          </w:tcPr>
          <w:p w:rsidR="00050655" w:rsidRPr="00DD3455" w:rsidRDefault="00050655" w:rsidP="00990AF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50655" w:rsidRPr="00664DA5" w:rsidTr="00112209">
        <w:trPr>
          <w:trHeight w:val="390"/>
        </w:trPr>
        <w:tc>
          <w:tcPr>
            <w:tcW w:w="2998" w:type="dxa"/>
            <w:noWrap/>
            <w:vAlign w:val="bottom"/>
          </w:tcPr>
          <w:p w:rsidR="00050655" w:rsidRPr="00664DA5" w:rsidRDefault="00050655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bottom"/>
          </w:tcPr>
          <w:p w:rsidR="00050655" w:rsidRPr="002B0FDA" w:rsidRDefault="00050655" w:rsidP="008F6C8B">
            <w:pPr>
              <w:jc w:val="center"/>
              <w:rPr>
                <w:sz w:val="18"/>
                <w:szCs w:val="18"/>
              </w:rPr>
            </w:pPr>
            <w:r w:rsidRPr="002B0FDA">
              <w:rPr>
                <w:sz w:val="18"/>
                <w:szCs w:val="18"/>
              </w:rPr>
              <w:t>6,2</w:t>
            </w:r>
          </w:p>
        </w:tc>
        <w:tc>
          <w:tcPr>
            <w:tcW w:w="1418" w:type="dxa"/>
            <w:noWrap/>
            <w:vAlign w:val="bottom"/>
          </w:tcPr>
          <w:p w:rsidR="00050655" w:rsidRPr="004C2951" w:rsidRDefault="00050655" w:rsidP="00664DA5">
            <w:pPr>
              <w:jc w:val="center"/>
              <w:rPr>
                <w:sz w:val="26"/>
                <w:szCs w:val="26"/>
              </w:rPr>
            </w:pPr>
            <w:r w:rsidRPr="004C2951">
              <w:rPr>
                <w:sz w:val="26"/>
                <w:szCs w:val="26"/>
              </w:rPr>
              <w:t>2 797 228</w:t>
            </w:r>
          </w:p>
        </w:tc>
        <w:tc>
          <w:tcPr>
            <w:tcW w:w="567" w:type="dxa"/>
            <w:noWrap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18"/>
                <w:szCs w:val="18"/>
              </w:rPr>
            </w:pPr>
            <w:r w:rsidRPr="00DD345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050655" w:rsidRPr="0067504F" w:rsidRDefault="00050655" w:rsidP="0067504F">
            <w:pPr>
              <w:jc w:val="center"/>
              <w:rPr>
                <w:sz w:val="26"/>
                <w:szCs w:val="26"/>
              </w:rPr>
            </w:pPr>
            <w:r w:rsidRPr="0067504F">
              <w:rPr>
                <w:sz w:val="26"/>
                <w:szCs w:val="26"/>
              </w:rPr>
              <w:t xml:space="preserve">289 320 </w:t>
            </w:r>
          </w:p>
        </w:tc>
        <w:tc>
          <w:tcPr>
            <w:tcW w:w="1275" w:type="dxa"/>
            <w:noWrap/>
            <w:vAlign w:val="bottom"/>
          </w:tcPr>
          <w:p w:rsidR="00050655" w:rsidRPr="00B1725F" w:rsidRDefault="00050655" w:rsidP="00C56E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2 507 908</w:t>
            </w:r>
          </w:p>
        </w:tc>
      </w:tr>
      <w:tr w:rsidR="00050655" w:rsidRPr="00664DA5" w:rsidTr="00112209">
        <w:trPr>
          <w:trHeight w:val="390"/>
        </w:trPr>
        <w:tc>
          <w:tcPr>
            <w:tcW w:w="2998" w:type="dxa"/>
            <w:noWrap/>
            <w:vAlign w:val="bottom"/>
          </w:tcPr>
          <w:p w:rsidR="00050655" w:rsidRPr="00664DA5" w:rsidRDefault="00050655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bottom"/>
          </w:tcPr>
          <w:p w:rsidR="00050655" w:rsidRPr="00D66900" w:rsidRDefault="00050655" w:rsidP="00664DA5">
            <w:pPr>
              <w:jc w:val="center"/>
              <w:rPr>
                <w:sz w:val="18"/>
                <w:szCs w:val="18"/>
              </w:rPr>
            </w:pPr>
            <w:r w:rsidRPr="00D66900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050655" w:rsidRPr="00302544" w:rsidRDefault="00050655" w:rsidP="00990AF2">
            <w:pPr>
              <w:rPr>
                <w:sz w:val="26"/>
                <w:szCs w:val="26"/>
              </w:rPr>
            </w:pPr>
            <w:r w:rsidRPr="00302544">
              <w:rPr>
                <w:sz w:val="26"/>
                <w:szCs w:val="26"/>
              </w:rPr>
              <w:t>152 000</w:t>
            </w:r>
          </w:p>
        </w:tc>
        <w:tc>
          <w:tcPr>
            <w:tcW w:w="567" w:type="dxa"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18"/>
                <w:szCs w:val="18"/>
              </w:rPr>
            </w:pPr>
            <w:r w:rsidRPr="00DD345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DD3455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8" w:type="dxa"/>
            <w:vAlign w:val="bottom"/>
          </w:tcPr>
          <w:p w:rsidR="00050655" w:rsidRPr="00643F0D" w:rsidRDefault="00050655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152 0</w:t>
            </w:r>
            <w:r w:rsidRPr="00643F0D">
              <w:rPr>
                <w:sz w:val="26"/>
                <w:szCs w:val="26"/>
              </w:rPr>
              <w:t>00</w:t>
            </w:r>
          </w:p>
        </w:tc>
        <w:tc>
          <w:tcPr>
            <w:tcW w:w="1275" w:type="dxa"/>
            <w:vAlign w:val="bottom"/>
          </w:tcPr>
          <w:p w:rsidR="00050655" w:rsidRPr="007302FB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50655" w:rsidRPr="00664DA5" w:rsidTr="00112209">
        <w:trPr>
          <w:trHeight w:val="225"/>
        </w:trPr>
        <w:tc>
          <w:tcPr>
            <w:tcW w:w="2998" w:type="dxa"/>
            <w:noWrap/>
            <w:vAlign w:val="bottom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bottom"/>
          </w:tcPr>
          <w:p w:rsidR="00050655" w:rsidRPr="00160961" w:rsidRDefault="00050655" w:rsidP="00664DA5">
            <w:pPr>
              <w:jc w:val="center"/>
              <w:rPr>
                <w:sz w:val="18"/>
                <w:szCs w:val="18"/>
              </w:rPr>
            </w:pPr>
            <w:r w:rsidRPr="00160961">
              <w:rPr>
                <w:sz w:val="18"/>
                <w:szCs w:val="18"/>
              </w:rPr>
              <w:t>5,1</w:t>
            </w:r>
          </w:p>
        </w:tc>
        <w:tc>
          <w:tcPr>
            <w:tcW w:w="1418" w:type="dxa"/>
            <w:noWrap/>
            <w:vAlign w:val="bottom"/>
          </w:tcPr>
          <w:p w:rsidR="00050655" w:rsidRPr="000F2EFC" w:rsidRDefault="00050655" w:rsidP="00CA001A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2 322 565</w:t>
            </w:r>
          </w:p>
        </w:tc>
        <w:tc>
          <w:tcPr>
            <w:tcW w:w="567" w:type="dxa"/>
            <w:vAlign w:val="bottom"/>
          </w:tcPr>
          <w:p w:rsidR="00050655" w:rsidRPr="000F2EFC" w:rsidRDefault="00050655" w:rsidP="00510A55">
            <w:pPr>
              <w:jc w:val="center"/>
              <w:rPr>
                <w:sz w:val="18"/>
                <w:szCs w:val="18"/>
              </w:rPr>
            </w:pPr>
            <w:r w:rsidRPr="000F2EFC"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noWrap/>
            <w:vAlign w:val="bottom"/>
          </w:tcPr>
          <w:p w:rsidR="00050655" w:rsidRPr="000F2EFC" w:rsidRDefault="00050655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1 768 854</w:t>
            </w:r>
          </w:p>
        </w:tc>
        <w:tc>
          <w:tcPr>
            <w:tcW w:w="1418" w:type="dxa"/>
            <w:vAlign w:val="bottom"/>
          </w:tcPr>
          <w:p w:rsidR="00050655" w:rsidRPr="00D721DF" w:rsidRDefault="00050655" w:rsidP="00782999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</w:t>
            </w:r>
            <w:r w:rsidRPr="00D721DF">
              <w:rPr>
                <w:sz w:val="26"/>
                <w:szCs w:val="26"/>
              </w:rPr>
              <w:t>462 561</w:t>
            </w:r>
          </w:p>
        </w:tc>
        <w:tc>
          <w:tcPr>
            <w:tcW w:w="1275" w:type="dxa"/>
            <w:vAlign w:val="bottom"/>
          </w:tcPr>
          <w:p w:rsidR="00050655" w:rsidRPr="00C3364C" w:rsidRDefault="00050655" w:rsidP="00664D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91 150</w:t>
            </w:r>
          </w:p>
        </w:tc>
      </w:tr>
      <w:tr w:rsidR="00050655" w:rsidRPr="00664DA5" w:rsidTr="00112209">
        <w:trPr>
          <w:trHeight w:val="287"/>
        </w:trPr>
        <w:tc>
          <w:tcPr>
            <w:tcW w:w="2998" w:type="dxa"/>
            <w:vAlign w:val="center"/>
          </w:tcPr>
          <w:p w:rsidR="00050655" w:rsidRPr="00664DA5" w:rsidRDefault="00050655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Капітальне будівництво</w:t>
            </w:r>
          </w:p>
        </w:tc>
        <w:tc>
          <w:tcPr>
            <w:tcW w:w="567" w:type="dxa"/>
            <w:noWrap/>
            <w:vAlign w:val="bottom"/>
          </w:tcPr>
          <w:p w:rsidR="00050655" w:rsidRPr="00643F0D" w:rsidRDefault="00050655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7302FB" w:rsidRDefault="00050655" w:rsidP="00214F24">
            <w:pPr>
              <w:rPr>
                <w:color w:val="FF0000"/>
                <w:sz w:val="26"/>
                <w:szCs w:val="26"/>
              </w:rPr>
            </w:pPr>
          </w:p>
        </w:tc>
      </w:tr>
      <w:tr w:rsidR="00050655" w:rsidRPr="00664DA5" w:rsidTr="00112209">
        <w:trPr>
          <w:trHeight w:val="448"/>
        </w:trPr>
        <w:tc>
          <w:tcPr>
            <w:tcW w:w="2998" w:type="dxa"/>
            <w:vAlign w:val="center"/>
          </w:tcPr>
          <w:p w:rsidR="00050655" w:rsidRPr="00664DA5" w:rsidRDefault="00050655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bottom"/>
          </w:tcPr>
          <w:p w:rsidR="00050655" w:rsidRPr="00643F0D" w:rsidRDefault="00050655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8" w:type="dxa"/>
            <w:noWrap/>
            <w:vAlign w:val="bottom"/>
          </w:tcPr>
          <w:p w:rsidR="00050655" w:rsidRPr="00D66900" w:rsidRDefault="00050655" w:rsidP="00990AF2">
            <w:pPr>
              <w:rPr>
                <w:sz w:val="26"/>
                <w:szCs w:val="26"/>
              </w:rPr>
            </w:pPr>
            <w:r w:rsidRPr="00D66900">
              <w:rPr>
                <w:sz w:val="26"/>
                <w:szCs w:val="26"/>
              </w:rPr>
              <w:t>2 792 255</w:t>
            </w:r>
          </w:p>
        </w:tc>
        <w:tc>
          <w:tcPr>
            <w:tcW w:w="567" w:type="dxa"/>
            <w:vAlign w:val="bottom"/>
          </w:tcPr>
          <w:p w:rsidR="00050655" w:rsidRPr="00D66900" w:rsidRDefault="00050655" w:rsidP="00664DA5">
            <w:pPr>
              <w:jc w:val="center"/>
              <w:rPr>
                <w:sz w:val="18"/>
                <w:szCs w:val="18"/>
              </w:rPr>
            </w:pPr>
            <w:r w:rsidRPr="00D66900">
              <w:rPr>
                <w:sz w:val="18"/>
                <w:szCs w:val="18"/>
              </w:rPr>
              <w:t>5,7</w:t>
            </w:r>
          </w:p>
        </w:tc>
        <w:tc>
          <w:tcPr>
            <w:tcW w:w="1417" w:type="dxa"/>
            <w:noWrap/>
            <w:vAlign w:val="bottom"/>
          </w:tcPr>
          <w:p w:rsidR="00050655" w:rsidRPr="00D66900" w:rsidRDefault="00050655" w:rsidP="00633391">
            <w:pPr>
              <w:rPr>
                <w:sz w:val="26"/>
                <w:szCs w:val="26"/>
              </w:rPr>
            </w:pPr>
            <w:r w:rsidRPr="00D66900">
              <w:rPr>
                <w:sz w:val="26"/>
                <w:szCs w:val="26"/>
              </w:rPr>
              <w:t>2 364 255</w:t>
            </w:r>
          </w:p>
        </w:tc>
        <w:tc>
          <w:tcPr>
            <w:tcW w:w="1418" w:type="dxa"/>
            <w:vAlign w:val="bottom"/>
          </w:tcPr>
          <w:p w:rsidR="00050655" w:rsidRPr="00DD3455" w:rsidRDefault="00050655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50655" w:rsidRPr="009176DB" w:rsidRDefault="00050655" w:rsidP="00664DA5">
            <w:pPr>
              <w:jc w:val="center"/>
              <w:rPr>
                <w:sz w:val="26"/>
                <w:szCs w:val="26"/>
              </w:rPr>
            </w:pPr>
            <w:r w:rsidRPr="009176DB">
              <w:rPr>
                <w:sz w:val="26"/>
                <w:szCs w:val="26"/>
              </w:rPr>
              <w:t>428 000</w:t>
            </w:r>
          </w:p>
        </w:tc>
      </w:tr>
      <w:tr w:rsidR="00050655" w:rsidRPr="00664DA5" w:rsidTr="00112209">
        <w:trPr>
          <w:trHeight w:val="272"/>
        </w:trPr>
        <w:tc>
          <w:tcPr>
            <w:tcW w:w="2998" w:type="dxa"/>
            <w:vAlign w:val="center"/>
          </w:tcPr>
          <w:p w:rsidR="00050655" w:rsidRPr="00664DA5" w:rsidRDefault="00050655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bottom"/>
          </w:tcPr>
          <w:p w:rsidR="00050655" w:rsidRPr="007855F1" w:rsidRDefault="00050655" w:rsidP="00664D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418" w:type="dxa"/>
            <w:noWrap/>
            <w:vAlign w:val="bottom"/>
          </w:tcPr>
          <w:p w:rsidR="00050655" w:rsidRPr="00912B05" w:rsidRDefault="00050655" w:rsidP="00912B05">
            <w:pPr>
              <w:rPr>
                <w:bCs/>
                <w:sz w:val="26"/>
                <w:szCs w:val="26"/>
              </w:rPr>
            </w:pPr>
            <w:r w:rsidRPr="00912B05">
              <w:rPr>
                <w:bCs/>
                <w:sz w:val="26"/>
                <w:szCs w:val="26"/>
              </w:rPr>
              <w:t>368 147</w:t>
            </w:r>
          </w:p>
        </w:tc>
        <w:tc>
          <w:tcPr>
            <w:tcW w:w="567" w:type="dxa"/>
            <w:noWrap/>
            <w:vAlign w:val="bottom"/>
          </w:tcPr>
          <w:p w:rsidR="00050655" w:rsidRPr="00D66900" w:rsidRDefault="00050655" w:rsidP="00664DA5">
            <w:pPr>
              <w:jc w:val="center"/>
              <w:rPr>
                <w:bCs/>
                <w:sz w:val="18"/>
                <w:szCs w:val="18"/>
              </w:rPr>
            </w:pPr>
            <w:r w:rsidRPr="00D66900"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1417" w:type="dxa"/>
            <w:noWrap/>
            <w:vAlign w:val="bottom"/>
          </w:tcPr>
          <w:p w:rsidR="00050655" w:rsidRPr="00912B05" w:rsidRDefault="00050655" w:rsidP="00A16C5C">
            <w:pPr>
              <w:rPr>
                <w:bCs/>
                <w:sz w:val="26"/>
                <w:szCs w:val="26"/>
              </w:rPr>
            </w:pPr>
            <w:r w:rsidRPr="00912B05">
              <w:rPr>
                <w:bCs/>
                <w:sz w:val="26"/>
                <w:szCs w:val="26"/>
              </w:rPr>
              <w:t>299 156</w:t>
            </w:r>
          </w:p>
        </w:tc>
        <w:tc>
          <w:tcPr>
            <w:tcW w:w="1418" w:type="dxa"/>
            <w:noWrap/>
            <w:vAlign w:val="bottom"/>
          </w:tcPr>
          <w:p w:rsidR="00050655" w:rsidRPr="00912B05" w:rsidRDefault="00050655" w:rsidP="00233950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912B05">
              <w:rPr>
                <w:bCs/>
                <w:sz w:val="26"/>
                <w:szCs w:val="26"/>
              </w:rPr>
              <w:t>68 991</w:t>
            </w:r>
          </w:p>
        </w:tc>
        <w:tc>
          <w:tcPr>
            <w:tcW w:w="1275" w:type="dxa"/>
            <w:noWrap/>
            <w:vAlign w:val="bottom"/>
          </w:tcPr>
          <w:p w:rsidR="00050655" w:rsidRPr="007302FB" w:rsidRDefault="00050655" w:rsidP="00664DA5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050655" w:rsidRPr="00664DA5" w:rsidTr="00112209">
        <w:trPr>
          <w:trHeight w:val="241"/>
        </w:trPr>
        <w:tc>
          <w:tcPr>
            <w:tcW w:w="2998" w:type="dxa"/>
            <w:vAlign w:val="center"/>
          </w:tcPr>
          <w:p w:rsidR="00050655" w:rsidRPr="00106AC3" w:rsidRDefault="00050655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050655" w:rsidRPr="00E2120A" w:rsidRDefault="00050655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E2120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050655" w:rsidRPr="00640CC8" w:rsidRDefault="00050655" w:rsidP="008F6C8B">
            <w:pPr>
              <w:rPr>
                <w:b/>
                <w:bCs/>
              </w:rPr>
            </w:pPr>
            <w:r w:rsidRPr="00640CC8">
              <w:rPr>
                <w:b/>
                <w:bCs/>
              </w:rPr>
              <w:t>45 479 753</w:t>
            </w:r>
          </w:p>
        </w:tc>
        <w:tc>
          <w:tcPr>
            <w:tcW w:w="567" w:type="dxa"/>
            <w:noWrap/>
            <w:vAlign w:val="bottom"/>
          </w:tcPr>
          <w:p w:rsidR="00050655" w:rsidRPr="00D66900" w:rsidRDefault="00050655" w:rsidP="001B7480">
            <w:pPr>
              <w:jc w:val="center"/>
              <w:rPr>
                <w:b/>
                <w:bCs/>
                <w:sz w:val="22"/>
                <w:szCs w:val="22"/>
              </w:rPr>
            </w:pPr>
            <w:r w:rsidRPr="00D6690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050655" w:rsidRPr="00C43604" w:rsidRDefault="00050655" w:rsidP="00C43604">
            <w:pPr>
              <w:rPr>
                <w:b/>
                <w:bCs/>
              </w:rPr>
            </w:pPr>
            <w:r w:rsidRPr="00C43604">
              <w:rPr>
                <w:b/>
                <w:bCs/>
              </w:rPr>
              <w:t>41 469 923</w:t>
            </w:r>
          </w:p>
        </w:tc>
        <w:tc>
          <w:tcPr>
            <w:tcW w:w="1418" w:type="dxa"/>
            <w:noWrap/>
            <w:vAlign w:val="bottom"/>
          </w:tcPr>
          <w:p w:rsidR="00050655" w:rsidRPr="00C43604" w:rsidRDefault="00050655" w:rsidP="00C436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43604">
              <w:rPr>
                <w:b/>
                <w:bCs/>
              </w:rPr>
              <w:t>982 772</w:t>
            </w:r>
          </w:p>
        </w:tc>
        <w:tc>
          <w:tcPr>
            <w:tcW w:w="1275" w:type="dxa"/>
            <w:noWrap/>
            <w:vAlign w:val="bottom"/>
          </w:tcPr>
          <w:p w:rsidR="00050655" w:rsidRPr="00E2120A" w:rsidRDefault="00050655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3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027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058</w:t>
            </w:r>
          </w:p>
        </w:tc>
      </w:tr>
    </w:tbl>
    <w:p w:rsidR="00050655" w:rsidRPr="00C2470C" w:rsidRDefault="00050655" w:rsidP="00ED3AE0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9 місяців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2024 року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45</w:t>
      </w:r>
      <w:r w:rsidRPr="00AE7E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479 753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050655" w:rsidRDefault="00050655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50655" w:rsidRDefault="00050655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50655" w:rsidRDefault="00050655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880EEE">
        <w:rPr>
          <w:b/>
          <w:bCs/>
          <w:sz w:val="28"/>
          <w:szCs w:val="28"/>
          <w:lang w:val="uk-UA" w:eastAsia="uk-UA" w:bidi="mr-IN"/>
        </w:rPr>
        <w:t>1</w:t>
      </w:r>
      <w:r>
        <w:rPr>
          <w:b/>
          <w:bCs/>
          <w:sz w:val="28"/>
          <w:szCs w:val="28"/>
          <w:lang w:val="uk-UA" w:eastAsia="uk-UA" w:bidi="mr-IN"/>
        </w:rPr>
        <w:t>4</w:t>
      </w:r>
      <w:r w:rsidRPr="00880EEE">
        <w:rPr>
          <w:b/>
          <w:bCs/>
          <w:sz w:val="28"/>
          <w:szCs w:val="28"/>
          <w:lang w:val="uk-UA" w:eastAsia="uk-UA" w:bidi="mr-IN"/>
        </w:rPr>
        <w:t> </w:t>
      </w:r>
      <w:r>
        <w:rPr>
          <w:b/>
          <w:bCs/>
          <w:sz w:val="28"/>
          <w:szCs w:val="28"/>
          <w:lang w:val="uk-UA" w:eastAsia="uk-UA" w:bidi="mr-IN"/>
        </w:rPr>
        <w:t>125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34"/>
        <w:gridCol w:w="1417"/>
      </w:tblGrid>
      <w:tr w:rsidR="00050655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0655" w:rsidRPr="00C2470C" w:rsidRDefault="00050655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050655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655" w:rsidRPr="00C2470C" w:rsidRDefault="00050655" w:rsidP="00C2470C">
            <w:pPr>
              <w:rPr>
                <w:sz w:val="26"/>
                <w:szCs w:val="26"/>
              </w:rPr>
            </w:pPr>
            <w:r w:rsidRPr="00AE7E0D">
              <w:rPr>
                <w:sz w:val="26"/>
                <w:szCs w:val="26"/>
              </w:rPr>
              <w:t>Витрати на</w:t>
            </w:r>
            <w:r>
              <w:rPr>
                <w:sz w:val="26"/>
                <w:szCs w:val="26"/>
              </w:rPr>
              <w:t xml:space="preserve"> оплату</w:t>
            </w:r>
            <w:r w:rsidRPr="00C2470C">
              <w:rPr>
                <w:sz w:val="26"/>
                <w:szCs w:val="26"/>
              </w:rPr>
              <w:t xml:space="preserve"> праці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D441B0">
              <w:rPr>
                <w:bCs/>
                <w:sz w:val="26"/>
                <w:szCs w:val="26"/>
                <w:u w:val="single"/>
              </w:rPr>
              <w:t>усіх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C2470C">
              <w:rPr>
                <w:sz w:val="26"/>
                <w:szCs w:val="26"/>
              </w:rPr>
              <w:t>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0655" w:rsidRPr="005764E9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787 499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5764E9" w:rsidRDefault="00050655" w:rsidP="002B33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2 212 126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5764E9" w:rsidRDefault="00050655" w:rsidP="00E05E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7 670 </w:t>
            </w:r>
            <w:r w:rsidRPr="005764E9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</w:t>
            </w:r>
            <w:r w:rsidRPr="005764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5764E9" w:rsidRDefault="00050655" w:rsidP="00F27DA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11 747754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5764E9" w:rsidRDefault="00050655" w:rsidP="00F27DA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3 398</w:t>
            </w:r>
            <w:r w:rsidRPr="005764E9">
              <w:rPr>
                <w:bCs/>
                <w:sz w:val="26"/>
                <w:szCs w:val="26"/>
              </w:rPr>
              <w:t>68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5764E9" w:rsidRDefault="00050655" w:rsidP="00F27DA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3041089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B04360" w:rsidRDefault="00050655" w:rsidP="007313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28 857 693</w:t>
            </w:r>
          </w:p>
        </w:tc>
      </w:tr>
      <w:tr w:rsidR="00050655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55" w:rsidRPr="00C2470C" w:rsidRDefault="00050655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DC0815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DC081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B16DF7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B16DF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227</w:t>
            </w:r>
          </w:p>
        </w:tc>
      </w:tr>
      <w:tr w:rsidR="00050655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C2470C" w:rsidRDefault="00050655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DC0815" w:rsidRDefault="00050655" w:rsidP="00755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C0815">
              <w:rPr>
                <w:b/>
                <w:bCs/>
                <w:sz w:val="26"/>
                <w:szCs w:val="26"/>
              </w:rPr>
              <w:t>29 167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B16DF7" w:rsidRDefault="00050655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B16DF7">
              <w:rPr>
                <w:b/>
                <w:bCs/>
                <w:sz w:val="26"/>
                <w:szCs w:val="26"/>
              </w:rPr>
              <w:t>22 345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20 787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14 036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8 782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C2470C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9 386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655" w:rsidRPr="00367DE1" w:rsidRDefault="00050655" w:rsidP="00367DE1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14 125</w:t>
            </w:r>
          </w:p>
        </w:tc>
      </w:tr>
    </w:tbl>
    <w:p w:rsidR="00050655" w:rsidRPr="007302FB" w:rsidRDefault="00050655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050655" w:rsidRDefault="00050655" w:rsidP="00062833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9 місяців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103DA0">
        <w:rPr>
          <w:b/>
          <w:bCs/>
          <w:sz w:val="28"/>
          <w:szCs w:val="28"/>
          <w:lang w:val="uk-UA"/>
        </w:rPr>
        <w:t xml:space="preserve"> ро</w:t>
      </w:r>
      <w:r>
        <w:rPr>
          <w:b/>
          <w:bCs/>
          <w:sz w:val="28"/>
          <w:szCs w:val="28"/>
          <w:lang w:val="uk-UA"/>
        </w:rPr>
        <w:t>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050655" w:rsidRPr="004E1115" w:rsidTr="00252301">
        <w:trPr>
          <w:trHeight w:val="510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404D32" w:rsidRDefault="00050655" w:rsidP="0008619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Капітальні інвестиції 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8E04B2" w:rsidRDefault="00050655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E04B2">
              <w:rPr>
                <w:b/>
                <w:bCs/>
                <w:sz w:val="28"/>
                <w:szCs w:val="28"/>
              </w:rPr>
              <w:t>3 160 402,44</w:t>
            </w:r>
          </w:p>
        </w:tc>
      </w:tr>
      <w:tr w:rsidR="00050655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404D32" w:rsidRDefault="00050655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8E04B2" w:rsidRDefault="00050655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E04B2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50655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404D32" w:rsidRDefault="00050655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55" w:rsidRPr="008E04B2" w:rsidRDefault="00050655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4B2">
              <w:rPr>
                <w:b/>
                <w:sz w:val="28"/>
                <w:szCs w:val="28"/>
              </w:rPr>
              <w:t>2 792 255,00</w:t>
            </w:r>
          </w:p>
        </w:tc>
      </w:tr>
      <w:tr w:rsidR="00050655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55" w:rsidRPr="00404D32" w:rsidRDefault="00050655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55" w:rsidRPr="008E04B2" w:rsidRDefault="00050655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4B2">
              <w:rPr>
                <w:b/>
                <w:sz w:val="28"/>
                <w:szCs w:val="28"/>
              </w:rPr>
              <w:t>368 147,44</w:t>
            </w:r>
          </w:p>
        </w:tc>
      </w:tr>
    </w:tbl>
    <w:p w:rsidR="00050655" w:rsidRPr="004E1115" w:rsidRDefault="00050655" w:rsidP="00FE129B">
      <w:pPr>
        <w:jc w:val="both"/>
        <w:rPr>
          <w:color w:val="FF0000"/>
          <w:sz w:val="28"/>
          <w:szCs w:val="28"/>
        </w:rPr>
      </w:pPr>
    </w:p>
    <w:p w:rsidR="00050655" w:rsidRPr="008E04B2" w:rsidRDefault="00050655" w:rsidP="00B16C61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За 9 місяців 2024 року на придбання основних засобів за кошти НСЗУ було використано 2 364 255,00 грн., а саме:</w:t>
      </w:r>
    </w:p>
    <w:p w:rsidR="00050655" w:rsidRPr="008E04B2" w:rsidRDefault="00050655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часткова оплата за медобладнання (Гольмієва медсистема) – 2 194 200,00 грн.</w:t>
      </w:r>
    </w:p>
    <w:p w:rsidR="00050655" w:rsidRPr="008E04B2" w:rsidRDefault="00050655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медобладнання (Ендоскоп) – 43 335,00 грн.</w:t>
      </w:r>
    </w:p>
    <w:p w:rsidR="00050655" w:rsidRPr="008E04B2" w:rsidRDefault="00050655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медобладнання (Гнучкий цистоскоп) – 55 000,00 грн.</w:t>
      </w:r>
    </w:p>
    <w:p w:rsidR="00050655" w:rsidRPr="008E04B2" w:rsidRDefault="00050655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(Набір офісних меблів) – 21 850,00 грн.</w:t>
      </w:r>
    </w:p>
    <w:p w:rsidR="00050655" w:rsidRPr="008E04B2" w:rsidRDefault="00050655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(Кондиціонер) – 49870 грн.</w:t>
      </w:r>
    </w:p>
    <w:p w:rsidR="00050655" w:rsidRPr="004E1115" w:rsidRDefault="00050655" w:rsidP="00FE129B">
      <w:pPr>
        <w:jc w:val="both"/>
        <w:rPr>
          <w:color w:val="FF0000"/>
          <w:sz w:val="28"/>
          <w:szCs w:val="28"/>
        </w:rPr>
      </w:pPr>
    </w:p>
    <w:p w:rsidR="00050655" w:rsidRDefault="00050655" w:rsidP="00FE129B">
      <w:pPr>
        <w:jc w:val="both"/>
        <w:rPr>
          <w:sz w:val="28"/>
          <w:szCs w:val="28"/>
        </w:rPr>
      </w:pPr>
      <w:r w:rsidRPr="00302544">
        <w:rPr>
          <w:sz w:val="28"/>
          <w:szCs w:val="28"/>
        </w:rPr>
        <w:t>За кошти місцевого бюджету встановлені</w:t>
      </w:r>
      <w:r>
        <w:rPr>
          <w:sz w:val="28"/>
          <w:szCs w:val="28"/>
        </w:rPr>
        <w:t xml:space="preserve"> </w:t>
      </w:r>
      <w:r w:rsidRPr="00302544">
        <w:rPr>
          <w:sz w:val="28"/>
          <w:szCs w:val="28"/>
        </w:rPr>
        <w:t xml:space="preserve">кондиціонери – </w:t>
      </w:r>
      <w:r>
        <w:rPr>
          <w:sz w:val="28"/>
          <w:szCs w:val="28"/>
        </w:rPr>
        <w:t xml:space="preserve">428 000,00 грн., </w:t>
      </w:r>
      <w:r w:rsidRPr="00302544">
        <w:rPr>
          <w:sz w:val="28"/>
          <w:szCs w:val="28"/>
        </w:rPr>
        <w:t>в кількості 20 шт</w:t>
      </w:r>
      <w:r>
        <w:rPr>
          <w:sz w:val="28"/>
          <w:szCs w:val="28"/>
        </w:rPr>
        <w:t>.,</w:t>
      </w:r>
      <w:r w:rsidRPr="00302544">
        <w:rPr>
          <w:sz w:val="28"/>
          <w:szCs w:val="28"/>
        </w:rPr>
        <w:t xml:space="preserve"> металопластикові вікна – 91 150,00 грн., а також</w:t>
      </w:r>
      <w:r>
        <w:rPr>
          <w:sz w:val="28"/>
          <w:szCs w:val="28"/>
        </w:rPr>
        <w:t xml:space="preserve"> додатково</w:t>
      </w:r>
      <w:r w:rsidRPr="0030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виділені – 207 253 грн. на металопластикові конструкції, та 3 390 696,00 грн. </w:t>
      </w:r>
      <w:r w:rsidRPr="00302544">
        <w:rPr>
          <w:sz w:val="28"/>
          <w:szCs w:val="28"/>
        </w:rPr>
        <w:t>–</w:t>
      </w:r>
      <w:r>
        <w:rPr>
          <w:sz w:val="28"/>
          <w:szCs w:val="28"/>
        </w:rPr>
        <w:t xml:space="preserve"> співфінансування для реалізації транскордонного проекту «Здорові та підтягнуті мешканці Грубешівського повіту та Луцького краю» у рамках програми </w:t>
      </w:r>
      <w:r>
        <w:rPr>
          <w:sz w:val="28"/>
          <w:szCs w:val="28"/>
          <w:lang w:val="en-US"/>
        </w:rPr>
        <w:t>Interrex</w:t>
      </w:r>
      <w:r w:rsidRPr="008C5B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NEXT</w:t>
      </w:r>
      <w:r w:rsidRPr="008C5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Польща – Україна 2021-2027. </w:t>
      </w:r>
    </w:p>
    <w:p w:rsidR="00050655" w:rsidRPr="008C5BB6" w:rsidRDefault="00050655" w:rsidP="00FE129B">
      <w:pPr>
        <w:jc w:val="both"/>
        <w:rPr>
          <w:sz w:val="28"/>
          <w:szCs w:val="28"/>
        </w:rPr>
      </w:pPr>
    </w:p>
    <w:p w:rsidR="00050655" w:rsidRPr="00580A80" w:rsidRDefault="00050655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655" w:rsidRPr="00103DA0" w:rsidRDefault="00050655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Віктор РЕДЗІЙ</w:t>
      </w:r>
    </w:p>
    <w:p w:rsidR="00050655" w:rsidRDefault="00050655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322CA">
        <w:rPr>
          <w:sz w:val="22"/>
          <w:szCs w:val="22"/>
          <w:lang w:val="uk-UA"/>
        </w:rPr>
        <w:t xml:space="preserve">Малофєєв О.М. </w:t>
      </w:r>
      <w:r>
        <w:rPr>
          <w:sz w:val="22"/>
          <w:szCs w:val="22"/>
          <w:lang w:val="uk-UA"/>
        </w:rPr>
        <w:t xml:space="preserve">   </w:t>
      </w:r>
      <w:r w:rsidRPr="006322CA">
        <w:rPr>
          <w:lang w:val="uk-UA"/>
        </w:rPr>
        <w:t>2</w:t>
      </w:r>
      <w:r>
        <w:rPr>
          <w:lang w:val="uk-UA"/>
        </w:rPr>
        <w:t xml:space="preserve"> </w:t>
      </w:r>
      <w:r w:rsidRPr="006322CA">
        <w:rPr>
          <w:lang w:val="uk-UA"/>
        </w:rPr>
        <w:t>12 48</w:t>
      </w:r>
    </w:p>
    <w:p w:rsidR="00050655" w:rsidRPr="006322CA" w:rsidRDefault="00050655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50655" w:rsidRPr="00103DA0" w:rsidRDefault="00050655" w:rsidP="00410383">
      <w:pPr>
        <w:ind w:right="-141" w:firstLine="10915"/>
        <w:rPr>
          <w:sz w:val="28"/>
          <w:szCs w:val="28"/>
          <w:lang w:val="uk-UA"/>
        </w:rPr>
      </w:pPr>
    </w:p>
    <w:sectPr w:rsidR="00050655" w:rsidRPr="00103DA0" w:rsidSect="00FC78E4">
      <w:pgSz w:w="11906" w:h="16838" w:code="9"/>
      <w:pgMar w:top="360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7112"/>
    <w:rsid w:val="000206CC"/>
    <w:rsid w:val="000325B3"/>
    <w:rsid w:val="00035D0A"/>
    <w:rsid w:val="00037FFE"/>
    <w:rsid w:val="00042C88"/>
    <w:rsid w:val="00042D09"/>
    <w:rsid w:val="00050655"/>
    <w:rsid w:val="000546D1"/>
    <w:rsid w:val="00062833"/>
    <w:rsid w:val="00064F0F"/>
    <w:rsid w:val="00072832"/>
    <w:rsid w:val="00073458"/>
    <w:rsid w:val="00073A10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6CAB"/>
    <w:rsid w:val="000D106D"/>
    <w:rsid w:val="000D1CCF"/>
    <w:rsid w:val="000D61C4"/>
    <w:rsid w:val="000E36FB"/>
    <w:rsid w:val="000E6440"/>
    <w:rsid w:val="000F1DCF"/>
    <w:rsid w:val="000F1FAF"/>
    <w:rsid w:val="000F2EFC"/>
    <w:rsid w:val="000F7671"/>
    <w:rsid w:val="00103DA0"/>
    <w:rsid w:val="001066C2"/>
    <w:rsid w:val="00106AC3"/>
    <w:rsid w:val="00106C86"/>
    <w:rsid w:val="00106F03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7AD9"/>
    <w:rsid w:val="001716A1"/>
    <w:rsid w:val="0017286B"/>
    <w:rsid w:val="00173FBA"/>
    <w:rsid w:val="001749A5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27515"/>
    <w:rsid w:val="00230B33"/>
    <w:rsid w:val="0023314B"/>
    <w:rsid w:val="002338AF"/>
    <w:rsid w:val="00233950"/>
    <w:rsid w:val="002406BC"/>
    <w:rsid w:val="00252301"/>
    <w:rsid w:val="0025256A"/>
    <w:rsid w:val="00255277"/>
    <w:rsid w:val="00256C8A"/>
    <w:rsid w:val="00256DB8"/>
    <w:rsid w:val="002665E5"/>
    <w:rsid w:val="00267E3C"/>
    <w:rsid w:val="00270C8D"/>
    <w:rsid w:val="0028318F"/>
    <w:rsid w:val="00283B17"/>
    <w:rsid w:val="0028728A"/>
    <w:rsid w:val="0028746D"/>
    <w:rsid w:val="00295BA5"/>
    <w:rsid w:val="00297CEF"/>
    <w:rsid w:val="00297DD6"/>
    <w:rsid w:val="002A0F93"/>
    <w:rsid w:val="002A3FA5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D85"/>
    <w:rsid w:val="002D725F"/>
    <w:rsid w:val="002E4DDF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495F"/>
    <w:rsid w:val="00306F36"/>
    <w:rsid w:val="00315235"/>
    <w:rsid w:val="00321FE2"/>
    <w:rsid w:val="0032271F"/>
    <w:rsid w:val="00323D23"/>
    <w:rsid w:val="00324C8E"/>
    <w:rsid w:val="003251E2"/>
    <w:rsid w:val="00327E3D"/>
    <w:rsid w:val="003316C3"/>
    <w:rsid w:val="00331D10"/>
    <w:rsid w:val="0034056D"/>
    <w:rsid w:val="0034581A"/>
    <w:rsid w:val="00345B9B"/>
    <w:rsid w:val="003479BA"/>
    <w:rsid w:val="0035145C"/>
    <w:rsid w:val="00351A9F"/>
    <w:rsid w:val="003604DE"/>
    <w:rsid w:val="00363EE8"/>
    <w:rsid w:val="00364623"/>
    <w:rsid w:val="00367DE1"/>
    <w:rsid w:val="00373FC9"/>
    <w:rsid w:val="00374450"/>
    <w:rsid w:val="003753ED"/>
    <w:rsid w:val="00375EAD"/>
    <w:rsid w:val="003818B4"/>
    <w:rsid w:val="003823B0"/>
    <w:rsid w:val="00383D44"/>
    <w:rsid w:val="0038437F"/>
    <w:rsid w:val="00390ADB"/>
    <w:rsid w:val="00391ED8"/>
    <w:rsid w:val="003937A5"/>
    <w:rsid w:val="00393C1E"/>
    <w:rsid w:val="003946CE"/>
    <w:rsid w:val="003A08C0"/>
    <w:rsid w:val="003A199C"/>
    <w:rsid w:val="003A3FCE"/>
    <w:rsid w:val="003B1358"/>
    <w:rsid w:val="003B3CF8"/>
    <w:rsid w:val="003C095C"/>
    <w:rsid w:val="003D2D7F"/>
    <w:rsid w:val="003D4698"/>
    <w:rsid w:val="003D51F1"/>
    <w:rsid w:val="003D7A2B"/>
    <w:rsid w:val="003E08A1"/>
    <w:rsid w:val="003E3954"/>
    <w:rsid w:val="003F1BB1"/>
    <w:rsid w:val="00403D18"/>
    <w:rsid w:val="004047FA"/>
    <w:rsid w:val="00404D32"/>
    <w:rsid w:val="00410383"/>
    <w:rsid w:val="00420877"/>
    <w:rsid w:val="00424D68"/>
    <w:rsid w:val="004256D4"/>
    <w:rsid w:val="00432E0F"/>
    <w:rsid w:val="004429F6"/>
    <w:rsid w:val="0044491C"/>
    <w:rsid w:val="00444A0B"/>
    <w:rsid w:val="004527FE"/>
    <w:rsid w:val="00454C25"/>
    <w:rsid w:val="00470CEB"/>
    <w:rsid w:val="00472F5C"/>
    <w:rsid w:val="00473DFC"/>
    <w:rsid w:val="00475EDB"/>
    <w:rsid w:val="0048065B"/>
    <w:rsid w:val="0048140C"/>
    <w:rsid w:val="00493590"/>
    <w:rsid w:val="00494E41"/>
    <w:rsid w:val="00495D1E"/>
    <w:rsid w:val="004965F5"/>
    <w:rsid w:val="004A219D"/>
    <w:rsid w:val="004A2A9A"/>
    <w:rsid w:val="004A6E02"/>
    <w:rsid w:val="004B09CF"/>
    <w:rsid w:val="004B1844"/>
    <w:rsid w:val="004B6DD4"/>
    <w:rsid w:val="004C0C28"/>
    <w:rsid w:val="004C1EF9"/>
    <w:rsid w:val="004C2951"/>
    <w:rsid w:val="004C72D5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4955"/>
    <w:rsid w:val="00536CA1"/>
    <w:rsid w:val="00537EF0"/>
    <w:rsid w:val="005444C1"/>
    <w:rsid w:val="00554558"/>
    <w:rsid w:val="005557BD"/>
    <w:rsid w:val="0055639C"/>
    <w:rsid w:val="0056044B"/>
    <w:rsid w:val="00564E02"/>
    <w:rsid w:val="00571BF4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A4A24"/>
    <w:rsid w:val="005A7199"/>
    <w:rsid w:val="005B17F5"/>
    <w:rsid w:val="005B359D"/>
    <w:rsid w:val="005C0E3F"/>
    <w:rsid w:val="005C2093"/>
    <w:rsid w:val="005C3C14"/>
    <w:rsid w:val="005C6539"/>
    <w:rsid w:val="005C658D"/>
    <w:rsid w:val="005D2B3B"/>
    <w:rsid w:val="005D467A"/>
    <w:rsid w:val="005D54FF"/>
    <w:rsid w:val="005E3398"/>
    <w:rsid w:val="005E3986"/>
    <w:rsid w:val="005F1CCE"/>
    <w:rsid w:val="005F3792"/>
    <w:rsid w:val="005F39E0"/>
    <w:rsid w:val="00601A01"/>
    <w:rsid w:val="00603642"/>
    <w:rsid w:val="00610301"/>
    <w:rsid w:val="0061573E"/>
    <w:rsid w:val="00625FDD"/>
    <w:rsid w:val="006263E5"/>
    <w:rsid w:val="00626BE0"/>
    <w:rsid w:val="006322CA"/>
    <w:rsid w:val="00633391"/>
    <w:rsid w:val="00633A30"/>
    <w:rsid w:val="006378CB"/>
    <w:rsid w:val="00640CC8"/>
    <w:rsid w:val="00643F0D"/>
    <w:rsid w:val="00651599"/>
    <w:rsid w:val="006551C3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7FB2"/>
    <w:rsid w:val="006D2C44"/>
    <w:rsid w:val="006D3407"/>
    <w:rsid w:val="006D5335"/>
    <w:rsid w:val="006D594B"/>
    <w:rsid w:val="006E0600"/>
    <w:rsid w:val="006E23C2"/>
    <w:rsid w:val="006E5339"/>
    <w:rsid w:val="006E5BBE"/>
    <w:rsid w:val="006F005F"/>
    <w:rsid w:val="006F4171"/>
    <w:rsid w:val="006F439D"/>
    <w:rsid w:val="006F4EF3"/>
    <w:rsid w:val="006F5679"/>
    <w:rsid w:val="0070083E"/>
    <w:rsid w:val="0070712F"/>
    <w:rsid w:val="00707EEA"/>
    <w:rsid w:val="00710569"/>
    <w:rsid w:val="007131F9"/>
    <w:rsid w:val="00722CAC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28A9"/>
    <w:rsid w:val="00766382"/>
    <w:rsid w:val="007704EC"/>
    <w:rsid w:val="00775A02"/>
    <w:rsid w:val="00775E0F"/>
    <w:rsid w:val="0077608E"/>
    <w:rsid w:val="00782999"/>
    <w:rsid w:val="00784C97"/>
    <w:rsid w:val="007855F1"/>
    <w:rsid w:val="00790786"/>
    <w:rsid w:val="007958F7"/>
    <w:rsid w:val="00795BC6"/>
    <w:rsid w:val="007961AE"/>
    <w:rsid w:val="007B0208"/>
    <w:rsid w:val="007B11C1"/>
    <w:rsid w:val="007B1881"/>
    <w:rsid w:val="007C1F39"/>
    <w:rsid w:val="007C373B"/>
    <w:rsid w:val="007C3790"/>
    <w:rsid w:val="007C7533"/>
    <w:rsid w:val="007D245A"/>
    <w:rsid w:val="007D3ED9"/>
    <w:rsid w:val="007D74CB"/>
    <w:rsid w:val="007E3028"/>
    <w:rsid w:val="007E4BDA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73344"/>
    <w:rsid w:val="00873C86"/>
    <w:rsid w:val="0088064C"/>
    <w:rsid w:val="00880EEE"/>
    <w:rsid w:val="008828F6"/>
    <w:rsid w:val="00883FA7"/>
    <w:rsid w:val="008861AF"/>
    <w:rsid w:val="00896AE6"/>
    <w:rsid w:val="008A38EC"/>
    <w:rsid w:val="008A7EC0"/>
    <w:rsid w:val="008B08DF"/>
    <w:rsid w:val="008B3850"/>
    <w:rsid w:val="008B465B"/>
    <w:rsid w:val="008B4D86"/>
    <w:rsid w:val="008C27C3"/>
    <w:rsid w:val="008C2884"/>
    <w:rsid w:val="008C583B"/>
    <w:rsid w:val="008C5BB6"/>
    <w:rsid w:val="008D0A18"/>
    <w:rsid w:val="008D340E"/>
    <w:rsid w:val="008E04B2"/>
    <w:rsid w:val="008E17F3"/>
    <w:rsid w:val="008E1815"/>
    <w:rsid w:val="008E4833"/>
    <w:rsid w:val="008E5329"/>
    <w:rsid w:val="008F215C"/>
    <w:rsid w:val="008F6C8B"/>
    <w:rsid w:val="008F7C16"/>
    <w:rsid w:val="0090116E"/>
    <w:rsid w:val="0090421A"/>
    <w:rsid w:val="009043EF"/>
    <w:rsid w:val="00904D46"/>
    <w:rsid w:val="00906A3A"/>
    <w:rsid w:val="00906FDC"/>
    <w:rsid w:val="00912B05"/>
    <w:rsid w:val="00913583"/>
    <w:rsid w:val="00913D69"/>
    <w:rsid w:val="00915C36"/>
    <w:rsid w:val="00915CEB"/>
    <w:rsid w:val="0091617C"/>
    <w:rsid w:val="0091744B"/>
    <w:rsid w:val="009176DB"/>
    <w:rsid w:val="00920B49"/>
    <w:rsid w:val="00921F82"/>
    <w:rsid w:val="00922325"/>
    <w:rsid w:val="009238D1"/>
    <w:rsid w:val="00923D4E"/>
    <w:rsid w:val="009252E5"/>
    <w:rsid w:val="009268D3"/>
    <w:rsid w:val="009279EB"/>
    <w:rsid w:val="0093074E"/>
    <w:rsid w:val="00933B6A"/>
    <w:rsid w:val="0093749A"/>
    <w:rsid w:val="009378B1"/>
    <w:rsid w:val="009446AB"/>
    <w:rsid w:val="009564EB"/>
    <w:rsid w:val="00962476"/>
    <w:rsid w:val="00963C36"/>
    <w:rsid w:val="00970188"/>
    <w:rsid w:val="00970349"/>
    <w:rsid w:val="009738C0"/>
    <w:rsid w:val="0097599A"/>
    <w:rsid w:val="00976B61"/>
    <w:rsid w:val="00980869"/>
    <w:rsid w:val="00982E4D"/>
    <w:rsid w:val="00990AF2"/>
    <w:rsid w:val="00991648"/>
    <w:rsid w:val="00992642"/>
    <w:rsid w:val="00992E24"/>
    <w:rsid w:val="009937E8"/>
    <w:rsid w:val="009A2587"/>
    <w:rsid w:val="009A46D4"/>
    <w:rsid w:val="009A5D2E"/>
    <w:rsid w:val="009B4C14"/>
    <w:rsid w:val="009B72E5"/>
    <w:rsid w:val="009C5C8C"/>
    <w:rsid w:val="009C60F4"/>
    <w:rsid w:val="009C669C"/>
    <w:rsid w:val="009D7AA5"/>
    <w:rsid w:val="009E0857"/>
    <w:rsid w:val="009F2792"/>
    <w:rsid w:val="009F59A0"/>
    <w:rsid w:val="009F7C74"/>
    <w:rsid w:val="00A00709"/>
    <w:rsid w:val="00A00E8B"/>
    <w:rsid w:val="00A00EBC"/>
    <w:rsid w:val="00A01BF8"/>
    <w:rsid w:val="00A01D19"/>
    <w:rsid w:val="00A142B0"/>
    <w:rsid w:val="00A14F13"/>
    <w:rsid w:val="00A16981"/>
    <w:rsid w:val="00A16C5C"/>
    <w:rsid w:val="00A17B86"/>
    <w:rsid w:val="00A21040"/>
    <w:rsid w:val="00A27115"/>
    <w:rsid w:val="00A27C7D"/>
    <w:rsid w:val="00A27F07"/>
    <w:rsid w:val="00A31C25"/>
    <w:rsid w:val="00A31FE8"/>
    <w:rsid w:val="00A33323"/>
    <w:rsid w:val="00A46147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85A12"/>
    <w:rsid w:val="00A94807"/>
    <w:rsid w:val="00AA1949"/>
    <w:rsid w:val="00AA6C99"/>
    <w:rsid w:val="00AB1B8C"/>
    <w:rsid w:val="00AB4B94"/>
    <w:rsid w:val="00AB75BD"/>
    <w:rsid w:val="00AC358F"/>
    <w:rsid w:val="00AC4E78"/>
    <w:rsid w:val="00AC7CC2"/>
    <w:rsid w:val="00AD1E25"/>
    <w:rsid w:val="00AD71A7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43C8"/>
    <w:rsid w:val="00B62714"/>
    <w:rsid w:val="00B6348A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7AFD"/>
    <w:rsid w:val="00BA05B8"/>
    <w:rsid w:val="00BA0DF8"/>
    <w:rsid w:val="00BA1B22"/>
    <w:rsid w:val="00BA4B7E"/>
    <w:rsid w:val="00BA51E9"/>
    <w:rsid w:val="00BA52B2"/>
    <w:rsid w:val="00BB4999"/>
    <w:rsid w:val="00BB7069"/>
    <w:rsid w:val="00BC1F67"/>
    <w:rsid w:val="00BC3DE1"/>
    <w:rsid w:val="00BD0499"/>
    <w:rsid w:val="00BE3F51"/>
    <w:rsid w:val="00BE4498"/>
    <w:rsid w:val="00BE4F26"/>
    <w:rsid w:val="00BE5BA7"/>
    <w:rsid w:val="00BE71F0"/>
    <w:rsid w:val="00C00F02"/>
    <w:rsid w:val="00C1253B"/>
    <w:rsid w:val="00C13E35"/>
    <w:rsid w:val="00C14228"/>
    <w:rsid w:val="00C1762C"/>
    <w:rsid w:val="00C234A6"/>
    <w:rsid w:val="00C2470C"/>
    <w:rsid w:val="00C25EA9"/>
    <w:rsid w:val="00C26841"/>
    <w:rsid w:val="00C32215"/>
    <w:rsid w:val="00C32C95"/>
    <w:rsid w:val="00C3364C"/>
    <w:rsid w:val="00C354C7"/>
    <w:rsid w:val="00C35BE5"/>
    <w:rsid w:val="00C43604"/>
    <w:rsid w:val="00C46241"/>
    <w:rsid w:val="00C5032B"/>
    <w:rsid w:val="00C52460"/>
    <w:rsid w:val="00C544C6"/>
    <w:rsid w:val="00C56EA7"/>
    <w:rsid w:val="00C60A04"/>
    <w:rsid w:val="00C63660"/>
    <w:rsid w:val="00C63C2C"/>
    <w:rsid w:val="00C670E6"/>
    <w:rsid w:val="00C67ECC"/>
    <w:rsid w:val="00C728EC"/>
    <w:rsid w:val="00C74F19"/>
    <w:rsid w:val="00C83BEC"/>
    <w:rsid w:val="00C90FB0"/>
    <w:rsid w:val="00CA001A"/>
    <w:rsid w:val="00CA3C4D"/>
    <w:rsid w:val="00CA4020"/>
    <w:rsid w:val="00CA7E0C"/>
    <w:rsid w:val="00CB05E3"/>
    <w:rsid w:val="00CB24AE"/>
    <w:rsid w:val="00CC0D1A"/>
    <w:rsid w:val="00CC0E3A"/>
    <w:rsid w:val="00CC554C"/>
    <w:rsid w:val="00CD44CB"/>
    <w:rsid w:val="00CD673F"/>
    <w:rsid w:val="00CE2652"/>
    <w:rsid w:val="00CE7273"/>
    <w:rsid w:val="00CE78CB"/>
    <w:rsid w:val="00CF1BEC"/>
    <w:rsid w:val="00CF1ECD"/>
    <w:rsid w:val="00D072B8"/>
    <w:rsid w:val="00D132C5"/>
    <w:rsid w:val="00D141FD"/>
    <w:rsid w:val="00D20D56"/>
    <w:rsid w:val="00D21629"/>
    <w:rsid w:val="00D21DDD"/>
    <w:rsid w:val="00D25A07"/>
    <w:rsid w:val="00D27DA5"/>
    <w:rsid w:val="00D3151D"/>
    <w:rsid w:val="00D34092"/>
    <w:rsid w:val="00D340D6"/>
    <w:rsid w:val="00D34B22"/>
    <w:rsid w:val="00D3573A"/>
    <w:rsid w:val="00D441B0"/>
    <w:rsid w:val="00D4746B"/>
    <w:rsid w:val="00D528D4"/>
    <w:rsid w:val="00D555F8"/>
    <w:rsid w:val="00D57B61"/>
    <w:rsid w:val="00D60F4C"/>
    <w:rsid w:val="00D610A2"/>
    <w:rsid w:val="00D619B5"/>
    <w:rsid w:val="00D659E6"/>
    <w:rsid w:val="00D665C4"/>
    <w:rsid w:val="00D667EA"/>
    <w:rsid w:val="00D66900"/>
    <w:rsid w:val="00D6721A"/>
    <w:rsid w:val="00D71C03"/>
    <w:rsid w:val="00D721DF"/>
    <w:rsid w:val="00D74C89"/>
    <w:rsid w:val="00D80D2E"/>
    <w:rsid w:val="00D8161D"/>
    <w:rsid w:val="00D84C89"/>
    <w:rsid w:val="00D87157"/>
    <w:rsid w:val="00D878F3"/>
    <w:rsid w:val="00D92D14"/>
    <w:rsid w:val="00D96707"/>
    <w:rsid w:val="00DA3522"/>
    <w:rsid w:val="00DA7D0F"/>
    <w:rsid w:val="00DB15DE"/>
    <w:rsid w:val="00DB56B9"/>
    <w:rsid w:val="00DC0815"/>
    <w:rsid w:val="00DC256F"/>
    <w:rsid w:val="00DD28F8"/>
    <w:rsid w:val="00DD3455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5363"/>
    <w:rsid w:val="00DF5748"/>
    <w:rsid w:val="00DF6813"/>
    <w:rsid w:val="00E000C6"/>
    <w:rsid w:val="00E046A4"/>
    <w:rsid w:val="00E05EAD"/>
    <w:rsid w:val="00E14661"/>
    <w:rsid w:val="00E174BE"/>
    <w:rsid w:val="00E2120A"/>
    <w:rsid w:val="00E23F35"/>
    <w:rsid w:val="00E259FB"/>
    <w:rsid w:val="00E264B7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38AB"/>
    <w:rsid w:val="00E74996"/>
    <w:rsid w:val="00E8201E"/>
    <w:rsid w:val="00E8217B"/>
    <w:rsid w:val="00E84762"/>
    <w:rsid w:val="00E86B2F"/>
    <w:rsid w:val="00E91C5F"/>
    <w:rsid w:val="00E974E9"/>
    <w:rsid w:val="00EA1C35"/>
    <w:rsid w:val="00EA24B8"/>
    <w:rsid w:val="00EA2664"/>
    <w:rsid w:val="00EA56AD"/>
    <w:rsid w:val="00EB1B6D"/>
    <w:rsid w:val="00EB57AF"/>
    <w:rsid w:val="00EB6B58"/>
    <w:rsid w:val="00EB7C82"/>
    <w:rsid w:val="00EC1227"/>
    <w:rsid w:val="00EC4CD3"/>
    <w:rsid w:val="00EC57DC"/>
    <w:rsid w:val="00EC7913"/>
    <w:rsid w:val="00ED3AE0"/>
    <w:rsid w:val="00ED40A9"/>
    <w:rsid w:val="00ED67A0"/>
    <w:rsid w:val="00EE2A5C"/>
    <w:rsid w:val="00EE73FD"/>
    <w:rsid w:val="00EE7759"/>
    <w:rsid w:val="00EF1640"/>
    <w:rsid w:val="00EF1FEF"/>
    <w:rsid w:val="00EF4052"/>
    <w:rsid w:val="00F01EED"/>
    <w:rsid w:val="00F07898"/>
    <w:rsid w:val="00F1179A"/>
    <w:rsid w:val="00F13BE3"/>
    <w:rsid w:val="00F14275"/>
    <w:rsid w:val="00F15D8E"/>
    <w:rsid w:val="00F237A7"/>
    <w:rsid w:val="00F2469D"/>
    <w:rsid w:val="00F26983"/>
    <w:rsid w:val="00F26C52"/>
    <w:rsid w:val="00F27DAC"/>
    <w:rsid w:val="00F34B85"/>
    <w:rsid w:val="00F350A9"/>
    <w:rsid w:val="00F35244"/>
    <w:rsid w:val="00F355E2"/>
    <w:rsid w:val="00F37155"/>
    <w:rsid w:val="00F452A2"/>
    <w:rsid w:val="00F56A84"/>
    <w:rsid w:val="00F57495"/>
    <w:rsid w:val="00F62E73"/>
    <w:rsid w:val="00F63044"/>
    <w:rsid w:val="00F6370B"/>
    <w:rsid w:val="00F66F77"/>
    <w:rsid w:val="00F71F51"/>
    <w:rsid w:val="00F72522"/>
    <w:rsid w:val="00F72751"/>
    <w:rsid w:val="00F72EC9"/>
    <w:rsid w:val="00F73ED9"/>
    <w:rsid w:val="00F73F35"/>
    <w:rsid w:val="00F82E24"/>
    <w:rsid w:val="00F83586"/>
    <w:rsid w:val="00F87CFE"/>
    <w:rsid w:val="00F93FB0"/>
    <w:rsid w:val="00F95D40"/>
    <w:rsid w:val="00F965E4"/>
    <w:rsid w:val="00F97433"/>
    <w:rsid w:val="00FA7059"/>
    <w:rsid w:val="00FB1DA4"/>
    <w:rsid w:val="00FB3060"/>
    <w:rsid w:val="00FB45C0"/>
    <w:rsid w:val="00FB686E"/>
    <w:rsid w:val="00FC23D2"/>
    <w:rsid w:val="00FC78E4"/>
    <w:rsid w:val="00FD3287"/>
    <w:rsid w:val="00FD35B7"/>
    <w:rsid w:val="00FD3AA3"/>
    <w:rsid w:val="00FE129B"/>
    <w:rsid w:val="00FE2BC7"/>
    <w:rsid w:val="00FE3187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szCs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1176</Words>
  <Characters>6708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2</cp:revision>
  <cp:lastPrinted>2024-08-07T08:28:00Z</cp:lastPrinted>
  <dcterms:created xsi:type="dcterms:W3CDTF">2024-11-29T06:30:00Z</dcterms:created>
  <dcterms:modified xsi:type="dcterms:W3CDTF">2024-11-29T06:30:00Z</dcterms:modified>
</cp:coreProperties>
</file>