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48" w:rsidRPr="005A45CB" w:rsidRDefault="00407748" w:rsidP="005F5B7A">
      <w:pPr>
        <w:jc w:val="center"/>
        <w:rPr>
          <w:lang w:val="uk-UA"/>
        </w:rPr>
      </w:pPr>
      <w:r w:rsidRPr="005A45CB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3062901" r:id="rId7"/>
        </w:object>
      </w:r>
    </w:p>
    <w:p w:rsidR="00407748" w:rsidRPr="005A45CB" w:rsidRDefault="00407748" w:rsidP="005F5B7A">
      <w:pPr>
        <w:jc w:val="center"/>
        <w:rPr>
          <w:sz w:val="6"/>
          <w:szCs w:val="6"/>
          <w:lang w:val="uk-UA"/>
        </w:rPr>
      </w:pPr>
    </w:p>
    <w:p w:rsidR="00407748" w:rsidRPr="005A45CB" w:rsidRDefault="00407748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РОЖИЩЕНСЬКА МІСЬКА РАДА</w:t>
      </w:r>
    </w:p>
    <w:p w:rsidR="00407748" w:rsidRPr="005A45CB" w:rsidRDefault="00407748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ВОЛИНСЬКОЇ ОБЛАСТІ</w:t>
      </w:r>
    </w:p>
    <w:p w:rsidR="00407748" w:rsidRPr="005A45CB" w:rsidRDefault="00407748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ВОСЬМЕ СКЛИКАННЯ</w:t>
      </w:r>
    </w:p>
    <w:p w:rsidR="00407748" w:rsidRPr="005A45CB" w:rsidRDefault="00407748" w:rsidP="005F5B7A">
      <w:pPr>
        <w:rPr>
          <w:lang w:val="uk-UA"/>
        </w:rPr>
      </w:pPr>
    </w:p>
    <w:p w:rsidR="00407748" w:rsidRPr="005A45CB" w:rsidRDefault="00407748" w:rsidP="005F5B7A">
      <w:pPr>
        <w:jc w:val="center"/>
        <w:rPr>
          <w:b/>
          <w:sz w:val="32"/>
          <w:szCs w:val="32"/>
          <w:lang w:val="uk-UA"/>
        </w:rPr>
      </w:pPr>
      <w:r w:rsidRPr="005A45CB">
        <w:rPr>
          <w:b/>
          <w:sz w:val="32"/>
          <w:szCs w:val="32"/>
          <w:lang w:val="uk-UA"/>
        </w:rPr>
        <w:t>РІШЕННЯ</w:t>
      </w:r>
    </w:p>
    <w:p w:rsidR="00407748" w:rsidRPr="005A45CB" w:rsidRDefault="00407748" w:rsidP="005F5B7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407748" w:rsidRPr="005A45CB" w:rsidTr="005F5B7A">
        <w:trPr>
          <w:jc w:val="center"/>
        </w:trPr>
        <w:tc>
          <w:tcPr>
            <w:tcW w:w="3128" w:type="dxa"/>
          </w:tcPr>
          <w:p w:rsidR="00407748" w:rsidRPr="007F24FE" w:rsidRDefault="00407748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7F24FE"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</w:rPr>
              <w:t>03 липня</w:t>
            </w:r>
            <w:r w:rsidRPr="007F24FE">
              <w:rPr>
                <w:b w:val="0"/>
                <w:sz w:val="28"/>
                <w:szCs w:val="26"/>
              </w:rPr>
              <w:t xml:space="preserve"> 2025 року</w:t>
            </w:r>
          </w:p>
        </w:tc>
        <w:tc>
          <w:tcPr>
            <w:tcW w:w="3096" w:type="dxa"/>
          </w:tcPr>
          <w:p w:rsidR="00407748" w:rsidRPr="007F24FE" w:rsidRDefault="00407748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7F24FE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407748" w:rsidRPr="007F24FE" w:rsidRDefault="00407748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>№ 58/36</w:t>
            </w:r>
          </w:p>
        </w:tc>
      </w:tr>
    </w:tbl>
    <w:p w:rsidR="00407748" w:rsidRPr="005A45CB" w:rsidRDefault="00407748" w:rsidP="005F5B7A">
      <w:pPr>
        <w:jc w:val="center"/>
        <w:rPr>
          <w:lang w:val="uk-UA"/>
        </w:rPr>
      </w:pPr>
    </w:p>
    <w:p w:rsidR="00407748" w:rsidRDefault="00407748" w:rsidP="00DE3675">
      <w:pPr>
        <w:ind w:right="3835"/>
        <w:jc w:val="both"/>
        <w:rPr>
          <w:b/>
          <w:sz w:val="28"/>
          <w:szCs w:val="28"/>
          <w:lang w:val="uk-UA"/>
        </w:rPr>
      </w:pPr>
      <w:bookmarkStart w:id="0" w:name="_Hlk200462912"/>
      <w:r>
        <w:rPr>
          <w:b/>
          <w:sz w:val="28"/>
          <w:szCs w:val="28"/>
          <w:lang w:val="uk-UA"/>
        </w:rPr>
        <w:t>Про внесення змін до рішення сесії Рожищенської міської ради від 26 березня 2021 року № 6/55 «Про визначення переліку земельних ділянок та/або прав на них, які виставляються на земельні торги на території Рожищенської міської ради»</w:t>
      </w:r>
    </w:p>
    <w:bookmarkEnd w:id="0"/>
    <w:p w:rsidR="00407748" w:rsidRPr="005A45CB" w:rsidRDefault="00407748" w:rsidP="005F5B7A">
      <w:pPr>
        <w:rPr>
          <w:lang w:val="uk-UA"/>
        </w:rPr>
      </w:pPr>
    </w:p>
    <w:p w:rsidR="00407748" w:rsidRPr="007F24FE" w:rsidRDefault="00407748" w:rsidP="005A45CB">
      <w:pPr>
        <w:ind w:firstLine="567"/>
        <w:jc w:val="both"/>
        <w:rPr>
          <w:sz w:val="28"/>
          <w:szCs w:val="28"/>
          <w:lang w:val="uk-UA"/>
        </w:rPr>
      </w:pPr>
      <w:r w:rsidRPr="007F24FE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статей 12, 124, 127, 128, 134 Земельного кодексу України,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sz w:val="28"/>
          <w:szCs w:val="28"/>
          <w:lang w:val="uk-UA"/>
        </w:rPr>
        <w:t xml:space="preserve"> від 23.06.2025 № 65</w:t>
      </w:r>
      <w:r w:rsidRPr="00616BF1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26</w:t>
      </w:r>
      <w:r w:rsidRPr="007F24FE">
        <w:rPr>
          <w:sz w:val="28"/>
          <w:szCs w:val="28"/>
          <w:lang w:val="uk-UA"/>
        </w:rPr>
        <w:t xml:space="preserve">, міська рада  </w:t>
      </w:r>
    </w:p>
    <w:p w:rsidR="00407748" w:rsidRPr="005A45CB" w:rsidRDefault="00407748" w:rsidP="005F5B7A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5A45CB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407748" w:rsidRDefault="00407748" w:rsidP="007F24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рішення Рожищенської міської ради від 26 березня 2021 року за № 6/55 «Про визначення переліку земельних ділянок та/або прав на них, які виставляються на земельні торги на території Рожищенської міської ради», а саме: у Додатку 1 вищезазначеного рішення з таблиці «Перелік земельних ділянок та/або прав на них, які виставляються на земельні торги на території Рожищенської міської ради» виключити рядок </w:t>
      </w:r>
    </w:p>
    <w:p w:rsidR="00407748" w:rsidRDefault="00407748" w:rsidP="002F2D53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4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731"/>
        <w:gridCol w:w="1503"/>
        <w:gridCol w:w="1024"/>
        <w:gridCol w:w="2297"/>
        <w:gridCol w:w="1242"/>
      </w:tblGrid>
      <w:tr w:rsidR="00407748" w:rsidTr="002F2D53">
        <w:trPr>
          <w:trHeight w:val="765"/>
        </w:trPr>
        <w:tc>
          <w:tcPr>
            <w:tcW w:w="668" w:type="dxa"/>
            <w:vAlign w:val="center"/>
          </w:tcPr>
          <w:p w:rsidR="00407748" w:rsidRDefault="00407748">
            <w:pPr>
              <w:jc w:val="center"/>
              <w:rPr>
                <w:color w:val="FFFFFF"/>
                <w:sz w:val="20"/>
                <w:szCs w:val="20"/>
                <w:lang w:val="uk-UA" w:eastAsia="uk-UA"/>
              </w:rPr>
            </w:pPr>
            <w:bookmarkStart w:id="1" w:name="_Hlk199752582"/>
            <w:r>
              <w:rPr>
                <w:color w:val="000000"/>
                <w:sz w:val="20"/>
                <w:szCs w:val="20"/>
                <w:lang w:val="uk-UA" w:eastAsia="uk-UA"/>
              </w:rPr>
              <w:t>112</w:t>
            </w:r>
          </w:p>
        </w:tc>
        <w:tc>
          <w:tcPr>
            <w:tcW w:w="2729" w:type="dxa"/>
            <w:noWrap/>
            <w:vAlign w:val="center"/>
          </w:tcPr>
          <w:p w:rsidR="00407748" w:rsidRDefault="00407748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0724583200:03:002:0504</w:t>
            </w:r>
          </w:p>
        </w:tc>
        <w:tc>
          <w:tcPr>
            <w:tcW w:w="1502" w:type="dxa"/>
            <w:vAlign w:val="center"/>
          </w:tcPr>
          <w:p w:rsidR="00407748" w:rsidRDefault="00407748">
            <w:pPr>
              <w:jc w:val="center"/>
              <w:rPr>
                <w:bCs/>
                <w:iCs/>
                <w:color w:val="FF0000"/>
                <w:sz w:val="20"/>
                <w:szCs w:val="20"/>
                <w:lang w:val="uk-UA" w:eastAsia="uk-UA"/>
              </w:rPr>
            </w:pPr>
            <w:r>
              <w:rPr>
                <w:bCs/>
                <w:iCs/>
                <w:sz w:val="20"/>
                <w:szCs w:val="20"/>
                <w:lang w:val="uk-UA" w:eastAsia="uk-UA"/>
              </w:rPr>
              <w:t>за межами населених пунктів Рожищенської міської ради</w:t>
            </w:r>
          </w:p>
        </w:tc>
        <w:tc>
          <w:tcPr>
            <w:tcW w:w="1023" w:type="dxa"/>
            <w:noWrap/>
            <w:vAlign w:val="center"/>
          </w:tcPr>
          <w:p w:rsidR="00407748" w:rsidRDefault="00407748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30,5423</w:t>
            </w:r>
          </w:p>
        </w:tc>
        <w:tc>
          <w:tcPr>
            <w:tcW w:w="2295" w:type="dxa"/>
            <w:vAlign w:val="center"/>
          </w:tcPr>
          <w:p w:rsidR="00407748" w:rsidRDefault="00407748">
            <w:pPr>
              <w:jc w:val="center"/>
              <w:rPr>
                <w:bCs/>
                <w:iCs/>
                <w:sz w:val="20"/>
                <w:szCs w:val="20"/>
                <w:lang w:val="uk-UA" w:eastAsia="uk-UA"/>
              </w:rPr>
            </w:pPr>
            <w:r>
              <w:rPr>
                <w:bCs/>
                <w:iCs/>
                <w:sz w:val="20"/>
                <w:szCs w:val="20"/>
                <w:lang w:val="uk-UA"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41" w:type="dxa"/>
            <w:vAlign w:val="center"/>
          </w:tcPr>
          <w:p w:rsidR="00407748" w:rsidRDefault="00407748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Право оренди строком на 10 (десять) років</w:t>
            </w:r>
          </w:p>
        </w:tc>
      </w:tr>
    </w:tbl>
    <w:bookmarkEnd w:id="1"/>
    <w:p w:rsidR="00407748" w:rsidRPr="007F24FE" w:rsidRDefault="00407748" w:rsidP="0001733F">
      <w:pPr>
        <w:jc w:val="both"/>
        <w:rPr>
          <w:sz w:val="28"/>
          <w:szCs w:val="28"/>
          <w:lang w:val="uk-UA"/>
        </w:rPr>
      </w:pPr>
      <w:r w:rsidRPr="007F24FE">
        <w:rPr>
          <w:sz w:val="28"/>
          <w:szCs w:val="28"/>
          <w:lang w:val="uk-UA"/>
        </w:rPr>
        <w:t>та доповнити рядками:</w:t>
      </w:r>
    </w:p>
    <w:p w:rsidR="00407748" w:rsidRDefault="00407748" w:rsidP="0001733F">
      <w:pPr>
        <w:jc w:val="both"/>
        <w:rPr>
          <w:color w:val="FF0000"/>
          <w:sz w:val="28"/>
          <w:szCs w:val="28"/>
          <w:lang w:val="uk-UA"/>
        </w:rPr>
      </w:pPr>
    </w:p>
    <w:tbl>
      <w:tblPr>
        <w:tblW w:w="94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731"/>
        <w:gridCol w:w="1503"/>
        <w:gridCol w:w="1024"/>
        <w:gridCol w:w="2297"/>
        <w:gridCol w:w="1242"/>
      </w:tblGrid>
      <w:tr w:rsidR="00407748" w:rsidTr="00F90B5A">
        <w:trPr>
          <w:trHeight w:val="1365"/>
        </w:trPr>
        <w:tc>
          <w:tcPr>
            <w:tcW w:w="668" w:type="dxa"/>
            <w:vAlign w:val="center"/>
          </w:tcPr>
          <w:p w:rsidR="00407748" w:rsidRPr="003E1DBF" w:rsidRDefault="00407748" w:rsidP="00DB096C">
            <w:pPr>
              <w:jc w:val="center"/>
              <w:rPr>
                <w:color w:val="FFFFFF"/>
                <w:sz w:val="20"/>
                <w:szCs w:val="20"/>
                <w:lang w:val="uk-UA" w:eastAsia="uk-UA"/>
              </w:rPr>
            </w:pPr>
            <w:bookmarkStart w:id="2" w:name="_Hlk199753132"/>
            <w:r w:rsidRPr="003E1DBF">
              <w:rPr>
                <w:color w:val="000000"/>
                <w:sz w:val="20"/>
                <w:szCs w:val="20"/>
                <w:lang w:val="uk-UA" w:eastAsia="uk-UA"/>
              </w:rPr>
              <w:t xml:space="preserve">113 </w:t>
            </w:r>
          </w:p>
        </w:tc>
        <w:tc>
          <w:tcPr>
            <w:tcW w:w="2731" w:type="dxa"/>
            <w:noWrap/>
            <w:vAlign w:val="center"/>
          </w:tcPr>
          <w:p w:rsidR="00407748" w:rsidRPr="003E1DBF" w:rsidRDefault="00407748" w:rsidP="00DB096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3E1DBF">
              <w:rPr>
                <w:sz w:val="20"/>
                <w:szCs w:val="20"/>
                <w:lang w:val="uk-UA"/>
              </w:rPr>
              <w:t>0724583200:03:002:05</w:t>
            </w: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503" w:type="dxa"/>
            <w:vAlign w:val="center"/>
          </w:tcPr>
          <w:p w:rsidR="00407748" w:rsidRPr="003E1DBF" w:rsidRDefault="00407748" w:rsidP="00DB096C">
            <w:pPr>
              <w:jc w:val="center"/>
              <w:rPr>
                <w:bCs/>
                <w:iCs/>
                <w:color w:val="FF0000"/>
                <w:sz w:val="20"/>
                <w:szCs w:val="20"/>
                <w:lang w:val="uk-UA" w:eastAsia="uk-UA"/>
              </w:rPr>
            </w:pPr>
            <w:r w:rsidRPr="003E1DBF">
              <w:rPr>
                <w:bCs/>
                <w:iCs/>
                <w:sz w:val="20"/>
                <w:szCs w:val="20"/>
                <w:lang w:val="uk-UA" w:eastAsia="uk-UA"/>
              </w:rPr>
              <w:t>за межами населених пунктів Рожищенської міської ради</w:t>
            </w:r>
          </w:p>
        </w:tc>
        <w:tc>
          <w:tcPr>
            <w:tcW w:w="1024" w:type="dxa"/>
            <w:noWrap/>
            <w:vAlign w:val="center"/>
          </w:tcPr>
          <w:p w:rsidR="00407748" w:rsidRPr="003E1DBF" w:rsidRDefault="00407748" w:rsidP="00DB096C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3E1DBF">
              <w:rPr>
                <w:sz w:val="20"/>
                <w:szCs w:val="20"/>
                <w:lang w:val="uk-UA"/>
              </w:rPr>
              <w:t>0,5423</w:t>
            </w:r>
          </w:p>
        </w:tc>
        <w:tc>
          <w:tcPr>
            <w:tcW w:w="2297" w:type="dxa"/>
            <w:vAlign w:val="center"/>
          </w:tcPr>
          <w:p w:rsidR="00407748" w:rsidRPr="003E1DBF" w:rsidRDefault="00407748" w:rsidP="00DB096C">
            <w:pPr>
              <w:jc w:val="center"/>
              <w:rPr>
                <w:bCs/>
                <w:iCs/>
                <w:sz w:val="20"/>
                <w:szCs w:val="20"/>
                <w:lang w:val="uk-UA" w:eastAsia="uk-UA"/>
              </w:rPr>
            </w:pPr>
            <w:r w:rsidRPr="003E1DBF">
              <w:rPr>
                <w:bCs/>
                <w:iCs/>
                <w:sz w:val="20"/>
                <w:szCs w:val="20"/>
                <w:lang w:val="uk-UA"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42" w:type="dxa"/>
            <w:vAlign w:val="center"/>
          </w:tcPr>
          <w:p w:rsidR="00407748" w:rsidRPr="003E1DBF" w:rsidRDefault="00407748" w:rsidP="00DB096C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  <w:p w:rsidR="00407748" w:rsidRPr="003E1DBF" w:rsidRDefault="00407748" w:rsidP="00DB096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3E1DBF">
              <w:rPr>
                <w:sz w:val="20"/>
                <w:szCs w:val="20"/>
                <w:lang w:val="uk-UA" w:eastAsia="uk-UA"/>
              </w:rPr>
              <w:t>Право оренди строком на 10 (десять) років</w:t>
            </w:r>
          </w:p>
          <w:p w:rsidR="00407748" w:rsidRPr="003E1DBF" w:rsidRDefault="00407748" w:rsidP="00DB096C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bookmarkEnd w:id="2"/>
      <w:tr w:rsidR="00407748" w:rsidTr="00F90B5A">
        <w:trPr>
          <w:trHeight w:val="920"/>
        </w:trPr>
        <w:tc>
          <w:tcPr>
            <w:tcW w:w="668" w:type="dxa"/>
            <w:vAlign w:val="center"/>
          </w:tcPr>
          <w:p w:rsidR="00407748" w:rsidRPr="003E1DBF" w:rsidRDefault="00407748" w:rsidP="00F90B5A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114</w:t>
            </w:r>
          </w:p>
        </w:tc>
        <w:tc>
          <w:tcPr>
            <w:tcW w:w="2731" w:type="dxa"/>
            <w:noWrap/>
            <w:vAlign w:val="center"/>
          </w:tcPr>
          <w:p w:rsidR="00407748" w:rsidRPr="003E1DBF" w:rsidRDefault="00407748" w:rsidP="00F90B5A">
            <w:pPr>
              <w:jc w:val="center"/>
              <w:rPr>
                <w:sz w:val="20"/>
                <w:szCs w:val="20"/>
                <w:lang w:val="uk-UA"/>
              </w:rPr>
            </w:pPr>
            <w:r w:rsidRPr="003E1DBF">
              <w:rPr>
                <w:sz w:val="20"/>
                <w:szCs w:val="20"/>
                <w:lang w:val="uk-UA"/>
              </w:rPr>
              <w:t>0724583200:03:002:05</w:t>
            </w:r>
            <w:r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1503" w:type="dxa"/>
            <w:vAlign w:val="center"/>
          </w:tcPr>
          <w:p w:rsidR="00407748" w:rsidRPr="003E1DBF" w:rsidRDefault="00407748" w:rsidP="00F90B5A">
            <w:pPr>
              <w:jc w:val="center"/>
              <w:rPr>
                <w:bCs/>
                <w:iCs/>
                <w:sz w:val="20"/>
                <w:szCs w:val="20"/>
                <w:lang w:val="uk-UA" w:eastAsia="uk-UA"/>
              </w:rPr>
            </w:pPr>
            <w:r w:rsidRPr="003E1DBF">
              <w:rPr>
                <w:bCs/>
                <w:iCs/>
                <w:sz w:val="20"/>
                <w:szCs w:val="20"/>
                <w:lang w:val="uk-UA" w:eastAsia="uk-UA"/>
              </w:rPr>
              <w:t>за межами населених пунктів Рожищенської міської ради</w:t>
            </w:r>
          </w:p>
        </w:tc>
        <w:tc>
          <w:tcPr>
            <w:tcW w:w="1024" w:type="dxa"/>
            <w:noWrap/>
            <w:vAlign w:val="center"/>
          </w:tcPr>
          <w:p w:rsidR="00407748" w:rsidRPr="003E1DBF" w:rsidRDefault="00407748" w:rsidP="00F90B5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3E1DBF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0000</w:t>
            </w:r>
          </w:p>
        </w:tc>
        <w:tc>
          <w:tcPr>
            <w:tcW w:w="2297" w:type="dxa"/>
            <w:vAlign w:val="center"/>
          </w:tcPr>
          <w:p w:rsidR="00407748" w:rsidRPr="003E1DBF" w:rsidRDefault="00407748" w:rsidP="00F90B5A">
            <w:pPr>
              <w:jc w:val="center"/>
              <w:rPr>
                <w:bCs/>
                <w:iCs/>
                <w:sz w:val="20"/>
                <w:szCs w:val="20"/>
                <w:lang w:val="uk-UA" w:eastAsia="uk-UA"/>
              </w:rPr>
            </w:pPr>
            <w:r w:rsidRPr="003E1DBF">
              <w:rPr>
                <w:bCs/>
                <w:iCs/>
                <w:sz w:val="20"/>
                <w:szCs w:val="20"/>
                <w:lang w:val="uk-UA"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42" w:type="dxa"/>
            <w:vAlign w:val="center"/>
          </w:tcPr>
          <w:p w:rsidR="00407748" w:rsidRPr="003E1DBF" w:rsidRDefault="00407748" w:rsidP="00F90B5A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  <w:p w:rsidR="00407748" w:rsidRPr="003E1DBF" w:rsidRDefault="00407748" w:rsidP="00F90B5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3E1DBF">
              <w:rPr>
                <w:sz w:val="20"/>
                <w:szCs w:val="20"/>
                <w:lang w:val="uk-UA" w:eastAsia="uk-UA"/>
              </w:rPr>
              <w:t>Право оренди строком на 10 (десять) років</w:t>
            </w:r>
          </w:p>
          <w:p w:rsidR="00407748" w:rsidRPr="003E1DBF" w:rsidRDefault="00407748" w:rsidP="00F90B5A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</w:tbl>
    <w:p w:rsidR="00407748" w:rsidRDefault="00407748" w:rsidP="00327D15">
      <w:pPr>
        <w:ind w:firstLine="567"/>
        <w:jc w:val="both"/>
        <w:rPr>
          <w:sz w:val="28"/>
          <w:szCs w:val="28"/>
          <w:lang w:val="uk-UA"/>
        </w:rPr>
      </w:pPr>
      <w:r w:rsidRPr="007F24FE">
        <w:rPr>
          <w:sz w:val="28"/>
          <w:szCs w:val="28"/>
          <w:lang w:val="uk-UA"/>
        </w:rPr>
        <w:t>2.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407748" w:rsidRPr="007F24FE" w:rsidRDefault="00407748" w:rsidP="00327D15">
      <w:pPr>
        <w:ind w:firstLine="567"/>
        <w:jc w:val="both"/>
        <w:rPr>
          <w:sz w:val="28"/>
          <w:szCs w:val="28"/>
          <w:lang w:val="uk-UA"/>
        </w:rPr>
      </w:pPr>
      <w:r w:rsidRPr="007F24FE">
        <w:rPr>
          <w:sz w:val="28"/>
          <w:szCs w:val="28"/>
          <w:lang w:val="uk-UA"/>
        </w:rPr>
        <w:t>3.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407748" w:rsidRDefault="00407748" w:rsidP="005A45CB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:rsidR="00407748" w:rsidRPr="007F24FE" w:rsidRDefault="00407748" w:rsidP="005A45CB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:rsidR="00407748" w:rsidRPr="007F24FE" w:rsidRDefault="00407748" w:rsidP="000D1974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7F24FE">
        <w:rPr>
          <w:bCs/>
          <w:iCs/>
          <w:sz w:val="28"/>
          <w:szCs w:val="28"/>
          <w:lang w:val="uk-UA"/>
        </w:rPr>
        <w:t>Міський голова</w:t>
      </w:r>
      <w:r w:rsidRPr="007F24FE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7F24FE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7F24FE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7F24FE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7F24FE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407748" w:rsidRPr="007F24FE" w:rsidRDefault="00407748" w:rsidP="000D1974">
      <w:pPr>
        <w:rPr>
          <w:iCs/>
          <w:lang w:val="uk-UA"/>
        </w:rPr>
      </w:pPr>
    </w:p>
    <w:p w:rsidR="00407748" w:rsidRPr="007F24FE" w:rsidRDefault="00407748" w:rsidP="000D1974">
      <w:pPr>
        <w:rPr>
          <w:iCs/>
          <w:lang w:val="uk-UA"/>
        </w:rPr>
      </w:pPr>
      <w:r w:rsidRPr="007F24FE">
        <w:rPr>
          <w:iCs/>
          <w:lang w:val="uk-UA"/>
        </w:rPr>
        <w:t>Лідія Бенещук   215 41</w:t>
      </w:r>
    </w:p>
    <w:p w:rsidR="00407748" w:rsidRPr="005A45CB" w:rsidRDefault="00407748" w:rsidP="000D1974">
      <w:pPr>
        <w:rPr>
          <w:lang w:val="uk-UA"/>
        </w:rPr>
      </w:pPr>
    </w:p>
    <w:sectPr w:rsidR="00407748" w:rsidRPr="005A45CB" w:rsidSect="00DE3675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748" w:rsidRDefault="00407748" w:rsidP="005A45CB">
      <w:r>
        <w:separator/>
      </w:r>
    </w:p>
  </w:endnote>
  <w:endnote w:type="continuationSeparator" w:id="0">
    <w:p w:rsidR="00407748" w:rsidRDefault="00407748" w:rsidP="005A4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748" w:rsidRDefault="00407748" w:rsidP="005A45CB">
      <w:r>
        <w:separator/>
      </w:r>
    </w:p>
  </w:footnote>
  <w:footnote w:type="continuationSeparator" w:id="0">
    <w:p w:rsidR="00407748" w:rsidRDefault="00407748" w:rsidP="005A4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753"/>
    <w:rsid w:val="0001733F"/>
    <w:rsid w:val="00033605"/>
    <w:rsid w:val="000A1DA6"/>
    <w:rsid w:val="000D1974"/>
    <w:rsid w:val="000E535F"/>
    <w:rsid w:val="00120240"/>
    <w:rsid w:val="00152A64"/>
    <w:rsid w:val="00187005"/>
    <w:rsid w:val="001D27D7"/>
    <w:rsid w:val="001F20ED"/>
    <w:rsid w:val="00234753"/>
    <w:rsid w:val="002432F4"/>
    <w:rsid w:val="002A7A5B"/>
    <w:rsid w:val="002D0D0A"/>
    <w:rsid w:val="002F2D53"/>
    <w:rsid w:val="0032609F"/>
    <w:rsid w:val="00327D15"/>
    <w:rsid w:val="003E1DBF"/>
    <w:rsid w:val="00407748"/>
    <w:rsid w:val="00416D86"/>
    <w:rsid w:val="00492E76"/>
    <w:rsid w:val="004D4821"/>
    <w:rsid w:val="00505DBB"/>
    <w:rsid w:val="005A45CB"/>
    <w:rsid w:val="005B50B6"/>
    <w:rsid w:val="005F1964"/>
    <w:rsid w:val="005F5B7A"/>
    <w:rsid w:val="00616BF1"/>
    <w:rsid w:val="00697A42"/>
    <w:rsid w:val="0071001A"/>
    <w:rsid w:val="00713F9D"/>
    <w:rsid w:val="00743FA9"/>
    <w:rsid w:val="007E0FC2"/>
    <w:rsid w:val="007F24FE"/>
    <w:rsid w:val="007F6D64"/>
    <w:rsid w:val="0082090C"/>
    <w:rsid w:val="00860A40"/>
    <w:rsid w:val="00893939"/>
    <w:rsid w:val="009134EB"/>
    <w:rsid w:val="009B4503"/>
    <w:rsid w:val="009B7F38"/>
    <w:rsid w:val="009F094B"/>
    <w:rsid w:val="009F50AE"/>
    <w:rsid w:val="00AB3DDD"/>
    <w:rsid w:val="00AC6CA9"/>
    <w:rsid w:val="00AD60A2"/>
    <w:rsid w:val="00AE7384"/>
    <w:rsid w:val="00BA2CF0"/>
    <w:rsid w:val="00BE7464"/>
    <w:rsid w:val="00C54F1C"/>
    <w:rsid w:val="00CC677D"/>
    <w:rsid w:val="00CD4AD5"/>
    <w:rsid w:val="00D14769"/>
    <w:rsid w:val="00DB096C"/>
    <w:rsid w:val="00DC20D5"/>
    <w:rsid w:val="00DE3675"/>
    <w:rsid w:val="00E328D7"/>
    <w:rsid w:val="00E413ED"/>
    <w:rsid w:val="00E5179F"/>
    <w:rsid w:val="00E84BA9"/>
    <w:rsid w:val="00E85145"/>
    <w:rsid w:val="00E91FC7"/>
    <w:rsid w:val="00EC2F51"/>
    <w:rsid w:val="00EF7863"/>
    <w:rsid w:val="00F70BE8"/>
    <w:rsid w:val="00F7591E"/>
    <w:rsid w:val="00F90B5A"/>
    <w:rsid w:val="00FD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53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34753"/>
    <w:rPr>
      <w:rFonts w:cs="Times New Roman"/>
      <w:color w:val="0000FF"/>
      <w:u w:val="single"/>
    </w:rPr>
  </w:style>
  <w:style w:type="paragraph" w:customStyle="1" w:styleId="a">
    <w:name w:val="заголов"/>
    <w:basedOn w:val="Normal"/>
    <w:uiPriority w:val="99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BodyText">
    <w:name w:val="Body Text"/>
    <w:basedOn w:val="Normal"/>
    <w:link w:val="BodyTextChar"/>
    <w:uiPriority w:val="99"/>
    <w:rsid w:val="0082090C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090C"/>
    <w:rPr>
      <w:rFonts w:cs="Times New Roman"/>
      <w:lang w:val="ru-RU" w:eastAsia="ru-RU"/>
    </w:rPr>
  </w:style>
  <w:style w:type="character" w:styleId="Emphasis">
    <w:name w:val="Emphasis"/>
    <w:basedOn w:val="DefaultParagraphFont"/>
    <w:uiPriority w:val="99"/>
    <w:qFormat/>
    <w:rsid w:val="000D197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5A45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5CB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5A45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5CB"/>
    <w:rPr>
      <w:rFonts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354</Words>
  <Characters>2020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sekretar</cp:lastModifiedBy>
  <cp:revision>7</cp:revision>
  <cp:lastPrinted>2025-07-03T12:49:00Z</cp:lastPrinted>
  <dcterms:created xsi:type="dcterms:W3CDTF">2025-06-10T12:46:00Z</dcterms:created>
  <dcterms:modified xsi:type="dcterms:W3CDTF">2025-07-03T12:49:00Z</dcterms:modified>
</cp:coreProperties>
</file>