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57" w:rsidRPr="00AB4134" w:rsidRDefault="00ED0457" w:rsidP="007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7.35pt;margin-top:-31.85pt;width:33.3pt;height:43.2pt;z-index:251658240" o:allowincell="f" fillcolor="window">
            <v:imagedata r:id="rId6" o:title=""/>
          </v:shape>
          <o:OLEObject Type="Embed" ProgID="Word.Picture.8" ShapeID="_x0000_s1027" DrawAspect="Content" ObjectID="_1813063632" r:id="rId7"/>
        </w:pict>
      </w:r>
      <w:r w:rsidRPr="00AB4134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</w:t>
      </w:r>
      <w:r w:rsidRPr="00AB4134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</w:p>
    <w:p w:rsidR="00ED0457" w:rsidRPr="001A7521" w:rsidRDefault="00ED0457" w:rsidP="00715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A7521">
        <w:rPr>
          <w:rFonts w:ascii="Times New Roman" w:hAnsi="Times New Roman"/>
          <w:b/>
          <w:sz w:val="28"/>
          <w:szCs w:val="28"/>
          <w:lang w:val="uk-UA" w:eastAsia="ru-RU"/>
        </w:rPr>
        <w:t>РОЖИЩЕНСЬКА МІСЬКА РАДА</w:t>
      </w:r>
    </w:p>
    <w:p w:rsidR="00ED0457" w:rsidRPr="001A7521" w:rsidRDefault="00ED0457" w:rsidP="00715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A7521">
        <w:rPr>
          <w:rFonts w:ascii="Times New Roman" w:hAnsi="Times New Roman"/>
          <w:b/>
          <w:sz w:val="28"/>
          <w:szCs w:val="28"/>
          <w:lang w:val="uk-UA" w:eastAsia="ru-RU"/>
        </w:rPr>
        <w:t>ВОЛИНСЬКОЇ ОБЛАСТІ</w:t>
      </w:r>
    </w:p>
    <w:p w:rsidR="00ED0457" w:rsidRPr="001A7521" w:rsidRDefault="00ED0457" w:rsidP="00715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A7521">
        <w:rPr>
          <w:rFonts w:ascii="Times New Roman" w:hAnsi="Times New Roman"/>
          <w:b/>
          <w:sz w:val="28"/>
          <w:szCs w:val="28"/>
          <w:lang w:val="uk-UA" w:eastAsia="ru-RU"/>
        </w:rPr>
        <w:t>ВОСЬМЕ СКЛИКАННЯ</w:t>
      </w:r>
    </w:p>
    <w:p w:rsidR="00ED0457" w:rsidRPr="001A7521" w:rsidRDefault="00ED0457" w:rsidP="00715FF8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D0457" w:rsidRPr="001A7521" w:rsidRDefault="00ED0457" w:rsidP="00715FF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1A7521">
        <w:rPr>
          <w:rFonts w:ascii="Times New Roman" w:hAnsi="Times New Roman"/>
          <w:b/>
          <w:sz w:val="32"/>
          <w:szCs w:val="32"/>
          <w:lang w:val="uk-UA" w:eastAsia="ru-RU"/>
        </w:rPr>
        <w:t>РІШЕННЯ</w:t>
      </w:r>
    </w:p>
    <w:p w:rsidR="00ED0457" w:rsidRPr="001A7521" w:rsidRDefault="00ED0457" w:rsidP="00715FF8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D0457" w:rsidRPr="00896061" w:rsidRDefault="00ED0457" w:rsidP="00715FF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03 липня 2025</w:t>
      </w:r>
      <w:r w:rsidRPr="001A7521">
        <w:rPr>
          <w:rFonts w:ascii="Times New Roman" w:hAnsi="Times New Roman"/>
          <w:sz w:val="28"/>
          <w:szCs w:val="28"/>
          <w:lang w:val="uk-UA" w:eastAsia="ru-RU"/>
        </w:rPr>
        <w:t xml:space="preserve"> року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1A7521">
        <w:rPr>
          <w:rFonts w:ascii="Times New Roman" w:hAnsi="Times New Roman"/>
          <w:sz w:val="28"/>
          <w:szCs w:val="28"/>
          <w:lang w:val="uk-UA" w:eastAsia="ru-RU"/>
        </w:rPr>
        <w:t xml:space="preserve">  м.Рожище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</w:t>
      </w:r>
      <w:r w:rsidRPr="001A7521">
        <w:rPr>
          <w:rFonts w:ascii="Times New Roman" w:hAnsi="Times New Roman"/>
          <w:sz w:val="28"/>
          <w:szCs w:val="28"/>
          <w:lang w:val="uk-UA" w:eastAsia="ru-RU"/>
        </w:rPr>
        <w:t xml:space="preserve"> №</w:t>
      </w:r>
      <w:r w:rsidRPr="00142CA7">
        <w:rPr>
          <w:rFonts w:ascii="Times New Roman" w:hAnsi="Times New Roman"/>
          <w:sz w:val="28"/>
          <w:szCs w:val="28"/>
          <w:lang w:eastAsia="ru-RU"/>
        </w:rPr>
        <w:t xml:space="preserve"> 58/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</w:p>
    <w:p w:rsidR="00ED0457" w:rsidRPr="001A7521" w:rsidRDefault="00ED0457" w:rsidP="00715FF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A7521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1A7521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1A7521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1A7521">
        <w:rPr>
          <w:rFonts w:ascii="Times New Roman" w:hAnsi="Times New Roman"/>
          <w:b/>
          <w:sz w:val="24"/>
          <w:szCs w:val="24"/>
          <w:lang w:val="uk-UA" w:eastAsia="ru-RU"/>
        </w:rPr>
        <w:tab/>
      </w:r>
    </w:p>
    <w:p w:rsidR="00ED0457" w:rsidRPr="001A7521" w:rsidRDefault="00ED0457" w:rsidP="00715FF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1A7521">
        <w:rPr>
          <w:rFonts w:ascii="Times New Roman" w:hAnsi="Times New Roman"/>
          <w:b/>
          <w:bCs/>
          <w:sz w:val="28"/>
          <w:szCs w:val="28"/>
          <w:lang w:val="uk-UA" w:eastAsia="ru-RU"/>
        </w:rPr>
        <w:t>Про внесення змін до персонального складу</w:t>
      </w:r>
    </w:p>
    <w:p w:rsidR="00ED0457" w:rsidRPr="001A7521" w:rsidRDefault="00ED0457" w:rsidP="00715FF8">
      <w:pPr>
        <w:spacing w:after="0" w:line="240" w:lineRule="auto"/>
        <w:rPr>
          <w:rFonts w:ascii="Times New Roman" w:hAnsi="Times New Roman"/>
          <w:b/>
          <w:sz w:val="28"/>
          <w:szCs w:val="20"/>
          <w:lang w:val="uk-UA" w:eastAsia="ru-RU"/>
        </w:rPr>
      </w:pPr>
      <w:r w:rsidRPr="001A7521">
        <w:rPr>
          <w:rFonts w:ascii="Times New Roman" w:hAnsi="Times New Roman"/>
          <w:b/>
          <w:bCs/>
          <w:sz w:val="28"/>
          <w:szCs w:val="28"/>
          <w:lang w:val="uk-UA" w:eastAsia="ru-RU"/>
        </w:rPr>
        <w:t>виконавчого комітету Рожищенської міської ради</w:t>
      </w:r>
    </w:p>
    <w:p w:rsidR="00ED0457" w:rsidRPr="001A7521" w:rsidRDefault="00ED0457" w:rsidP="00715FF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 w:eastAsia="ru-RU"/>
        </w:rPr>
      </w:pPr>
    </w:p>
    <w:p w:rsidR="00ED0457" w:rsidRPr="001A7521" w:rsidRDefault="00ED0457" w:rsidP="00715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A7521">
        <w:rPr>
          <w:rFonts w:ascii="Times New Roman" w:hAnsi="Times New Roman"/>
          <w:sz w:val="28"/>
          <w:szCs w:val="28"/>
          <w:lang w:val="uk-UA" w:eastAsia="ru-RU"/>
        </w:rPr>
        <w:t xml:space="preserve">           Відповідно до пункту 3 частини першої статті 26, </w:t>
      </w:r>
      <w:r>
        <w:rPr>
          <w:rFonts w:ascii="Times New Roman" w:eastAsia="NSimSun" w:hAnsi="Times New Roman" w:cs="Arial"/>
          <w:kern w:val="2"/>
          <w:sz w:val="28"/>
          <w:szCs w:val="28"/>
          <w:lang w:val="uk-UA" w:eastAsia="zh-CN" w:bidi="hi-IN"/>
        </w:rPr>
        <w:t>пункту 5 частини четвертої</w:t>
      </w:r>
      <w:r w:rsidRPr="00450AF7">
        <w:rPr>
          <w:rFonts w:ascii="Times New Roman" w:eastAsia="NSimSun" w:hAnsi="Times New Roman" w:cs="Arial"/>
          <w:kern w:val="2"/>
          <w:sz w:val="28"/>
          <w:szCs w:val="28"/>
          <w:lang w:val="uk-UA" w:eastAsia="zh-CN" w:bidi="hi-IN"/>
        </w:rPr>
        <w:t xml:space="preserve"> статті 42 </w:t>
      </w:r>
      <w:r>
        <w:rPr>
          <w:rFonts w:ascii="Times New Roman" w:eastAsia="NSimSun" w:hAnsi="Times New Roman" w:cs="Arial"/>
          <w:kern w:val="2"/>
          <w:sz w:val="28"/>
          <w:szCs w:val="28"/>
          <w:lang w:val="uk-UA" w:eastAsia="zh-CN" w:bidi="hi-IN"/>
        </w:rPr>
        <w:t xml:space="preserve">та </w:t>
      </w:r>
      <w:r w:rsidRPr="001A7521">
        <w:rPr>
          <w:rFonts w:ascii="Times New Roman" w:hAnsi="Times New Roman"/>
          <w:sz w:val="28"/>
          <w:szCs w:val="28"/>
          <w:lang w:val="uk-UA" w:eastAsia="ru-RU"/>
        </w:rPr>
        <w:t>статті 51 Закону України «Про місцеве самоврядування в Україні», враховуючи рекомендації постійної комісії з питань освіти, культури, спорту, соціального захисту, здоров’я, у справах сім’ї та молоді, регламенту та кадрової політики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від 24.06.2025 № 50</w:t>
      </w:r>
      <w:r w:rsidRPr="008A5713">
        <w:rPr>
          <w:rFonts w:ascii="Times New Roman" w:hAnsi="Times New Roman"/>
          <w:sz w:val="28"/>
          <w:szCs w:val="28"/>
          <w:lang w:val="uk-UA" w:eastAsia="ru-RU"/>
        </w:rPr>
        <w:t>/</w:t>
      </w:r>
      <w:r>
        <w:rPr>
          <w:rFonts w:ascii="Times New Roman" w:hAnsi="Times New Roman"/>
          <w:sz w:val="28"/>
          <w:szCs w:val="28"/>
          <w:lang w:val="uk-UA" w:eastAsia="ru-RU"/>
        </w:rPr>
        <w:t>7</w:t>
      </w:r>
      <w:r w:rsidRPr="001A7521">
        <w:rPr>
          <w:rFonts w:ascii="Times New Roman" w:hAnsi="Times New Roman"/>
          <w:sz w:val="28"/>
          <w:szCs w:val="28"/>
          <w:lang w:val="uk-UA" w:eastAsia="ru-RU"/>
        </w:rPr>
        <w:t>, міська  рада</w:t>
      </w:r>
    </w:p>
    <w:p w:rsidR="00ED0457" w:rsidRPr="001A7521" w:rsidRDefault="00ED0457" w:rsidP="00715FF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1A7521">
        <w:rPr>
          <w:rFonts w:ascii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ED0457" w:rsidRPr="001A7521" w:rsidRDefault="00ED0457" w:rsidP="00715F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A7521">
        <w:rPr>
          <w:rFonts w:ascii="Times New Roman" w:hAnsi="Times New Roman"/>
          <w:sz w:val="28"/>
          <w:szCs w:val="28"/>
          <w:lang w:val="uk-UA" w:eastAsia="ru-RU"/>
        </w:rPr>
        <w:t xml:space="preserve">            1. Внести  до персонального складу виконавчого комітету Рожищенської міської ради, затвердженого рішенням Рожищенської міської ради від 10 грудня 2020 року № 1/20 «Про утворення виконавчого комітету Рожищенської міської ради, визначення його чисельності та затвердження персонального складу» такі зміни:</w:t>
      </w:r>
    </w:p>
    <w:p w:rsidR="00ED0457" w:rsidRPr="001A7521" w:rsidRDefault="00ED0457" w:rsidP="00715FF8">
      <w:pPr>
        <w:tabs>
          <w:tab w:val="left" w:pos="573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A7521">
        <w:rPr>
          <w:rFonts w:ascii="Times New Roman" w:hAnsi="Times New Roman"/>
          <w:sz w:val="28"/>
          <w:szCs w:val="28"/>
          <w:lang w:val="uk-UA" w:eastAsia="ru-RU"/>
        </w:rPr>
        <w:t xml:space="preserve">           1) Вивести зі складу виконавчого комітету Рожищенської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Поліщука Віталія Олександровича та </w:t>
      </w:r>
      <w:r w:rsidRPr="00715FF8">
        <w:rPr>
          <w:rFonts w:ascii="Times New Roman" w:hAnsi="Times New Roman"/>
          <w:sz w:val="28"/>
          <w:szCs w:val="28"/>
          <w:lang w:val="uk-UA" w:eastAsia="ru-RU"/>
        </w:rPr>
        <w:t>Жука Миколу Андрійовича</w:t>
      </w:r>
      <w:r w:rsidRPr="001A7521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D0457" w:rsidRPr="001A7521" w:rsidRDefault="00ED0457" w:rsidP="00715F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A7521">
        <w:rPr>
          <w:rFonts w:ascii="Times New Roman" w:hAnsi="Times New Roman"/>
          <w:sz w:val="28"/>
          <w:szCs w:val="28"/>
          <w:lang w:val="uk-UA" w:eastAsia="uk-UA"/>
        </w:rPr>
        <w:t xml:space="preserve">           2) Увести до складу виконавчого комітету Рожищенської міської ради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Кицюк Ольгу Василівну </w:t>
      </w:r>
      <w:r w:rsidRPr="001A7521">
        <w:rPr>
          <w:rFonts w:ascii="Times New Roman" w:hAnsi="Times New Roman"/>
          <w:sz w:val="28"/>
          <w:szCs w:val="28"/>
          <w:lang w:val="uk-UA" w:eastAsia="uk-UA"/>
        </w:rPr>
        <w:t xml:space="preserve">– </w:t>
      </w:r>
      <w:r>
        <w:rPr>
          <w:rFonts w:ascii="Times New Roman" w:hAnsi="Times New Roman"/>
          <w:sz w:val="28"/>
          <w:szCs w:val="28"/>
          <w:lang w:val="uk-UA" w:eastAsia="uk-UA"/>
        </w:rPr>
        <w:t>заступника начальника Рожищенського відділу Луцького районного управління Головного управління Держпродспоживслужби у Волинській області.</w:t>
      </w:r>
    </w:p>
    <w:p w:rsidR="00ED0457" w:rsidRPr="001A7521" w:rsidRDefault="00ED0457" w:rsidP="00715FF8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uk-UA" w:eastAsia="uk-UA"/>
        </w:rPr>
      </w:pPr>
      <w:r w:rsidRPr="001A7521"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1A7521">
        <w:rPr>
          <w:rFonts w:ascii="Times New Roman" w:hAnsi="Times New Roman"/>
          <w:sz w:val="28"/>
          <w:szCs w:val="28"/>
          <w:lang w:val="uk-UA" w:eastAsia="ru-RU"/>
        </w:rPr>
        <w:t>.  Контроль за виконанням цього рішення покласти на постійну комісію з питань освіти, культури, спорту, соціального захисту, здоров’я, у справах сім’ї та молоді, регламенту та кадрової політики</w:t>
      </w:r>
      <w:r w:rsidRPr="001A7521">
        <w:rPr>
          <w:color w:val="000000"/>
          <w:sz w:val="28"/>
          <w:szCs w:val="28"/>
          <w:lang w:val="uk-UA" w:eastAsia="uk-UA"/>
        </w:rPr>
        <w:t>.</w:t>
      </w:r>
    </w:p>
    <w:p w:rsidR="00ED0457" w:rsidRPr="001A7521" w:rsidRDefault="00ED0457" w:rsidP="00715FF8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</w:p>
    <w:p w:rsidR="00ED0457" w:rsidRPr="001A7521" w:rsidRDefault="00ED0457" w:rsidP="00715FF8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</w:p>
    <w:p w:rsidR="00ED0457" w:rsidRPr="001A7521" w:rsidRDefault="00ED0457" w:rsidP="00715FF8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1A7521">
        <w:rPr>
          <w:rFonts w:ascii="Times New Roman" w:hAnsi="Times New Roman"/>
          <w:sz w:val="28"/>
          <w:szCs w:val="28"/>
          <w:lang w:val="uk-UA" w:eastAsia="ru-RU"/>
        </w:rPr>
        <w:t>Міський голова</w:t>
      </w:r>
      <w:r w:rsidRPr="001A7521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</w:t>
      </w:r>
      <w:r w:rsidRPr="001A7521">
        <w:rPr>
          <w:rFonts w:ascii="Times New Roman" w:hAnsi="Times New Roman"/>
          <w:b/>
          <w:sz w:val="28"/>
          <w:szCs w:val="28"/>
          <w:lang w:val="uk-UA" w:eastAsia="ru-RU"/>
        </w:rPr>
        <w:t>Вячеслав</w:t>
      </w:r>
      <w:r w:rsidRPr="001A752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A7521">
        <w:rPr>
          <w:rFonts w:ascii="Times New Roman" w:hAnsi="Times New Roman"/>
          <w:b/>
          <w:sz w:val="28"/>
          <w:szCs w:val="28"/>
          <w:lang w:val="uk-UA" w:eastAsia="ru-RU"/>
        </w:rPr>
        <w:t>ПОЛІЩУК</w:t>
      </w:r>
    </w:p>
    <w:p w:rsidR="00ED0457" w:rsidRDefault="00ED0457" w:rsidP="00715FF8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</w:p>
    <w:p w:rsidR="00ED0457" w:rsidRPr="00AB4134" w:rsidRDefault="00ED0457" w:rsidP="00715FF8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4134">
        <w:rPr>
          <w:rFonts w:ascii="Times New Roman" w:hAnsi="Times New Roman"/>
          <w:sz w:val="24"/>
          <w:szCs w:val="24"/>
          <w:lang w:val="uk-UA" w:eastAsia="ru-RU"/>
        </w:rPr>
        <w:t>Алла Солодуха 215 41</w:t>
      </w:r>
    </w:p>
    <w:p w:rsidR="00ED0457" w:rsidRPr="001A7521" w:rsidRDefault="00ED0457" w:rsidP="00715FF8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D0457" w:rsidRPr="001A7521" w:rsidRDefault="00ED0457" w:rsidP="00715FF8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D0457" w:rsidRPr="001A7521" w:rsidRDefault="00ED0457" w:rsidP="00715FF8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D0457" w:rsidRPr="001A7521" w:rsidRDefault="00ED0457" w:rsidP="00715FF8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D0457" w:rsidRPr="001A7521" w:rsidRDefault="00ED0457" w:rsidP="00715F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1A7521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</w:t>
      </w:r>
    </w:p>
    <w:p w:rsidR="00ED0457" w:rsidRPr="001A7521" w:rsidRDefault="00ED0457" w:rsidP="00715F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ED0457" w:rsidRPr="001A7521" w:rsidSect="00220A3C">
      <w:headerReference w:type="default" r:id="rId8"/>
      <w:pgSz w:w="11900" w:h="16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457" w:rsidRDefault="00ED0457" w:rsidP="003E0B2F">
      <w:pPr>
        <w:spacing w:after="0" w:line="240" w:lineRule="auto"/>
      </w:pPr>
      <w:r>
        <w:separator/>
      </w:r>
    </w:p>
  </w:endnote>
  <w:endnote w:type="continuationSeparator" w:id="0">
    <w:p w:rsidR="00ED0457" w:rsidRDefault="00ED0457" w:rsidP="003E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457" w:rsidRDefault="00ED0457" w:rsidP="003E0B2F">
      <w:pPr>
        <w:spacing w:after="0" w:line="240" w:lineRule="auto"/>
      </w:pPr>
      <w:r>
        <w:separator/>
      </w:r>
    </w:p>
  </w:footnote>
  <w:footnote w:type="continuationSeparator" w:id="0">
    <w:p w:rsidR="00ED0457" w:rsidRDefault="00ED0457" w:rsidP="003E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57" w:rsidRDefault="00ED0457">
    <w:pPr>
      <w:rPr>
        <w:sz w:val="2"/>
        <w:szCs w:val="2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416.45pt;margin-top:38.15pt;width:7.05pt;height:14.9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" filled="f" stroked="f">
          <v:textbox style="mso-fit-shape-to-text:t" inset="0,0,0,0">
            <w:txbxContent>
              <w:p w:rsidR="00ED0457" w:rsidRPr="00B379FF" w:rsidRDefault="00ED0457">
                <w:pPr>
                  <w:pStyle w:val="a0"/>
                  <w:shd w:val="clear" w:color="auto" w:fill="auto"/>
                  <w:spacing w:line="240" w:lineRule="auto"/>
                  <w:rPr>
                    <w:lang w:val="uk-UA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FF8"/>
    <w:rsid w:val="00015EDB"/>
    <w:rsid w:val="00142CA7"/>
    <w:rsid w:val="001A7521"/>
    <w:rsid w:val="00220A3C"/>
    <w:rsid w:val="003E0B2F"/>
    <w:rsid w:val="00411EC8"/>
    <w:rsid w:val="00450AF7"/>
    <w:rsid w:val="00516E7A"/>
    <w:rsid w:val="00535511"/>
    <w:rsid w:val="00637A71"/>
    <w:rsid w:val="00677FC8"/>
    <w:rsid w:val="00715FF8"/>
    <w:rsid w:val="0072400C"/>
    <w:rsid w:val="00836D21"/>
    <w:rsid w:val="008409DB"/>
    <w:rsid w:val="00896061"/>
    <w:rsid w:val="008A54EC"/>
    <w:rsid w:val="008A5713"/>
    <w:rsid w:val="00937255"/>
    <w:rsid w:val="009D13F0"/>
    <w:rsid w:val="00A93CB0"/>
    <w:rsid w:val="00AB4134"/>
    <w:rsid w:val="00AC6FBF"/>
    <w:rsid w:val="00B379FF"/>
    <w:rsid w:val="00B42CCC"/>
    <w:rsid w:val="00C13462"/>
    <w:rsid w:val="00C210FE"/>
    <w:rsid w:val="00D00B51"/>
    <w:rsid w:val="00DA1BAA"/>
    <w:rsid w:val="00ED0457"/>
    <w:rsid w:val="00F05A4F"/>
    <w:rsid w:val="00F31FE0"/>
    <w:rsid w:val="00F5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F8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Колонтитул_"/>
    <w:link w:val="a0"/>
    <w:uiPriority w:val="99"/>
    <w:locked/>
    <w:rsid w:val="00715FF8"/>
    <w:rPr>
      <w:b/>
      <w:sz w:val="26"/>
      <w:shd w:val="clear" w:color="auto" w:fill="FFFFFF"/>
    </w:rPr>
  </w:style>
  <w:style w:type="paragraph" w:customStyle="1" w:styleId="a0">
    <w:name w:val="Колонтитул"/>
    <w:basedOn w:val="Normal"/>
    <w:link w:val="a"/>
    <w:uiPriority w:val="99"/>
    <w:rsid w:val="00715FF8"/>
    <w:pPr>
      <w:widowControl w:val="0"/>
      <w:shd w:val="clear" w:color="auto" w:fill="FFFFFF"/>
      <w:spacing w:after="0" w:line="288" w:lineRule="exact"/>
    </w:pPr>
    <w:rPr>
      <w:b/>
      <w:sz w:val="26"/>
      <w:szCs w:val="20"/>
      <w:shd w:val="clear" w:color="auto" w:fill="FFFFFF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300</Words>
  <Characters>1714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</dc:title>
  <dc:subject/>
  <dc:creator>SB4</dc:creator>
  <cp:keywords/>
  <dc:description/>
  <cp:lastModifiedBy>sekretar</cp:lastModifiedBy>
  <cp:revision>7</cp:revision>
  <dcterms:created xsi:type="dcterms:W3CDTF">2025-06-11T13:31:00Z</dcterms:created>
  <dcterms:modified xsi:type="dcterms:W3CDTF">2025-07-03T13:01:00Z</dcterms:modified>
</cp:coreProperties>
</file>