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03" w:rsidRPr="002D7356" w:rsidRDefault="00682F03" w:rsidP="000E25D6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4299946" r:id="rId5"/>
        </w:pict>
      </w:r>
      <w:r w:rsidRPr="006F278F">
        <w:rPr>
          <w:rFonts w:ascii="Times New Roman" w:hAnsi="Times New Roman"/>
          <w:sz w:val="24"/>
          <w:szCs w:val="24"/>
          <w:lang w:val="uk-UA" w:eastAsia="ru-RU"/>
        </w:rPr>
        <w:tab/>
      </w:r>
      <w:r w:rsidRPr="002D7356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F278F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82F03" w:rsidRPr="00103646" w:rsidTr="00DD726C">
        <w:trPr>
          <w:jc w:val="center"/>
        </w:trPr>
        <w:tc>
          <w:tcPr>
            <w:tcW w:w="3128" w:type="dxa"/>
          </w:tcPr>
          <w:p w:rsidR="00682F03" w:rsidRPr="006F278F" w:rsidRDefault="00682F03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27 </w:t>
            </w:r>
            <w:r w:rsidRPr="00A71F2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листопада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2024</w:t>
            </w:r>
            <w:r w:rsidRPr="006F278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682F03" w:rsidRPr="006F278F" w:rsidRDefault="00682F03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F278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682F03" w:rsidRPr="006F278F" w:rsidRDefault="00682F03" w:rsidP="000E25D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A71F2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 xml:space="preserve"> 50/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16</w:t>
            </w:r>
          </w:p>
        </w:tc>
      </w:tr>
    </w:tbl>
    <w:p w:rsidR="00682F03" w:rsidRPr="006F278F" w:rsidRDefault="00682F03" w:rsidP="000E25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682F03" w:rsidRPr="00A71F21" w:rsidRDefault="00682F03" w:rsidP="00226580">
      <w:pPr>
        <w:spacing w:after="0" w:line="240" w:lineRule="auto"/>
        <w:ind w:right="51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плану діяльності з підготовки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>проєктів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регуляторних актів на 2025</w:t>
      </w: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682F03" w:rsidRPr="006F278F" w:rsidRDefault="00682F03" w:rsidP="000E25D6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682F03" w:rsidRPr="00A71F21" w:rsidRDefault="00682F03" w:rsidP="000E25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       Відповідно до пункту 7 частини першої статті 26 Закону України «Про місцеве самоврядування в Україні»,  статей 7, 13, 32 Закону України  «Про засади державної регуляторної політики  у сфері господарської діяльності», </w:t>
      </w:r>
      <w:r w:rsidRPr="001A7616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20.11.2024 № 45</w:t>
      </w:r>
      <w:r w:rsidRPr="00505FB2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>, Рожищенська міська рада</w:t>
      </w:r>
    </w:p>
    <w:p w:rsidR="00682F03" w:rsidRPr="006F278F" w:rsidRDefault="00682F03" w:rsidP="000E2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682F03" w:rsidRPr="00A71F21" w:rsidRDefault="00682F03" w:rsidP="000E25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          1. Затвердити План діяльності з підготовки проєктів регуляторних актів Рожищенськ</w:t>
      </w:r>
      <w:r>
        <w:rPr>
          <w:rFonts w:ascii="Times New Roman" w:hAnsi="Times New Roman"/>
          <w:sz w:val="28"/>
          <w:szCs w:val="28"/>
          <w:lang w:val="uk-UA" w:eastAsia="ru-RU"/>
        </w:rPr>
        <w:t>ої міської ради на 2025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 рік </w:t>
      </w:r>
      <w:r w:rsidRPr="00A71F21">
        <w:rPr>
          <w:rFonts w:ascii="Times New Roman" w:eastAsia="MS Mincho" w:hAnsi="Times New Roman"/>
          <w:sz w:val="28"/>
          <w:szCs w:val="20"/>
          <w:lang w:val="uk-UA" w:eastAsia="ar-SA"/>
        </w:rPr>
        <w:t xml:space="preserve">(далі </w:t>
      </w:r>
      <w:r>
        <w:rPr>
          <w:rFonts w:ascii="Times New Roman" w:eastAsia="MS Mincho" w:hAnsi="Times New Roman"/>
          <w:sz w:val="28"/>
          <w:szCs w:val="20"/>
          <w:lang w:val="uk-UA" w:eastAsia="ar-SA"/>
        </w:rPr>
        <w:t xml:space="preserve">- </w:t>
      </w:r>
      <w:r w:rsidRPr="00A71F21">
        <w:rPr>
          <w:rFonts w:ascii="Times New Roman" w:eastAsia="MS Mincho" w:hAnsi="Times New Roman"/>
          <w:sz w:val="28"/>
          <w:szCs w:val="20"/>
          <w:lang w:val="uk-UA" w:eastAsia="ar-SA"/>
        </w:rPr>
        <w:t>План),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 що додається.</w:t>
      </w:r>
    </w:p>
    <w:p w:rsidR="00682F03" w:rsidRDefault="00682F03" w:rsidP="000E25D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A71F2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оприлюднити П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>лан на офіційному  вебсайті  Рожищенської  міської ради</w:t>
      </w:r>
      <w:r w:rsidRPr="00A71F21">
        <w:rPr>
          <w:shd w:val="clear" w:color="auto" w:fill="FFFFFF"/>
          <w:lang w:val="uk-UA"/>
        </w:rPr>
        <w:t xml:space="preserve"> 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>не пізніш як у десятиденний строк після його затвердження.</w:t>
      </w:r>
    </w:p>
    <w:p w:rsidR="00682F03" w:rsidRPr="00BF58D0" w:rsidRDefault="00682F03" w:rsidP="000E25D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Визнати таким, що втратило чинність, рішення Рожищенської міської ради від </w:t>
      </w:r>
      <w:r w:rsidRPr="00BF58D0">
        <w:rPr>
          <w:rFonts w:ascii="Times New Roman" w:hAnsi="Times New Roman"/>
          <w:sz w:val="28"/>
          <w:szCs w:val="28"/>
          <w:lang w:val="uk-UA" w:eastAsia="ru-RU"/>
        </w:rPr>
        <w:t>24 листопада 202</w:t>
      </w:r>
      <w:r w:rsidRPr="000E25D6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BF58D0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№ 38/25 «</w:t>
      </w:r>
      <w:r w:rsidRPr="000E25D6">
        <w:rPr>
          <w:rFonts w:ascii="Times New Roman" w:hAnsi="Times New Roman"/>
          <w:sz w:val="28"/>
          <w:szCs w:val="28"/>
          <w:lang w:val="uk-UA" w:eastAsia="ru-RU"/>
        </w:rPr>
        <w:t>Про затвердження плану діяльності з підготовки проєктів регуляторних актів на 2024 рік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682F03" w:rsidRPr="00A71F21" w:rsidRDefault="00682F03" w:rsidP="000E25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>постійну</w:t>
      </w:r>
      <w:r w:rsidRPr="00B208BC">
        <w:rPr>
          <w:rFonts w:ascii="Times New Roman" w:hAnsi="Times New Roman"/>
          <w:sz w:val="28"/>
          <w:szCs w:val="28"/>
          <w:lang w:val="uk-UA" w:eastAsia="ru-RU"/>
        </w:rPr>
        <w:t xml:space="preserve"> коміс</w:t>
      </w:r>
      <w:r>
        <w:rPr>
          <w:rFonts w:ascii="Times New Roman" w:hAnsi="Times New Roman"/>
          <w:sz w:val="28"/>
          <w:szCs w:val="28"/>
          <w:lang w:val="uk-UA" w:eastAsia="ru-RU"/>
        </w:rPr>
        <w:t>ію</w:t>
      </w:r>
      <w:r w:rsidRPr="00B208BC">
        <w:rPr>
          <w:rFonts w:ascii="Times New Roman" w:hAnsi="Times New Roman"/>
          <w:sz w:val="28"/>
          <w:szCs w:val="28"/>
          <w:lang w:val="uk-UA" w:eastAsia="ru-RU"/>
        </w:rPr>
        <w:t xml:space="preserve"> з питань </w:t>
      </w:r>
      <w:r w:rsidRPr="001A7616">
        <w:rPr>
          <w:rFonts w:ascii="Times New Roman" w:hAnsi="Times New Roman"/>
          <w:sz w:val="28"/>
          <w:szCs w:val="28"/>
          <w:lang w:val="uk-UA" w:eastAsia="ru-RU"/>
        </w:rPr>
        <w:t>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A71F2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82F03" w:rsidRPr="00A71F21" w:rsidRDefault="00682F03" w:rsidP="000E25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682F03" w:rsidRPr="006F278F" w:rsidRDefault="00682F03" w:rsidP="000E25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6F278F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6F278F">
        <w:rPr>
          <w:rFonts w:ascii="Times New Roman" w:hAnsi="Times New Roman"/>
          <w:sz w:val="28"/>
          <w:szCs w:val="24"/>
          <w:lang w:val="uk-UA" w:eastAsia="ru-RU"/>
        </w:rPr>
        <w:tab/>
      </w:r>
      <w:r w:rsidRPr="006F278F">
        <w:rPr>
          <w:rFonts w:ascii="Times New Roman" w:hAnsi="Times New Roman"/>
          <w:sz w:val="28"/>
          <w:szCs w:val="24"/>
          <w:lang w:val="uk-UA" w:eastAsia="ru-RU"/>
        </w:rPr>
        <w:tab/>
      </w:r>
      <w:r w:rsidRPr="006F278F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6F278F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Pr="002D7356" w:rsidRDefault="00682F03" w:rsidP="000E25D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D7356">
        <w:rPr>
          <w:rFonts w:ascii="Times New Roman" w:hAnsi="Times New Roman"/>
          <w:sz w:val="24"/>
          <w:szCs w:val="24"/>
          <w:lang w:val="uk-UA" w:eastAsia="ru-RU"/>
        </w:rPr>
        <w:t>Алла Солодуха  215 41</w:t>
      </w:r>
      <w:r w:rsidRPr="002D7356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:rsidR="00682F03" w:rsidRPr="006F278F" w:rsidRDefault="00682F03" w:rsidP="000E25D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6F278F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</w:t>
      </w:r>
    </w:p>
    <w:p w:rsidR="00682F03" w:rsidRPr="00A71F21" w:rsidRDefault="00682F03" w:rsidP="000E25D6">
      <w:pPr>
        <w:rPr>
          <w:lang w:val="uk-UA"/>
        </w:rPr>
      </w:pPr>
    </w:p>
    <w:p w:rsidR="00682F03" w:rsidRPr="00A71F21" w:rsidRDefault="00682F03" w:rsidP="000E25D6">
      <w:pPr>
        <w:rPr>
          <w:lang w:val="uk-UA"/>
        </w:rPr>
      </w:pPr>
    </w:p>
    <w:p w:rsidR="00682F03" w:rsidRPr="00A71F21" w:rsidRDefault="00682F03" w:rsidP="000E25D6">
      <w:pPr>
        <w:rPr>
          <w:lang w:val="uk-UA"/>
        </w:rPr>
      </w:pPr>
    </w:p>
    <w:p w:rsidR="00682F03" w:rsidRDefault="00682F03" w:rsidP="000E25D6">
      <w:pPr>
        <w:spacing w:after="0" w:line="240" w:lineRule="auto"/>
        <w:rPr>
          <w:rFonts w:ascii="Times New Roman" w:hAnsi="Times New Roman"/>
          <w:spacing w:val="-5"/>
          <w:sz w:val="28"/>
          <w:szCs w:val="28"/>
          <w:lang w:val="uk-UA" w:eastAsia="uk-UA"/>
        </w:rPr>
      </w:pPr>
      <w:r w:rsidRPr="00F34E22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</w:t>
      </w:r>
      <w:r w:rsidRPr="00F34E22">
        <w:rPr>
          <w:rFonts w:ascii="Times New Roman" w:hAnsi="Times New Roman"/>
          <w:spacing w:val="-5"/>
          <w:sz w:val="28"/>
          <w:szCs w:val="28"/>
          <w:lang w:val="uk-UA" w:eastAsia="uk-UA"/>
        </w:rPr>
        <w:t>ЗАТВЕРДЖЕНО</w:t>
      </w:r>
    </w:p>
    <w:p w:rsidR="00682F03" w:rsidRPr="00F34E22" w:rsidRDefault="00682F03" w:rsidP="000E25D6">
      <w:pPr>
        <w:spacing w:after="0" w:line="240" w:lineRule="auto"/>
        <w:rPr>
          <w:rFonts w:ascii="Times New Roman" w:hAnsi="Times New Roman"/>
          <w:sz w:val="16"/>
          <w:szCs w:val="16"/>
          <w:lang w:val="uk-UA" w:eastAsia="uk-UA"/>
        </w:rPr>
      </w:pPr>
    </w:p>
    <w:p w:rsidR="00682F03" w:rsidRPr="00F34E22" w:rsidRDefault="00682F03" w:rsidP="000E25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uk-UA" w:eastAsia="uk-UA"/>
        </w:rPr>
      </w:pPr>
      <w:r w:rsidRPr="00F34E22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                                                                            рішення Рожищенської міської ради</w:t>
      </w:r>
    </w:p>
    <w:p w:rsidR="00682F03" w:rsidRPr="00F34E22" w:rsidRDefault="00682F03" w:rsidP="000E25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uk-UA" w:eastAsia="uk-UA"/>
        </w:rPr>
      </w:pPr>
      <w:r w:rsidRPr="00F34E22"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 </w:t>
      </w:r>
      <w:r w:rsidRPr="00F34E22">
        <w:rPr>
          <w:rFonts w:ascii="Times New Roman" w:hAnsi="Times New Roman"/>
          <w:spacing w:val="-5"/>
          <w:sz w:val="28"/>
          <w:szCs w:val="28"/>
          <w:lang w:val="uk-UA" w:eastAsia="uk-UA"/>
        </w:rPr>
        <w:t>від 27 листопада 2024 року № 50</w:t>
      </w:r>
      <w:r w:rsidRPr="00226580">
        <w:rPr>
          <w:rFonts w:ascii="Times New Roman" w:hAnsi="Times New Roman"/>
          <w:spacing w:val="-5"/>
          <w:sz w:val="28"/>
          <w:szCs w:val="28"/>
          <w:lang w:val="uk-UA" w:eastAsia="uk-UA"/>
        </w:rPr>
        <w:t>/</w:t>
      </w:r>
      <w:r w:rsidRPr="00F34E22">
        <w:rPr>
          <w:rFonts w:ascii="Times New Roman" w:hAnsi="Times New Roman"/>
          <w:spacing w:val="-5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pacing w:val="-5"/>
          <w:sz w:val="28"/>
          <w:szCs w:val="28"/>
          <w:lang w:val="uk-UA" w:eastAsia="uk-UA"/>
        </w:rPr>
        <w:t>6</w:t>
      </w:r>
    </w:p>
    <w:p w:rsidR="00682F03" w:rsidRDefault="00682F03" w:rsidP="000E25D6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Default="00682F03" w:rsidP="000E25D6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Pr="00A71F21" w:rsidRDefault="00682F03" w:rsidP="000E25D6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 w:eastAsia="ru-RU"/>
        </w:rPr>
      </w:pPr>
    </w:p>
    <w:p w:rsidR="00682F03" w:rsidRPr="00A71F21" w:rsidRDefault="00682F03" w:rsidP="000E25D6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>ПЛАН</w:t>
      </w:r>
    </w:p>
    <w:p w:rsidR="00682F03" w:rsidRPr="00A71F21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>діяльності з підготовки проєктів регуляторних актів</w:t>
      </w:r>
    </w:p>
    <w:p w:rsidR="00682F03" w:rsidRPr="00A71F21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ожищенської міської ради на 2025</w:t>
      </w:r>
      <w:r w:rsidRPr="00A71F21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682F03" w:rsidRPr="00A71F21" w:rsidRDefault="00682F03" w:rsidP="000E2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050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7"/>
        <w:gridCol w:w="2552"/>
        <w:gridCol w:w="3321"/>
        <w:gridCol w:w="1640"/>
        <w:gridCol w:w="2381"/>
      </w:tblGrid>
      <w:tr w:rsidR="00682F03" w:rsidRPr="00103646" w:rsidTr="000379BF">
        <w:tc>
          <w:tcPr>
            <w:tcW w:w="607" w:type="dxa"/>
          </w:tcPr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2" w:type="dxa"/>
          </w:tcPr>
          <w:p w:rsidR="00682F03" w:rsidRPr="000379BF" w:rsidRDefault="00682F03" w:rsidP="000E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Назва проєкту</w:t>
            </w:r>
          </w:p>
        </w:tc>
        <w:tc>
          <w:tcPr>
            <w:tcW w:w="3321" w:type="dxa"/>
          </w:tcPr>
          <w:p w:rsidR="00682F03" w:rsidRPr="000379BF" w:rsidRDefault="00682F03" w:rsidP="000E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Ціль прийняття рішення</w:t>
            </w:r>
          </w:p>
        </w:tc>
        <w:tc>
          <w:tcPr>
            <w:tcW w:w="1640" w:type="dxa"/>
          </w:tcPr>
          <w:p w:rsidR="00682F03" w:rsidRPr="000379BF" w:rsidRDefault="00682F03" w:rsidP="000E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Строк підготовки проєкту</w:t>
            </w:r>
          </w:p>
        </w:tc>
        <w:tc>
          <w:tcPr>
            <w:tcW w:w="2381" w:type="dxa"/>
          </w:tcPr>
          <w:p w:rsidR="00682F03" w:rsidRPr="000379BF" w:rsidRDefault="00682F03" w:rsidP="000E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Відповідальні за розроблення  проєкту</w:t>
            </w:r>
          </w:p>
          <w:p w:rsidR="00682F03" w:rsidRPr="000379BF" w:rsidRDefault="00682F03" w:rsidP="000E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82F03" w:rsidRPr="00103646" w:rsidTr="000379BF">
        <w:tc>
          <w:tcPr>
            <w:tcW w:w="607" w:type="dxa"/>
          </w:tcPr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552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 затвердження Правил благоустрою  територій населених пунктів Рожищенської міської  територіальної громади.</w:t>
            </w:r>
          </w:p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21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Встановлення єдиних вимог щодо благоустрою територій населених пунктів Рожищенської міської територіальної громади, утримання об’єктів благоустрою та прилеглих територій у належному санітарному стані.</w:t>
            </w:r>
          </w:p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640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 півріччя 2025 року</w:t>
            </w:r>
          </w:p>
        </w:tc>
        <w:tc>
          <w:tcPr>
            <w:tcW w:w="2381" w:type="dxa"/>
          </w:tcPr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Відділ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0379BF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Рожищенської міської ради</w:t>
            </w:r>
          </w:p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682F03" w:rsidRPr="00226580" w:rsidTr="000379BF">
        <w:tc>
          <w:tcPr>
            <w:tcW w:w="607" w:type="dxa"/>
          </w:tcPr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552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 затвердження Правил утримання домашніх тварин у населених пунктах Рожищенської міської територіальної громади.</w:t>
            </w:r>
          </w:p>
        </w:tc>
        <w:tc>
          <w:tcPr>
            <w:tcW w:w="3321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Врегулювання відносин у сфері поводження з домашніми тваринами, забезпечення належного санітарно-епідеміологічного стану території Рожищенської міської територіальної громади</w:t>
            </w:r>
          </w:p>
        </w:tc>
        <w:tc>
          <w:tcPr>
            <w:tcW w:w="1640" w:type="dxa"/>
          </w:tcPr>
          <w:p w:rsidR="00682F03" w:rsidRPr="000379BF" w:rsidRDefault="00682F03" w:rsidP="000E25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 півріччя 2025 року</w:t>
            </w:r>
            <w:bookmarkStart w:id="0" w:name="_GoBack"/>
            <w:bookmarkEnd w:id="0"/>
          </w:p>
        </w:tc>
        <w:tc>
          <w:tcPr>
            <w:tcW w:w="2381" w:type="dxa"/>
          </w:tcPr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Відділ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0379BF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Рожищенської міської ради,</w:t>
            </w:r>
          </w:p>
          <w:p w:rsidR="00682F03" w:rsidRPr="000379BF" w:rsidRDefault="00682F03" w:rsidP="000E2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0379BF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юридичний відділ Рожищенської міської ради</w:t>
            </w:r>
          </w:p>
        </w:tc>
      </w:tr>
    </w:tbl>
    <w:p w:rsidR="00682F03" w:rsidRPr="000E25D6" w:rsidRDefault="00682F03">
      <w:pPr>
        <w:rPr>
          <w:lang w:val="uk-UA"/>
        </w:rPr>
      </w:pPr>
    </w:p>
    <w:sectPr w:rsidR="00682F03" w:rsidRPr="000E25D6" w:rsidSect="002A05F1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5D6"/>
    <w:rsid w:val="00027307"/>
    <w:rsid w:val="000379BF"/>
    <w:rsid w:val="00074502"/>
    <w:rsid w:val="000D0251"/>
    <w:rsid w:val="000E25D6"/>
    <w:rsid w:val="00103646"/>
    <w:rsid w:val="001A7616"/>
    <w:rsid w:val="001D2312"/>
    <w:rsid w:val="00226580"/>
    <w:rsid w:val="002962BE"/>
    <w:rsid w:val="002A05F1"/>
    <w:rsid w:val="002D7356"/>
    <w:rsid w:val="00310E75"/>
    <w:rsid w:val="00364320"/>
    <w:rsid w:val="003D5953"/>
    <w:rsid w:val="00415265"/>
    <w:rsid w:val="00444333"/>
    <w:rsid w:val="004D3922"/>
    <w:rsid w:val="00505FB2"/>
    <w:rsid w:val="00554B6F"/>
    <w:rsid w:val="005820E4"/>
    <w:rsid w:val="00682F03"/>
    <w:rsid w:val="006F278F"/>
    <w:rsid w:val="007B78E3"/>
    <w:rsid w:val="007E77BC"/>
    <w:rsid w:val="00934FDB"/>
    <w:rsid w:val="0098488F"/>
    <w:rsid w:val="009B04BD"/>
    <w:rsid w:val="00A35EE9"/>
    <w:rsid w:val="00A71F21"/>
    <w:rsid w:val="00B14E01"/>
    <w:rsid w:val="00B208BC"/>
    <w:rsid w:val="00B52148"/>
    <w:rsid w:val="00BD1A37"/>
    <w:rsid w:val="00BF58D0"/>
    <w:rsid w:val="00CF7385"/>
    <w:rsid w:val="00D1475A"/>
    <w:rsid w:val="00DD726C"/>
    <w:rsid w:val="00F05583"/>
    <w:rsid w:val="00F3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D6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500</Words>
  <Characters>2850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10</cp:revision>
  <cp:lastPrinted>2024-11-28T09:52:00Z</cp:lastPrinted>
  <dcterms:created xsi:type="dcterms:W3CDTF">2024-11-12T12:09:00Z</dcterms:created>
  <dcterms:modified xsi:type="dcterms:W3CDTF">2024-11-28T09:53:00Z</dcterms:modified>
</cp:coreProperties>
</file>