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07" w:rsidRPr="00684616" w:rsidRDefault="00243B07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819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243B07" w:rsidRPr="007040D8" w:rsidRDefault="00243B07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243B07" w:rsidRPr="007040D8" w:rsidRDefault="00243B0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243B07" w:rsidRPr="007040D8" w:rsidRDefault="00243B0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243B07" w:rsidRPr="007040D8" w:rsidRDefault="00243B0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243B07" w:rsidRPr="007040D8" w:rsidRDefault="00243B07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243B07" w:rsidRPr="007040D8" w:rsidRDefault="00243B07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243B07" w:rsidRDefault="00243B07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43B07" w:rsidRPr="00232D97" w:rsidTr="005D6728">
        <w:trPr>
          <w:jc w:val="center"/>
        </w:trPr>
        <w:tc>
          <w:tcPr>
            <w:tcW w:w="3128" w:type="dxa"/>
          </w:tcPr>
          <w:p w:rsidR="00243B07" w:rsidRPr="00363C82" w:rsidRDefault="00243B07" w:rsidP="002B58A7">
            <w:pPr>
              <w:pStyle w:val="a"/>
              <w:tabs>
                <w:tab w:val="left" w:pos="225"/>
                <w:tab w:val="center" w:pos="2589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243B07" w:rsidRPr="00232D97" w:rsidRDefault="00243B07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243B07" w:rsidRPr="00A77984" w:rsidRDefault="00243B07" w:rsidP="002B58A7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19</w:t>
            </w:r>
          </w:p>
        </w:tc>
      </w:tr>
    </w:tbl>
    <w:p w:rsidR="00243B07" w:rsidRPr="006B392B" w:rsidRDefault="00243B07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43B07" w:rsidRPr="006B392B" w:rsidRDefault="00243B07" w:rsidP="00996F68">
      <w:pPr>
        <w:shd w:val="clear" w:color="auto" w:fill="FFFFFF"/>
        <w:spacing w:after="0" w:line="240" w:lineRule="auto"/>
        <w:ind w:right="477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«Дубищенський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243B07" w:rsidRPr="006B392B" w:rsidRDefault="00243B07" w:rsidP="00996F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243B07" w:rsidRDefault="00243B07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</w:t>
      </w:r>
      <w:r>
        <w:rPr>
          <w:rFonts w:ascii="Times New Roman" w:hAnsi="Times New Roman"/>
          <w:sz w:val="28"/>
          <w:szCs w:val="28"/>
          <w:lang w:val="uk-UA" w:eastAsia="uk-UA"/>
        </w:rPr>
        <w:t>раховуючи рекомендації постійної комісії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з питань освіти, культури, спорту, соціального захисту, здоров’я, у справах сім’ї та молоді, регл</w:t>
      </w:r>
      <w:r>
        <w:rPr>
          <w:rFonts w:ascii="Times New Roman" w:hAnsi="Times New Roman"/>
          <w:sz w:val="28"/>
          <w:szCs w:val="28"/>
          <w:lang w:val="uk-UA" w:eastAsia="uk-UA"/>
        </w:rPr>
        <w:t>аменту та кадрової політики                 від 23.05.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>5 № 49</w:t>
      </w:r>
      <w:r w:rsidRPr="00A77984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5,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міська рада</w:t>
      </w:r>
    </w:p>
    <w:p w:rsidR="00243B07" w:rsidRPr="006B392B" w:rsidRDefault="00243B07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243B07" w:rsidRDefault="00243B0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Дубищенський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>20140476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>45109, Україна, Волинська область Луцький район смт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 xml:space="preserve"> Дубище, вул. Зелена, 49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243B07" w:rsidRPr="006B392B" w:rsidRDefault="00243B07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Антонюку М. В.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Дубищенська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243B07" w:rsidRPr="006B392B" w:rsidRDefault="00243B0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243B07" w:rsidRPr="006B392B" w:rsidRDefault="00243B0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Антонюку М. В.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243B07" w:rsidRPr="006B392B" w:rsidRDefault="00243B0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243B07" w:rsidRPr="006B392B" w:rsidRDefault="00243B0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</w:t>
      </w:r>
      <w:r>
        <w:rPr>
          <w:rFonts w:ascii="Times New Roman" w:hAnsi="Times New Roman"/>
          <w:sz w:val="28"/>
          <w:szCs w:val="28"/>
          <w:lang w:val="uk-UA" w:eastAsia="uk-UA"/>
        </w:rPr>
        <w:t>ської області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243B07" w:rsidRPr="006B392B" w:rsidRDefault="00243B0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243B07" w:rsidRPr="006B392B" w:rsidRDefault="00243B0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243B07" w:rsidRDefault="00243B0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243B07" w:rsidRPr="006B392B" w:rsidRDefault="00243B0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243B07" w:rsidRPr="007040D8" w:rsidRDefault="00243B07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243B07" w:rsidRDefault="00243B07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243B07" w:rsidRPr="001A2D90" w:rsidRDefault="00243B07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>Ігор Кузава 230 08</w:t>
      </w:r>
    </w:p>
    <w:p w:rsidR="00243B07" w:rsidRPr="006B392B" w:rsidRDefault="00243B07">
      <w:pPr>
        <w:rPr>
          <w:lang w:val="uk-UA"/>
        </w:rPr>
      </w:pPr>
    </w:p>
    <w:sectPr w:rsidR="00243B07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D3ED9"/>
    <w:rsid w:val="000E0975"/>
    <w:rsid w:val="0010282C"/>
    <w:rsid w:val="00135BB1"/>
    <w:rsid w:val="001A2D90"/>
    <w:rsid w:val="001B6766"/>
    <w:rsid w:val="001F75C6"/>
    <w:rsid w:val="00202534"/>
    <w:rsid w:val="002025BE"/>
    <w:rsid w:val="00214045"/>
    <w:rsid w:val="00232D97"/>
    <w:rsid w:val="002346C0"/>
    <w:rsid w:val="0023624B"/>
    <w:rsid w:val="002411A8"/>
    <w:rsid w:val="00243B07"/>
    <w:rsid w:val="00246A77"/>
    <w:rsid w:val="002651F6"/>
    <w:rsid w:val="00296522"/>
    <w:rsid w:val="002B58A7"/>
    <w:rsid w:val="002D573E"/>
    <w:rsid w:val="00300DAE"/>
    <w:rsid w:val="00356DEF"/>
    <w:rsid w:val="00363C82"/>
    <w:rsid w:val="003652A2"/>
    <w:rsid w:val="00395901"/>
    <w:rsid w:val="003A7A9F"/>
    <w:rsid w:val="003C34D9"/>
    <w:rsid w:val="003D2BBD"/>
    <w:rsid w:val="003E1ACE"/>
    <w:rsid w:val="00480051"/>
    <w:rsid w:val="004A4730"/>
    <w:rsid w:val="004A4800"/>
    <w:rsid w:val="004C49D2"/>
    <w:rsid w:val="004E64D6"/>
    <w:rsid w:val="00505B28"/>
    <w:rsid w:val="005A7351"/>
    <w:rsid w:val="005A73CA"/>
    <w:rsid w:val="005B30E4"/>
    <w:rsid w:val="005C5BFE"/>
    <w:rsid w:val="005D6728"/>
    <w:rsid w:val="00602A55"/>
    <w:rsid w:val="00610766"/>
    <w:rsid w:val="00610776"/>
    <w:rsid w:val="00684616"/>
    <w:rsid w:val="006B392B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401AA"/>
    <w:rsid w:val="008437F4"/>
    <w:rsid w:val="00864184"/>
    <w:rsid w:val="008A3624"/>
    <w:rsid w:val="008C4222"/>
    <w:rsid w:val="00957CD2"/>
    <w:rsid w:val="00996F68"/>
    <w:rsid w:val="009A42FB"/>
    <w:rsid w:val="009D43CD"/>
    <w:rsid w:val="00A00E29"/>
    <w:rsid w:val="00A151AE"/>
    <w:rsid w:val="00A466DD"/>
    <w:rsid w:val="00A47B27"/>
    <w:rsid w:val="00A77984"/>
    <w:rsid w:val="00A842FB"/>
    <w:rsid w:val="00AC0AF8"/>
    <w:rsid w:val="00AC4517"/>
    <w:rsid w:val="00B658D9"/>
    <w:rsid w:val="00B77157"/>
    <w:rsid w:val="00BA7A10"/>
    <w:rsid w:val="00C043D6"/>
    <w:rsid w:val="00C820A7"/>
    <w:rsid w:val="00C84B74"/>
    <w:rsid w:val="00C9260E"/>
    <w:rsid w:val="00CE2A77"/>
    <w:rsid w:val="00D028F1"/>
    <w:rsid w:val="00D10E47"/>
    <w:rsid w:val="00D663CF"/>
    <w:rsid w:val="00D932AE"/>
    <w:rsid w:val="00DB7C48"/>
    <w:rsid w:val="00DF2134"/>
    <w:rsid w:val="00DF4616"/>
    <w:rsid w:val="00E419C8"/>
    <w:rsid w:val="00F4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606</Words>
  <Characters>3460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8</cp:revision>
  <cp:lastPrinted>2025-05-28T10:57:00Z</cp:lastPrinted>
  <dcterms:created xsi:type="dcterms:W3CDTF">2025-05-12T07:11:00Z</dcterms:created>
  <dcterms:modified xsi:type="dcterms:W3CDTF">2025-05-28T10:57:00Z</dcterms:modified>
</cp:coreProperties>
</file>