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3" w:rsidRPr="00D07484" w:rsidRDefault="009A1973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1647144" r:id="rId7"/>
        </w:object>
      </w:r>
    </w:p>
    <w:p w:rsidR="009A1973" w:rsidRPr="00D07484" w:rsidRDefault="009A1973" w:rsidP="00B50378">
      <w:pPr>
        <w:jc w:val="center"/>
        <w:rPr>
          <w:b w:val="0"/>
          <w:i w:val="0"/>
          <w:sz w:val="6"/>
          <w:szCs w:val="6"/>
        </w:rPr>
      </w:pPr>
    </w:p>
    <w:p w:rsidR="009A1973" w:rsidRPr="00D07484" w:rsidRDefault="009A1973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9A1973" w:rsidRPr="00D07484" w:rsidRDefault="009A1973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9A1973" w:rsidRPr="00D07484" w:rsidRDefault="009A1973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9A1973" w:rsidRPr="00D07484" w:rsidRDefault="009A1973" w:rsidP="00B50378">
      <w:pPr>
        <w:rPr>
          <w:b w:val="0"/>
          <w:i w:val="0"/>
          <w:sz w:val="24"/>
          <w:szCs w:val="24"/>
        </w:rPr>
      </w:pPr>
    </w:p>
    <w:p w:rsidR="009A1973" w:rsidRPr="00D07484" w:rsidRDefault="009A1973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9A1973" w:rsidRPr="00D07484" w:rsidRDefault="009A1973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A1973" w:rsidRPr="00D07484" w:rsidTr="00CF7AD0">
        <w:trPr>
          <w:jc w:val="center"/>
        </w:trPr>
        <w:tc>
          <w:tcPr>
            <w:tcW w:w="3128" w:type="dxa"/>
          </w:tcPr>
          <w:p w:rsidR="009A1973" w:rsidRPr="00C35F90" w:rsidRDefault="009A1973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20 лютого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9A1973" w:rsidRPr="00C35F90" w:rsidRDefault="009A1973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9A1973" w:rsidRPr="00C35F90" w:rsidRDefault="009A1973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53/37</w:t>
            </w:r>
          </w:p>
        </w:tc>
      </w:tr>
    </w:tbl>
    <w:p w:rsidR="009A1973" w:rsidRPr="00D07484" w:rsidRDefault="009A1973" w:rsidP="003738A5">
      <w:pPr>
        <w:tabs>
          <w:tab w:val="left" w:pos="4230"/>
        </w:tabs>
        <w:rPr>
          <w:b w:val="0"/>
          <w:i w:val="0"/>
          <w:sz w:val="28"/>
        </w:rPr>
      </w:pPr>
    </w:p>
    <w:p w:rsidR="009A1973" w:rsidRDefault="009A1973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89576304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</w:t>
      </w:r>
      <w:bookmarkStart w:id="1" w:name="_Hlk189576322"/>
      <w:bookmarkEnd w:id="0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</w:t>
      </w:r>
      <w:bookmarkStart w:id="2" w:name="_Hlk189576338"/>
      <w:bookmarkEnd w:id="1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Сасовській Ю. М. в с. Сокіл</w:t>
      </w:r>
      <w:bookmarkEnd w:id="2"/>
    </w:p>
    <w:p w:rsidR="009A1973" w:rsidRPr="00D07484" w:rsidRDefault="009A1973" w:rsidP="008B595E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A1973" w:rsidRPr="00D07484" w:rsidRDefault="009A1973" w:rsidP="0070462B">
      <w:pPr>
        <w:tabs>
          <w:tab w:val="left" w:pos="567"/>
        </w:tabs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Розглянувши заяву гр.</w:t>
      </w:r>
      <w:r>
        <w:rPr>
          <w:b w:val="0"/>
          <w:i w:val="0"/>
          <w:sz w:val="28"/>
          <w:szCs w:val="28"/>
        </w:rPr>
        <w:t xml:space="preserve"> Сасовської Ю. М.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13.02.2025 № 60</w:t>
      </w:r>
      <w:r w:rsidRPr="009A53DB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11, </w:t>
      </w:r>
      <w:r w:rsidRPr="00D07484">
        <w:rPr>
          <w:b w:val="0"/>
          <w:i w:val="0"/>
          <w:sz w:val="28"/>
          <w:szCs w:val="28"/>
        </w:rPr>
        <w:t>міська рада</w:t>
      </w:r>
    </w:p>
    <w:p w:rsidR="009A1973" w:rsidRPr="00D07484" w:rsidRDefault="009A1973" w:rsidP="00DB620F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9A1973" w:rsidRPr="00D07484" w:rsidRDefault="009A1973" w:rsidP="00DB620F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 Надати дозвіл гр.</w:t>
      </w:r>
      <w:r>
        <w:rPr>
          <w:b w:val="0"/>
          <w:i w:val="0"/>
          <w:sz w:val="28"/>
          <w:szCs w:val="28"/>
        </w:rPr>
        <w:t xml:space="preserve"> Сасовській Юлії Миколаївні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60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60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>
        <w:rPr>
          <w:b w:val="0"/>
          <w:i w:val="0"/>
          <w:sz w:val="28"/>
          <w:szCs w:val="28"/>
        </w:rPr>
        <w:t xml:space="preserve">Сокіл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:rsidR="009A1973" w:rsidRDefault="009A1973" w:rsidP="00DB620F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:rsidR="009A1973" w:rsidRDefault="009A1973" w:rsidP="00DB620F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</w:t>
      </w:r>
      <w:r>
        <w:rPr>
          <w:b w:val="0"/>
          <w:i w:val="0"/>
          <w:sz w:val="28"/>
          <w:szCs w:val="28"/>
        </w:rPr>
        <w:t xml:space="preserve"> </w:t>
      </w:r>
      <w:r w:rsidRPr="00180B4A">
        <w:rPr>
          <w:b w:val="0"/>
          <w:i w:val="0"/>
          <w:sz w:val="28"/>
          <w:szCs w:val="28"/>
        </w:rPr>
        <w:t>(Олена Лазарук)</w:t>
      </w:r>
      <w:r>
        <w:rPr>
          <w:sz w:val="28"/>
          <w:szCs w:val="28"/>
        </w:rPr>
        <w:t xml:space="preserve"> </w:t>
      </w:r>
      <w:r w:rsidRPr="008F4657">
        <w:rPr>
          <w:b w:val="0"/>
          <w:i w:val="0"/>
          <w:sz w:val="28"/>
          <w:szCs w:val="28"/>
        </w:rPr>
        <w:t xml:space="preserve"> оприлюднити це рішення на офіційному вебсайті Рожищенської міської ради.</w:t>
      </w:r>
    </w:p>
    <w:p w:rsidR="009A1973" w:rsidRPr="00D07484" w:rsidRDefault="009A1973" w:rsidP="0070462B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A1973" w:rsidRDefault="009A1973" w:rsidP="003738A5">
      <w:pPr>
        <w:jc w:val="both"/>
        <w:rPr>
          <w:b w:val="0"/>
          <w:i w:val="0"/>
          <w:sz w:val="28"/>
          <w:szCs w:val="28"/>
        </w:rPr>
      </w:pPr>
    </w:p>
    <w:p w:rsidR="009A1973" w:rsidRPr="00D07484" w:rsidRDefault="009A1973" w:rsidP="003738A5">
      <w:pPr>
        <w:jc w:val="both"/>
        <w:rPr>
          <w:b w:val="0"/>
          <w:i w:val="0"/>
          <w:sz w:val="28"/>
          <w:szCs w:val="28"/>
        </w:rPr>
      </w:pPr>
    </w:p>
    <w:p w:rsidR="009A1973" w:rsidRDefault="009A1973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9A1973" w:rsidRPr="00D61356" w:rsidRDefault="009A1973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9A1973" w:rsidRPr="008F6321" w:rsidRDefault="009A1973" w:rsidP="00B50378">
      <w:pPr>
        <w:rPr>
          <w:b w:val="0"/>
          <w:i w:val="0"/>
          <w:sz w:val="24"/>
          <w:szCs w:val="24"/>
        </w:rPr>
      </w:pPr>
      <w:r w:rsidRPr="008F6321">
        <w:rPr>
          <w:b w:val="0"/>
          <w:i w:val="0"/>
          <w:sz w:val="24"/>
          <w:szCs w:val="24"/>
        </w:rPr>
        <w:t>Оксана Вавринюк 215 41</w:t>
      </w:r>
    </w:p>
    <w:p w:rsidR="009A1973" w:rsidRPr="008F6321" w:rsidRDefault="009A1973" w:rsidP="00512F6F">
      <w:pPr>
        <w:jc w:val="both"/>
        <w:rPr>
          <w:b w:val="0"/>
          <w:i w:val="0"/>
          <w:iCs/>
          <w:sz w:val="24"/>
          <w:szCs w:val="24"/>
        </w:rPr>
      </w:pPr>
      <w:bookmarkStart w:id="3" w:name="_Hlk187244866"/>
      <w:r w:rsidRPr="008F6321">
        <w:rPr>
          <w:b w:val="0"/>
          <w:i w:val="0"/>
          <w:sz w:val="24"/>
          <w:szCs w:val="24"/>
        </w:rPr>
        <w:t>Валентин Кузавка 215 41</w:t>
      </w:r>
      <w:bookmarkEnd w:id="3"/>
    </w:p>
    <w:p w:rsidR="009A1973" w:rsidRPr="00E7559E" w:rsidRDefault="009A1973" w:rsidP="00B50378">
      <w:pPr>
        <w:rPr>
          <w:b w:val="0"/>
          <w:i w:val="0"/>
          <w:sz w:val="24"/>
          <w:szCs w:val="24"/>
        </w:rPr>
      </w:pPr>
    </w:p>
    <w:sectPr w:rsidR="009A1973" w:rsidRPr="00E7559E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73" w:rsidRDefault="009A1973" w:rsidP="00CF7DC8">
      <w:r>
        <w:separator/>
      </w:r>
    </w:p>
  </w:endnote>
  <w:endnote w:type="continuationSeparator" w:id="0">
    <w:p w:rsidR="009A1973" w:rsidRDefault="009A1973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73" w:rsidRDefault="009A1973" w:rsidP="00CF7DC8">
      <w:r>
        <w:separator/>
      </w:r>
    </w:p>
  </w:footnote>
  <w:footnote w:type="continuationSeparator" w:id="0">
    <w:p w:rsidR="009A1973" w:rsidRDefault="009A1973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C5A28"/>
    <w:rsid w:val="000D133F"/>
    <w:rsid w:val="00100D49"/>
    <w:rsid w:val="001030C4"/>
    <w:rsid w:val="001142CE"/>
    <w:rsid w:val="00123E8A"/>
    <w:rsid w:val="0012508D"/>
    <w:rsid w:val="00135502"/>
    <w:rsid w:val="00142EED"/>
    <w:rsid w:val="00160475"/>
    <w:rsid w:val="00180B4A"/>
    <w:rsid w:val="001A6B0B"/>
    <w:rsid w:val="001B34A6"/>
    <w:rsid w:val="001F551B"/>
    <w:rsid w:val="002047B7"/>
    <w:rsid w:val="002133C0"/>
    <w:rsid w:val="0021366C"/>
    <w:rsid w:val="0022670A"/>
    <w:rsid w:val="0024697F"/>
    <w:rsid w:val="00283609"/>
    <w:rsid w:val="0028585A"/>
    <w:rsid w:val="002B122C"/>
    <w:rsid w:val="002B230D"/>
    <w:rsid w:val="002B5D2B"/>
    <w:rsid w:val="002C6CBE"/>
    <w:rsid w:val="002C7F40"/>
    <w:rsid w:val="00303252"/>
    <w:rsid w:val="003176E0"/>
    <w:rsid w:val="003211D7"/>
    <w:rsid w:val="003223B3"/>
    <w:rsid w:val="0033555B"/>
    <w:rsid w:val="00337796"/>
    <w:rsid w:val="00343207"/>
    <w:rsid w:val="003456BF"/>
    <w:rsid w:val="003610E3"/>
    <w:rsid w:val="00363C08"/>
    <w:rsid w:val="003738A5"/>
    <w:rsid w:val="0038327F"/>
    <w:rsid w:val="00386889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20A1F"/>
    <w:rsid w:val="004373CF"/>
    <w:rsid w:val="00444A2A"/>
    <w:rsid w:val="0045597B"/>
    <w:rsid w:val="0045653F"/>
    <w:rsid w:val="00461671"/>
    <w:rsid w:val="00476F54"/>
    <w:rsid w:val="004974DE"/>
    <w:rsid w:val="004B1DAC"/>
    <w:rsid w:val="004B5418"/>
    <w:rsid w:val="004B5856"/>
    <w:rsid w:val="004D1717"/>
    <w:rsid w:val="004E29EB"/>
    <w:rsid w:val="00512F62"/>
    <w:rsid w:val="00512F6F"/>
    <w:rsid w:val="005145FE"/>
    <w:rsid w:val="0052484D"/>
    <w:rsid w:val="00537DC9"/>
    <w:rsid w:val="00561888"/>
    <w:rsid w:val="0056327F"/>
    <w:rsid w:val="00570AAC"/>
    <w:rsid w:val="0058316B"/>
    <w:rsid w:val="00595B28"/>
    <w:rsid w:val="00597F32"/>
    <w:rsid w:val="005A1187"/>
    <w:rsid w:val="005C4661"/>
    <w:rsid w:val="005C548A"/>
    <w:rsid w:val="005C5E14"/>
    <w:rsid w:val="005E63A1"/>
    <w:rsid w:val="00630FDA"/>
    <w:rsid w:val="00643B17"/>
    <w:rsid w:val="00671ABD"/>
    <w:rsid w:val="00672028"/>
    <w:rsid w:val="00677604"/>
    <w:rsid w:val="006835A2"/>
    <w:rsid w:val="006A0A86"/>
    <w:rsid w:val="006B36FE"/>
    <w:rsid w:val="006C0BC0"/>
    <w:rsid w:val="006C2B44"/>
    <w:rsid w:val="006D4961"/>
    <w:rsid w:val="006D53FC"/>
    <w:rsid w:val="006D5B1C"/>
    <w:rsid w:val="006E21C4"/>
    <w:rsid w:val="006F500E"/>
    <w:rsid w:val="0070462B"/>
    <w:rsid w:val="00704FE8"/>
    <w:rsid w:val="007172D3"/>
    <w:rsid w:val="00735BCB"/>
    <w:rsid w:val="00741753"/>
    <w:rsid w:val="00747545"/>
    <w:rsid w:val="00777AA3"/>
    <w:rsid w:val="00780D0F"/>
    <w:rsid w:val="007861F8"/>
    <w:rsid w:val="007A4450"/>
    <w:rsid w:val="007B08C6"/>
    <w:rsid w:val="007C3E4A"/>
    <w:rsid w:val="007E2E8D"/>
    <w:rsid w:val="00800477"/>
    <w:rsid w:val="00801A80"/>
    <w:rsid w:val="00814383"/>
    <w:rsid w:val="00826959"/>
    <w:rsid w:val="00850212"/>
    <w:rsid w:val="008536A1"/>
    <w:rsid w:val="00857692"/>
    <w:rsid w:val="00860425"/>
    <w:rsid w:val="0087252F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8F6321"/>
    <w:rsid w:val="00920E13"/>
    <w:rsid w:val="0092142D"/>
    <w:rsid w:val="009231C2"/>
    <w:rsid w:val="009360E8"/>
    <w:rsid w:val="00944A58"/>
    <w:rsid w:val="009539E7"/>
    <w:rsid w:val="0096324B"/>
    <w:rsid w:val="00987FBA"/>
    <w:rsid w:val="009A1078"/>
    <w:rsid w:val="009A1973"/>
    <w:rsid w:val="009A53DB"/>
    <w:rsid w:val="009C64FD"/>
    <w:rsid w:val="009D5F70"/>
    <w:rsid w:val="009E7DA1"/>
    <w:rsid w:val="00A05543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8705D"/>
    <w:rsid w:val="00A9759B"/>
    <w:rsid w:val="00AA369D"/>
    <w:rsid w:val="00AF370A"/>
    <w:rsid w:val="00AF59F1"/>
    <w:rsid w:val="00B10235"/>
    <w:rsid w:val="00B21B83"/>
    <w:rsid w:val="00B36F52"/>
    <w:rsid w:val="00B50378"/>
    <w:rsid w:val="00B56D59"/>
    <w:rsid w:val="00B8696A"/>
    <w:rsid w:val="00B95EAF"/>
    <w:rsid w:val="00BA5A0E"/>
    <w:rsid w:val="00BA785C"/>
    <w:rsid w:val="00BB25BC"/>
    <w:rsid w:val="00BC46EA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D20E2"/>
    <w:rsid w:val="00CF6C28"/>
    <w:rsid w:val="00CF7AD0"/>
    <w:rsid w:val="00CF7DC8"/>
    <w:rsid w:val="00D07484"/>
    <w:rsid w:val="00D11F6F"/>
    <w:rsid w:val="00D131E5"/>
    <w:rsid w:val="00D23798"/>
    <w:rsid w:val="00D25FFB"/>
    <w:rsid w:val="00D26654"/>
    <w:rsid w:val="00D47CFF"/>
    <w:rsid w:val="00D53BC2"/>
    <w:rsid w:val="00D61356"/>
    <w:rsid w:val="00D65C4F"/>
    <w:rsid w:val="00D72235"/>
    <w:rsid w:val="00D92FF6"/>
    <w:rsid w:val="00DA10F9"/>
    <w:rsid w:val="00DA6C47"/>
    <w:rsid w:val="00DB5CEE"/>
    <w:rsid w:val="00DB620F"/>
    <w:rsid w:val="00DB6427"/>
    <w:rsid w:val="00DD4BE6"/>
    <w:rsid w:val="00DF2BA6"/>
    <w:rsid w:val="00E04D7B"/>
    <w:rsid w:val="00E07D95"/>
    <w:rsid w:val="00E1652F"/>
    <w:rsid w:val="00E25AC7"/>
    <w:rsid w:val="00E5696E"/>
    <w:rsid w:val="00E60162"/>
    <w:rsid w:val="00E612DB"/>
    <w:rsid w:val="00E66A81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EF1C1D"/>
    <w:rsid w:val="00F2411F"/>
    <w:rsid w:val="00F3193F"/>
    <w:rsid w:val="00F33140"/>
    <w:rsid w:val="00F41FEC"/>
    <w:rsid w:val="00F4325B"/>
    <w:rsid w:val="00F473A6"/>
    <w:rsid w:val="00F61A52"/>
    <w:rsid w:val="00F63CF3"/>
    <w:rsid w:val="00F64829"/>
    <w:rsid w:val="00F73A93"/>
    <w:rsid w:val="00F7766B"/>
    <w:rsid w:val="00F85570"/>
    <w:rsid w:val="00F86CD4"/>
    <w:rsid w:val="00FA3102"/>
    <w:rsid w:val="00FA5E16"/>
    <w:rsid w:val="00FB3694"/>
    <w:rsid w:val="00FB5A9A"/>
    <w:rsid w:val="00FB7A97"/>
    <w:rsid w:val="00FC0FDD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282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32</cp:revision>
  <cp:lastPrinted>2023-08-06T19:57:00Z</cp:lastPrinted>
  <dcterms:created xsi:type="dcterms:W3CDTF">2024-11-18T13:45:00Z</dcterms:created>
  <dcterms:modified xsi:type="dcterms:W3CDTF">2025-02-21T10:46:00Z</dcterms:modified>
</cp:coreProperties>
</file>