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26" w:rsidRPr="00CD4230" w:rsidRDefault="002A2226" w:rsidP="001E06FA">
      <w:pPr>
        <w:ind w:right="142"/>
        <w:jc w:val="right"/>
        <w:rPr>
          <w:b w:val="0"/>
          <w:i w:val="0"/>
          <w:sz w:val="6"/>
          <w:szCs w:val="6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7.2pt;width:33.75pt;height:47.25pt;z-index:251658240" fillcolor="window">
            <v:imagedata r:id="rId6" o:title=""/>
            <o:lock v:ext="edit" aspectratio="f"/>
            <w10:wrap type="square" side="right"/>
          </v:shape>
          <o:OLEObject Type="Embed" ProgID="Word.Picture.8" ShapeID="_x0000_s1026" DrawAspect="Content" ObjectID="_1804247865" r:id="rId7"/>
        </w:pict>
      </w:r>
      <w:r w:rsidRPr="00CD4230">
        <w:rPr>
          <w:b w:val="0"/>
          <w:bCs/>
          <w:i w:val="0"/>
          <w:iCs/>
          <w:sz w:val="24"/>
          <w:szCs w:val="24"/>
        </w:rPr>
        <w:br w:type="textWrapping" w:clear="all"/>
      </w:r>
    </w:p>
    <w:p w:rsidR="002A2226" w:rsidRPr="00CD4230" w:rsidRDefault="002A2226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РОЖИЩЕНСЬКА МІСЬКА РАДА</w:t>
      </w:r>
    </w:p>
    <w:p w:rsidR="002A2226" w:rsidRPr="00CD4230" w:rsidRDefault="002A2226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ВОЛИНСЬКОЇ ОБЛАСТІ</w:t>
      </w:r>
    </w:p>
    <w:p w:rsidR="002A2226" w:rsidRPr="00CD4230" w:rsidRDefault="002A2226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ВОСЬМЕ СКЛИКАННЯ</w:t>
      </w:r>
    </w:p>
    <w:p w:rsidR="002A2226" w:rsidRPr="00CD4230" w:rsidRDefault="002A2226" w:rsidP="00084267">
      <w:pPr>
        <w:ind w:right="142"/>
        <w:rPr>
          <w:b w:val="0"/>
          <w:i w:val="0"/>
          <w:sz w:val="24"/>
          <w:szCs w:val="24"/>
        </w:rPr>
      </w:pPr>
    </w:p>
    <w:p w:rsidR="002A2226" w:rsidRPr="00CD4230" w:rsidRDefault="002A2226" w:rsidP="00084267">
      <w:pPr>
        <w:ind w:right="142"/>
        <w:jc w:val="center"/>
        <w:rPr>
          <w:i w:val="0"/>
          <w:sz w:val="32"/>
          <w:szCs w:val="32"/>
        </w:rPr>
      </w:pPr>
      <w:r w:rsidRPr="00CD4230">
        <w:rPr>
          <w:i w:val="0"/>
          <w:sz w:val="32"/>
          <w:szCs w:val="32"/>
        </w:rPr>
        <w:t>РІШЕННЯ</w:t>
      </w:r>
    </w:p>
    <w:p w:rsidR="002A2226" w:rsidRPr="00CD4230" w:rsidRDefault="002A2226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A2226" w:rsidRPr="00CD4230" w:rsidTr="00CD4230">
        <w:trPr>
          <w:trHeight w:val="316"/>
          <w:jc w:val="center"/>
        </w:trPr>
        <w:tc>
          <w:tcPr>
            <w:tcW w:w="3128" w:type="dxa"/>
          </w:tcPr>
          <w:p w:rsidR="002A2226" w:rsidRPr="00CD4230" w:rsidRDefault="002A2226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8"/>
              </w:rPr>
              <w:t>21 березня</w:t>
            </w: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2025 року</w:t>
            </w:r>
          </w:p>
        </w:tc>
        <w:tc>
          <w:tcPr>
            <w:tcW w:w="3096" w:type="dxa"/>
          </w:tcPr>
          <w:p w:rsidR="002A2226" w:rsidRPr="00CD4230" w:rsidRDefault="002A2226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2A2226" w:rsidRPr="00CD4230" w:rsidRDefault="002A2226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                        № 5</w:t>
            </w:r>
            <w:r>
              <w:rPr>
                <w:b w:val="0"/>
                <w:i w:val="0"/>
                <w:iCs/>
                <w:sz w:val="28"/>
                <w:szCs w:val="28"/>
              </w:rPr>
              <w:t>5/32</w:t>
            </w: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2A2226" w:rsidRPr="00CD4230" w:rsidRDefault="002A2226" w:rsidP="00084267">
      <w:pPr>
        <w:ind w:right="142"/>
        <w:jc w:val="center"/>
        <w:rPr>
          <w:b w:val="0"/>
          <w:i w:val="0"/>
          <w:sz w:val="28"/>
          <w:szCs w:val="28"/>
        </w:rPr>
      </w:pPr>
    </w:p>
    <w:p w:rsidR="002A2226" w:rsidRPr="00CD4230" w:rsidRDefault="002A2226" w:rsidP="00BA538C">
      <w:pPr>
        <w:pStyle w:val="HTMLPreformatted"/>
        <w:shd w:val="clear" w:color="auto" w:fill="FFFFFF"/>
        <w:ind w:right="423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передачу земельної ділянки в оренду       гр. </w:t>
      </w:r>
      <w:r>
        <w:rPr>
          <w:rFonts w:ascii="Times New Roman" w:hAnsi="Times New Roman"/>
          <w:b/>
          <w:sz w:val="28"/>
          <w:szCs w:val="28"/>
          <w:lang w:val="uk-UA"/>
        </w:rPr>
        <w:t>Дацюк</w:t>
      </w: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D4230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. в </w:t>
      </w:r>
      <w:r>
        <w:rPr>
          <w:rFonts w:ascii="Times New Roman" w:hAnsi="Times New Roman"/>
          <w:b/>
          <w:sz w:val="28"/>
          <w:szCs w:val="28"/>
          <w:lang w:val="uk-UA"/>
        </w:rPr>
        <w:t>селищі Дубище</w:t>
      </w:r>
    </w:p>
    <w:p w:rsidR="002A2226" w:rsidRPr="00CD4230" w:rsidRDefault="002A2226" w:rsidP="00BA538C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2A2226" w:rsidRPr="00CD4230" w:rsidRDefault="002A2226" w:rsidP="00BA538C">
      <w:pPr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ab/>
        <w:t xml:space="preserve">Розглянувши клопотання </w:t>
      </w:r>
      <w:bookmarkStart w:id="0" w:name="_Hlk191021562"/>
      <w:r w:rsidRPr="00CD4230">
        <w:rPr>
          <w:b w:val="0"/>
          <w:i w:val="0"/>
          <w:sz w:val="28"/>
          <w:szCs w:val="28"/>
        </w:rPr>
        <w:t>гр.</w:t>
      </w:r>
      <w:r>
        <w:rPr>
          <w:b w:val="0"/>
          <w:i w:val="0"/>
          <w:sz w:val="28"/>
          <w:szCs w:val="28"/>
        </w:rPr>
        <w:t xml:space="preserve"> </w:t>
      </w:r>
      <w:bookmarkEnd w:id="0"/>
      <w:r>
        <w:rPr>
          <w:b w:val="0"/>
          <w:i w:val="0"/>
          <w:sz w:val="28"/>
          <w:szCs w:val="28"/>
        </w:rPr>
        <w:t>Дацюк І. В.</w:t>
      </w:r>
      <w:r w:rsidRPr="00CD4230">
        <w:rPr>
          <w:b w:val="0"/>
          <w:i w:val="0"/>
          <w:sz w:val="28"/>
          <w:szCs w:val="28"/>
        </w:rPr>
        <w:t xml:space="preserve">,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CD4230">
        <w:rPr>
          <w:b w:val="0"/>
          <w:i w:val="0"/>
          <w:sz w:val="28"/>
          <w:szCs w:val="28"/>
        </w:rPr>
        <w:t>12, 22,</w:t>
      </w:r>
      <w:r>
        <w:rPr>
          <w:b w:val="0"/>
          <w:i w:val="0"/>
          <w:sz w:val="28"/>
          <w:szCs w:val="28"/>
        </w:rPr>
        <w:t xml:space="preserve"> 34,</w:t>
      </w:r>
      <w:r w:rsidRPr="00CD4230">
        <w:rPr>
          <w:b w:val="0"/>
          <w:i w:val="0"/>
          <w:sz w:val="28"/>
          <w:szCs w:val="28"/>
        </w:rPr>
        <w:t xml:space="preserve"> 93, 96, 116, 122-126 </w:t>
      </w:r>
      <w:bookmarkEnd w:id="1"/>
      <w:r w:rsidRPr="00CD4230">
        <w:rPr>
          <w:b w:val="0"/>
          <w:i w:val="0"/>
          <w:sz w:val="28"/>
          <w:szCs w:val="28"/>
        </w:rPr>
        <w:t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                від 13.03.2025 № 62</w:t>
      </w:r>
      <w:r w:rsidRPr="008A2BE4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13</w:t>
      </w:r>
      <w:r w:rsidRPr="00CD4230">
        <w:rPr>
          <w:b w:val="0"/>
          <w:i w:val="0"/>
          <w:sz w:val="28"/>
          <w:szCs w:val="28"/>
        </w:rPr>
        <w:t xml:space="preserve">, міська рада  </w:t>
      </w:r>
    </w:p>
    <w:p w:rsidR="002A2226" w:rsidRPr="00CD4230" w:rsidRDefault="002A2226" w:rsidP="004665D8">
      <w:pPr>
        <w:jc w:val="both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ВИРІШИЛА:</w:t>
      </w:r>
    </w:p>
    <w:p w:rsidR="002A2226" w:rsidRPr="00CD4230" w:rsidRDefault="002A2226" w:rsidP="00655703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1. Затвердити проект землеустрою щодо відведення земельної ділянки в </w:t>
      </w:r>
      <w:r>
        <w:rPr>
          <w:b w:val="0"/>
          <w:i w:val="0"/>
          <w:sz w:val="28"/>
          <w:szCs w:val="28"/>
        </w:rPr>
        <w:t>селищі Дубище</w:t>
      </w:r>
      <w:r w:rsidRPr="00CD4230">
        <w:rPr>
          <w:b w:val="0"/>
          <w:i w:val="0"/>
          <w:sz w:val="28"/>
          <w:szCs w:val="28"/>
        </w:rPr>
        <w:t xml:space="preserve">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07245</w:t>
      </w:r>
      <w:r>
        <w:rPr>
          <w:b w:val="0"/>
          <w:i w:val="0"/>
          <w:sz w:val="28"/>
          <w:szCs w:val="28"/>
        </w:rPr>
        <w:t>553</w:t>
      </w:r>
      <w:r w:rsidRPr="00CD4230">
        <w:rPr>
          <w:b w:val="0"/>
          <w:i w:val="0"/>
          <w:sz w:val="28"/>
          <w:szCs w:val="28"/>
        </w:rPr>
        <w:t>00:</w:t>
      </w:r>
      <w:r>
        <w:rPr>
          <w:b w:val="0"/>
          <w:i w:val="0"/>
          <w:sz w:val="28"/>
          <w:szCs w:val="28"/>
        </w:rPr>
        <w:t>01</w:t>
      </w:r>
      <w:r w:rsidRPr="00CD4230">
        <w:rPr>
          <w:b w:val="0"/>
          <w:i w:val="0"/>
          <w:sz w:val="28"/>
          <w:szCs w:val="28"/>
        </w:rPr>
        <w:t>:0</w:t>
      </w:r>
      <w:r>
        <w:rPr>
          <w:b w:val="0"/>
          <w:i w:val="0"/>
          <w:sz w:val="28"/>
          <w:szCs w:val="28"/>
        </w:rPr>
        <w:t>02</w:t>
      </w:r>
      <w:r w:rsidRPr="00CD4230">
        <w:rPr>
          <w:b w:val="0"/>
          <w:i w:val="0"/>
          <w:sz w:val="28"/>
          <w:szCs w:val="28"/>
        </w:rPr>
        <w:t>:0</w:t>
      </w:r>
      <w:r>
        <w:rPr>
          <w:b w:val="0"/>
          <w:i w:val="0"/>
          <w:sz w:val="28"/>
          <w:szCs w:val="28"/>
        </w:rPr>
        <w:t>167</w:t>
      </w:r>
      <w:r w:rsidRPr="00CD4230">
        <w:rPr>
          <w:b w:val="0"/>
          <w:i w:val="0"/>
          <w:sz w:val="28"/>
          <w:szCs w:val="28"/>
        </w:rPr>
        <w:t>, площею 0,</w:t>
      </w:r>
      <w:r>
        <w:rPr>
          <w:b w:val="0"/>
          <w:i w:val="0"/>
          <w:sz w:val="28"/>
          <w:szCs w:val="28"/>
        </w:rPr>
        <w:t>2000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:rsidR="002A2226" w:rsidRPr="00CD4230" w:rsidRDefault="002A2226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2. Передати гр.</w:t>
      </w:r>
      <w:r>
        <w:rPr>
          <w:b w:val="0"/>
          <w:i w:val="0"/>
          <w:sz w:val="28"/>
          <w:szCs w:val="28"/>
        </w:rPr>
        <w:t xml:space="preserve"> Дацюк Ірині Василівні</w:t>
      </w:r>
      <w:r w:rsidRPr="00CD4230">
        <w:rPr>
          <w:b w:val="0"/>
          <w:i w:val="0"/>
          <w:sz w:val="28"/>
          <w:szCs w:val="28"/>
        </w:rPr>
        <w:t xml:space="preserve"> в оренду терміном на 1</w:t>
      </w:r>
      <w:r>
        <w:rPr>
          <w:b w:val="0"/>
          <w:i w:val="0"/>
          <w:sz w:val="28"/>
          <w:szCs w:val="28"/>
        </w:rPr>
        <w:t>5</w:t>
      </w:r>
      <w:r w:rsidRPr="00CD4230">
        <w:rPr>
          <w:b w:val="0"/>
          <w:i w:val="0"/>
          <w:sz w:val="28"/>
          <w:szCs w:val="28"/>
        </w:rPr>
        <w:t xml:space="preserve"> років земельну ділянку в </w:t>
      </w:r>
      <w:r>
        <w:rPr>
          <w:b w:val="0"/>
          <w:i w:val="0"/>
          <w:sz w:val="28"/>
          <w:szCs w:val="28"/>
        </w:rPr>
        <w:t>селищі Дубище</w:t>
      </w:r>
      <w:r w:rsidRPr="00CD4230">
        <w:rPr>
          <w:b w:val="0"/>
          <w:i w:val="0"/>
          <w:sz w:val="28"/>
          <w:szCs w:val="28"/>
        </w:rPr>
        <w:t xml:space="preserve">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07245</w:t>
      </w:r>
      <w:r>
        <w:rPr>
          <w:b w:val="0"/>
          <w:i w:val="0"/>
          <w:sz w:val="28"/>
          <w:szCs w:val="28"/>
        </w:rPr>
        <w:t>553</w:t>
      </w:r>
      <w:r w:rsidRPr="00CD4230">
        <w:rPr>
          <w:b w:val="0"/>
          <w:i w:val="0"/>
          <w:sz w:val="28"/>
          <w:szCs w:val="28"/>
        </w:rPr>
        <w:t>00:</w:t>
      </w:r>
      <w:r>
        <w:rPr>
          <w:b w:val="0"/>
          <w:i w:val="0"/>
          <w:sz w:val="28"/>
          <w:szCs w:val="28"/>
        </w:rPr>
        <w:t>01</w:t>
      </w:r>
      <w:r w:rsidRPr="00CD4230">
        <w:rPr>
          <w:b w:val="0"/>
          <w:i w:val="0"/>
          <w:sz w:val="28"/>
          <w:szCs w:val="28"/>
        </w:rPr>
        <w:t>:0</w:t>
      </w:r>
      <w:r>
        <w:rPr>
          <w:b w:val="0"/>
          <w:i w:val="0"/>
          <w:sz w:val="28"/>
          <w:szCs w:val="28"/>
        </w:rPr>
        <w:t>02</w:t>
      </w:r>
      <w:r w:rsidRPr="00CD4230">
        <w:rPr>
          <w:b w:val="0"/>
          <w:i w:val="0"/>
          <w:sz w:val="28"/>
          <w:szCs w:val="28"/>
        </w:rPr>
        <w:t>:0</w:t>
      </w:r>
      <w:r>
        <w:rPr>
          <w:b w:val="0"/>
          <w:i w:val="0"/>
          <w:sz w:val="28"/>
          <w:szCs w:val="28"/>
        </w:rPr>
        <w:t>167</w:t>
      </w:r>
      <w:r w:rsidRPr="00CD4230">
        <w:rPr>
          <w:b w:val="0"/>
          <w:i w:val="0"/>
          <w:sz w:val="28"/>
          <w:szCs w:val="28"/>
        </w:rPr>
        <w:t>, площею 0,</w:t>
      </w:r>
      <w:r>
        <w:rPr>
          <w:b w:val="0"/>
          <w:i w:val="0"/>
          <w:sz w:val="28"/>
          <w:szCs w:val="28"/>
        </w:rPr>
        <w:t>2000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:rsidR="002A2226" w:rsidRPr="00CD4230" w:rsidRDefault="002A2226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3. Встановити розмір орендної плати 10% </w:t>
      </w:r>
      <w:r>
        <w:rPr>
          <w:b w:val="0"/>
          <w:i w:val="0"/>
          <w:sz w:val="28"/>
          <w:szCs w:val="28"/>
        </w:rPr>
        <w:t xml:space="preserve">від </w:t>
      </w:r>
      <w:r w:rsidRPr="00CD4230">
        <w:rPr>
          <w:b w:val="0"/>
          <w:i w:val="0"/>
          <w:sz w:val="28"/>
          <w:szCs w:val="28"/>
        </w:rPr>
        <w:t>нормативної грошової оцінки земельної ділянки на рік.</w:t>
      </w:r>
    </w:p>
    <w:p w:rsidR="002A2226" w:rsidRPr="00CD4230" w:rsidRDefault="002A2226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 Зобов’язати гр.</w:t>
      </w:r>
      <w:r>
        <w:rPr>
          <w:b w:val="0"/>
          <w:i w:val="0"/>
          <w:sz w:val="28"/>
          <w:szCs w:val="28"/>
        </w:rPr>
        <w:t xml:space="preserve"> Дацюк І. В.</w:t>
      </w:r>
      <w:r w:rsidRPr="00CD4230">
        <w:rPr>
          <w:b w:val="0"/>
          <w:i w:val="0"/>
          <w:sz w:val="28"/>
          <w:szCs w:val="28"/>
        </w:rPr>
        <w:t>:</w:t>
      </w:r>
    </w:p>
    <w:p w:rsidR="002A2226" w:rsidRPr="00CD4230" w:rsidRDefault="002A2226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4.1 Виконувати обов’язки  землекористувача земельної ділянки відповідно до вимог ст. 96 Земельного Кодексу України;</w:t>
      </w:r>
    </w:p>
    <w:p w:rsidR="002A2226" w:rsidRPr="00CD4230" w:rsidRDefault="002A2226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2A2226" w:rsidRDefault="002A2226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5.</w:t>
      </w:r>
      <w:r>
        <w:rPr>
          <w:b w:val="0"/>
          <w:i w:val="0"/>
          <w:sz w:val="28"/>
          <w:szCs w:val="28"/>
        </w:rPr>
        <w:t xml:space="preserve"> </w:t>
      </w:r>
      <w:r w:rsidRPr="00CD4230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>
        <w:rPr>
          <w:b w:val="0"/>
          <w:i w:val="0"/>
          <w:sz w:val="28"/>
          <w:szCs w:val="28"/>
        </w:rPr>
        <w:t xml:space="preserve">(Олена Лазарук) </w:t>
      </w:r>
      <w:r w:rsidRPr="00CD4230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:rsidR="002A2226" w:rsidRPr="00CD4230" w:rsidRDefault="002A2226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6. </w:t>
      </w:r>
      <w:r>
        <w:rPr>
          <w:b w:val="0"/>
          <w:i w:val="0"/>
          <w:sz w:val="28"/>
          <w:szCs w:val="28"/>
        </w:rPr>
        <w:t xml:space="preserve"> </w:t>
      </w:r>
      <w:r w:rsidRPr="00CD4230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2A2226" w:rsidRDefault="002A2226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2A2226" w:rsidRPr="00CD4230" w:rsidRDefault="002A2226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2A2226" w:rsidRDefault="002A2226" w:rsidP="003738A5">
      <w:pPr>
        <w:tabs>
          <w:tab w:val="left" w:pos="5550"/>
        </w:tabs>
        <w:rPr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Міський голова                       </w:t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i w:val="0"/>
          <w:sz w:val="28"/>
          <w:szCs w:val="28"/>
        </w:rPr>
        <w:t>Вячеслав ПОЛІЩУК</w:t>
      </w:r>
    </w:p>
    <w:p w:rsidR="002A2226" w:rsidRPr="00CD4230" w:rsidRDefault="002A2226" w:rsidP="003738A5">
      <w:pPr>
        <w:tabs>
          <w:tab w:val="left" w:pos="5550"/>
        </w:tabs>
        <w:rPr>
          <w:i w:val="0"/>
          <w:sz w:val="28"/>
          <w:szCs w:val="28"/>
        </w:rPr>
      </w:pPr>
    </w:p>
    <w:p w:rsidR="002A2226" w:rsidRPr="00C43A5C" w:rsidRDefault="002A2226" w:rsidP="003738A5">
      <w:pPr>
        <w:rPr>
          <w:b w:val="0"/>
          <w:i w:val="0"/>
          <w:iCs/>
          <w:sz w:val="24"/>
          <w:szCs w:val="24"/>
        </w:rPr>
      </w:pPr>
      <w:r w:rsidRPr="00C43A5C">
        <w:rPr>
          <w:b w:val="0"/>
          <w:i w:val="0"/>
          <w:iCs/>
          <w:sz w:val="24"/>
          <w:szCs w:val="24"/>
        </w:rPr>
        <w:t>Людмила Кондратюк 215 41</w:t>
      </w:r>
    </w:p>
    <w:p w:rsidR="002A2226" w:rsidRPr="008D2DEA" w:rsidRDefault="002A2226" w:rsidP="003738A5">
      <w:pPr>
        <w:rPr>
          <w:b w:val="0"/>
          <w:sz w:val="24"/>
          <w:szCs w:val="24"/>
        </w:rPr>
      </w:pPr>
      <w:r w:rsidRPr="008D2DEA">
        <w:rPr>
          <w:b w:val="0"/>
          <w:i w:val="0"/>
          <w:iCs/>
          <w:sz w:val="24"/>
          <w:szCs w:val="24"/>
        </w:rPr>
        <w:t>Валентин Кузавка 215 41</w:t>
      </w:r>
    </w:p>
    <w:sectPr w:rsidR="002A2226" w:rsidRPr="008D2DEA" w:rsidSect="00247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26" w:rsidRDefault="002A2226" w:rsidP="00CF7DC8">
      <w:r>
        <w:separator/>
      </w:r>
    </w:p>
  </w:endnote>
  <w:endnote w:type="continuationSeparator" w:id="0">
    <w:p w:rsidR="002A2226" w:rsidRDefault="002A2226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26" w:rsidRDefault="002A2226" w:rsidP="00CF7DC8">
      <w:r>
        <w:separator/>
      </w:r>
    </w:p>
  </w:footnote>
  <w:footnote w:type="continuationSeparator" w:id="0">
    <w:p w:rsidR="002A2226" w:rsidRDefault="002A2226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3140C"/>
    <w:rsid w:val="00031EF7"/>
    <w:rsid w:val="0004644A"/>
    <w:rsid w:val="0006549A"/>
    <w:rsid w:val="00076321"/>
    <w:rsid w:val="00084267"/>
    <w:rsid w:val="000C329C"/>
    <w:rsid w:val="000D133F"/>
    <w:rsid w:val="000D7071"/>
    <w:rsid w:val="000E1D90"/>
    <w:rsid w:val="000E7AFC"/>
    <w:rsid w:val="00100A34"/>
    <w:rsid w:val="00102A54"/>
    <w:rsid w:val="00104E2E"/>
    <w:rsid w:val="00112435"/>
    <w:rsid w:val="00116483"/>
    <w:rsid w:val="00123318"/>
    <w:rsid w:val="00123E8A"/>
    <w:rsid w:val="0012508D"/>
    <w:rsid w:val="00127C49"/>
    <w:rsid w:val="001319B2"/>
    <w:rsid w:val="00155641"/>
    <w:rsid w:val="001B4C8B"/>
    <w:rsid w:val="001C2423"/>
    <w:rsid w:val="001E06FA"/>
    <w:rsid w:val="001F2DC1"/>
    <w:rsid w:val="00217B5C"/>
    <w:rsid w:val="00220168"/>
    <w:rsid w:val="00220A59"/>
    <w:rsid w:val="00226476"/>
    <w:rsid w:val="0024737E"/>
    <w:rsid w:val="0026340C"/>
    <w:rsid w:val="0027192E"/>
    <w:rsid w:val="0028173C"/>
    <w:rsid w:val="002A2226"/>
    <w:rsid w:val="002B122C"/>
    <w:rsid w:val="003176E0"/>
    <w:rsid w:val="003211D7"/>
    <w:rsid w:val="00327A54"/>
    <w:rsid w:val="00330FBB"/>
    <w:rsid w:val="00350D82"/>
    <w:rsid w:val="003610E3"/>
    <w:rsid w:val="00361C7E"/>
    <w:rsid w:val="003738A5"/>
    <w:rsid w:val="00381153"/>
    <w:rsid w:val="0039255F"/>
    <w:rsid w:val="003A0B1B"/>
    <w:rsid w:val="003A0D9A"/>
    <w:rsid w:val="003C3760"/>
    <w:rsid w:val="003D160F"/>
    <w:rsid w:val="003F15B4"/>
    <w:rsid w:val="0040278E"/>
    <w:rsid w:val="0040617E"/>
    <w:rsid w:val="004110BC"/>
    <w:rsid w:val="004373CF"/>
    <w:rsid w:val="00445413"/>
    <w:rsid w:val="00463D46"/>
    <w:rsid w:val="004665D8"/>
    <w:rsid w:val="004974DE"/>
    <w:rsid w:val="004A7A5B"/>
    <w:rsid w:val="004A7EF9"/>
    <w:rsid w:val="004D2E99"/>
    <w:rsid w:val="0050689E"/>
    <w:rsid w:val="005206EF"/>
    <w:rsid w:val="005362F6"/>
    <w:rsid w:val="005749B3"/>
    <w:rsid w:val="00576F29"/>
    <w:rsid w:val="0058316B"/>
    <w:rsid w:val="00597F32"/>
    <w:rsid w:val="005B5E90"/>
    <w:rsid w:val="005D3861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95630"/>
    <w:rsid w:val="006B540B"/>
    <w:rsid w:val="006C2B44"/>
    <w:rsid w:val="006D53FC"/>
    <w:rsid w:val="006E6D76"/>
    <w:rsid w:val="006F5A42"/>
    <w:rsid w:val="0071261F"/>
    <w:rsid w:val="00725186"/>
    <w:rsid w:val="00733B1B"/>
    <w:rsid w:val="00737535"/>
    <w:rsid w:val="007A3DF2"/>
    <w:rsid w:val="007E7569"/>
    <w:rsid w:val="00802FEB"/>
    <w:rsid w:val="00804DB4"/>
    <w:rsid w:val="008101FB"/>
    <w:rsid w:val="00820004"/>
    <w:rsid w:val="00826959"/>
    <w:rsid w:val="00835CC1"/>
    <w:rsid w:val="00855DB8"/>
    <w:rsid w:val="00863945"/>
    <w:rsid w:val="00884213"/>
    <w:rsid w:val="00886D1F"/>
    <w:rsid w:val="008900DD"/>
    <w:rsid w:val="00895316"/>
    <w:rsid w:val="0089554C"/>
    <w:rsid w:val="008A2BE4"/>
    <w:rsid w:val="008A5385"/>
    <w:rsid w:val="008B7B46"/>
    <w:rsid w:val="008C6DF7"/>
    <w:rsid w:val="008D2DEA"/>
    <w:rsid w:val="008D63BE"/>
    <w:rsid w:val="008E34BC"/>
    <w:rsid w:val="009232DC"/>
    <w:rsid w:val="00924C90"/>
    <w:rsid w:val="00932DE3"/>
    <w:rsid w:val="00934C15"/>
    <w:rsid w:val="009360E8"/>
    <w:rsid w:val="009402C0"/>
    <w:rsid w:val="00944C82"/>
    <w:rsid w:val="00982961"/>
    <w:rsid w:val="00983EE1"/>
    <w:rsid w:val="009A1C3D"/>
    <w:rsid w:val="009A627E"/>
    <w:rsid w:val="009C4234"/>
    <w:rsid w:val="009C64FD"/>
    <w:rsid w:val="009E6802"/>
    <w:rsid w:val="009F3B34"/>
    <w:rsid w:val="00A11BAA"/>
    <w:rsid w:val="00A158EC"/>
    <w:rsid w:val="00A175A7"/>
    <w:rsid w:val="00A31BB7"/>
    <w:rsid w:val="00A42C90"/>
    <w:rsid w:val="00A90CDA"/>
    <w:rsid w:val="00A91030"/>
    <w:rsid w:val="00A96B0D"/>
    <w:rsid w:val="00AA5D99"/>
    <w:rsid w:val="00AC468F"/>
    <w:rsid w:val="00AF370A"/>
    <w:rsid w:val="00B21B83"/>
    <w:rsid w:val="00B315C4"/>
    <w:rsid w:val="00B6026F"/>
    <w:rsid w:val="00B605CA"/>
    <w:rsid w:val="00B832BC"/>
    <w:rsid w:val="00BA538C"/>
    <w:rsid w:val="00BA785C"/>
    <w:rsid w:val="00BC7AAD"/>
    <w:rsid w:val="00BE0E05"/>
    <w:rsid w:val="00BE27D1"/>
    <w:rsid w:val="00C1636A"/>
    <w:rsid w:val="00C43A5C"/>
    <w:rsid w:val="00C50ACC"/>
    <w:rsid w:val="00C76E93"/>
    <w:rsid w:val="00CA34ED"/>
    <w:rsid w:val="00CA34FF"/>
    <w:rsid w:val="00CB7653"/>
    <w:rsid w:val="00CC3995"/>
    <w:rsid w:val="00CD4230"/>
    <w:rsid w:val="00CE0AC5"/>
    <w:rsid w:val="00CE29AD"/>
    <w:rsid w:val="00CF1350"/>
    <w:rsid w:val="00CF7DC8"/>
    <w:rsid w:val="00D04BAF"/>
    <w:rsid w:val="00D11F6F"/>
    <w:rsid w:val="00D127F3"/>
    <w:rsid w:val="00D44D61"/>
    <w:rsid w:val="00D53BC2"/>
    <w:rsid w:val="00D555A8"/>
    <w:rsid w:val="00D5595F"/>
    <w:rsid w:val="00D610BD"/>
    <w:rsid w:val="00D85FEB"/>
    <w:rsid w:val="00D92FF6"/>
    <w:rsid w:val="00DB6427"/>
    <w:rsid w:val="00E04D7B"/>
    <w:rsid w:val="00E37ACC"/>
    <w:rsid w:val="00E5696E"/>
    <w:rsid w:val="00E678A1"/>
    <w:rsid w:val="00E86A1D"/>
    <w:rsid w:val="00EA2D5E"/>
    <w:rsid w:val="00EA3E70"/>
    <w:rsid w:val="00EC7427"/>
    <w:rsid w:val="00EC796E"/>
    <w:rsid w:val="00EF1698"/>
    <w:rsid w:val="00EF663D"/>
    <w:rsid w:val="00F14713"/>
    <w:rsid w:val="00F21A48"/>
    <w:rsid w:val="00F22C00"/>
    <w:rsid w:val="00F4325B"/>
    <w:rsid w:val="00F631AE"/>
    <w:rsid w:val="00F64559"/>
    <w:rsid w:val="00F73A93"/>
    <w:rsid w:val="00FA056D"/>
    <w:rsid w:val="00FB7C1C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31</cp:revision>
  <cp:lastPrinted>2024-10-23T13:00:00Z</cp:lastPrinted>
  <dcterms:created xsi:type="dcterms:W3CDTF">2024-10-11T08:07:00Z</dcterms:created>
  <dcterms:modified xsi:type="dcterms:W3CDTF">2025-03-23T13:11:00Z</dcterms:modified>
</cp:coreProperties>
</file>