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5" w:rsidRPr="00D07484" w:rsidRDefault="00BD3E25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1647181" r:id="rId7"/>
        </w:object>
      </w:r>
    </w:p>
    <w:p w:rsidR="00BD3E25" w:rsidRPr="00D07484" w:rsidRDefault="00BD3E25" w:rsidP="00B50378">
      <w:pPr>
        <w:jc w:val="center"/>
        <w:rPr>
          <w:b w:val="0"/>
          <w:i w:val="0"/>
          <w:sz w:val="6"/>
          <w:szCs w:val="6"/>
        </w:rPr>
      </w:pPr>
    </w:p>
    <w:p w:rsidR="00BD3E25" w:rsidRPr="00D07484" w:rsidRDefault="00BD3E2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BD3E25" w:rsidRPr="00D07484" w:rsidRDefault="00BD3E2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BD3E25" w:rsidRPr="00D07484" w:rsidRDefault="00BD3E2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BD3E25" w:rsidRPr="00D07484" w:rsidRDefault="00BD3E25" w:rsidP="00B50378">
      <w:pPr>
        <w:rPr>
          <w:b w:val="0"/>
          <w:i w:val="0"/>
          <w:sz w:val="24"/>
          <w:szCs w:val="24"/>
        </w:rPr>
      </w:pPr>
    </w:p>
    <w:p w:rsidR="00BD3E25" w:rsidRPr="00D07484" w:rsidRDefault="00BD3E25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BD3E25" w:rsidRPr="00D07484" w:rsidRDefault="00BD3E25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D3E25" w:rsidRPr="00D07484" w:rsidTr="00CF7AD0">
        <w:trPr>
          <w:jc w:val="center"/>
        </w:trPr>
        <w:tc>
          <w:tcPr>
            <w:tcW w:w="3128" w:type="dxa"/>
          </w:tcPr>
          <w:p w:rsidR="00BD3E25" w:rsidRPr="00C35F90" w:rsidRDefault="00BD3E25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20 лютого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BD3E25" w:rsidRPr="00C35F90" w:rsidRDefault="00BD3E25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BD3E25" w:rsidRPr="00C35F90" w:rsidRDefault="00BD3E25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53/38</w:t>
            </w:r>
          </w:p>
        </w:tc>
      </w:tr>
    </w:tbl>
    <w:p w:rsidR="00BD3E25" w:rsidRPr="00D07484" w:rsidRDefault="00BD3E25" w:rsidP="003738A5">
      <w:pPr>
        <w:tabs>
          <w:tab w:val="left" w:pos="4230"/>
        </w:tabs>
        <w:rPr>
          <w:b w:val="0"/>
          <w:i w:val="0"/>
          <w:sz w:val="28"/>
        </w:rPr>
      </w:pPr>
    </w:p>
    <w:p w:rsidR="00BD3E25" w:rsidRDefault="00BD3E25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Свіці Р. В. в с. Сокіл</w:t>
      </w:r>
    </w:p>
    <w:p w:rsidR="00BD3E25" w:rsidRPr="00D07484" w:rsidRDefault="00BD3E25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D3E25" w:rsidRPr="00D07484" w:rsidRDefault="00BD3E25" w:rsidP="0070462B">
      <w:pPr>
        <w:tabs>
          <w:tab w:val="left" w:pos="567"/>
        </w:tabs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Розглянувши заяву гр.</w:t>
      </w:r>
      <w:r>
        <w:rPr>
          <w:b w:val="0"/>
          <w:i w:val="0"/>
          <w:sz w:val="28"/>
          <w:szCs w:val="28"/>
        </w:rPr>
        <w:t xml:space="preserve"> Свіци Р. В.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13.02.2025 № 60</w:t>
      </w:r>
      <w:r w:rsidRPr="004251DD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12, </w:t>
      </w:r>
      <w:r w:rsidRPr="00D07484">
        <w:rPr>
          <w:b w:val="0"/>
          <w:i w:val="0"/>
          <w:sz w:val="28"/>
          <w:szCs w:val="28"/>
        </w:rPr>
        <w:t>міська рада</w:t>
      </w:r>
    </w:p>
    <w:p w:rsidR="00BD3E25" w:rsidRPr="00D07484" w:rsidRDefault="00BD3E25" w:rsidP="00DB620F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BD3E25" w:rsidRPr="00D07484" w:rsidRDefault="00BD3E25" w:rsidP="00C20034">
      <w:pPr>
        <w:ind w:firstLine="720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 Надати дозвіл гр.</w:t>
      </w:r>
      <w:r>
        <w:rPr>
          <w:b w:val="0"/>
          <w:i w:val="0"/>
          <w:sz w:val="28"/>
          <w:szCs w:val="28"/>
        </w:rPr>
        <w:t xml:space="preserve"> Свіці Романові Васильовичу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>
        <w:rPr>
          <w:b w:val="0"/>
          <w:i w:val="0"/>
          <w:sz w:val="28"/>
          <w:szCs w:val="28"/>
        </w:rPr>
        <w:t xml:space="preserve">Сокіл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:rsidR="00BD3E25" w:rsidRDefault="00BD3E25" w:rsidP="00C20034">
      <w:pPr>
        <w:ind w:firstLine="720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:rsidR="00BD3E25" w:rsidRDefault="00BD3E25" w:rsidP="00C20034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>
        <w:rPr>
          <w:b w:val="0"/>
          <w:i w:val="0"/>
          <w:sz w:val="28"/>
          <w:szCs w:val="28"/>
        </w:rPr>
        <w:t>(Олена Лазарук)</w:t>
      </w:r>
      <w:r>
        <w:rPr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</w:t>
      </w:r>
      <w:r w:rsidRPr="008F4657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:rsidR="00BD3E25" w:rsidRPr="00D07484" w:rsidRDefault="00BD3E25" w:rsidP="00C20034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BD3E25" w:rsidRDefault="00BD3E25" w:rsidP="003738A5">
      <w:pPr>
        <w:jc w:val="both"/>
        <w:rPr>
          <w:b w:val="0"/>
          <w:i w:val="0"/>
          <w:sz w:val="28"/>
          <w:szCs w:val="28"/>
        </w:rPr>
      </w:pPr>
    </w:p>
    <w:p w:rsidR="00BD3E25" w:rsidRPr="00D07484" w:rsidRDefault="00BD3E25" w:rsidP="003738A5">
      <w:pPr>
        <w:jc w:val="both"/>
        <w:rPr>
          <w:b w:val="0"/>
          <w:i w:val="0"/>
          <w:sz w:val="28"/>
          <w:szCs w:val="28"/>
        </w:rPr>
      </w:pPr>
    </w:p>
    <w:p w:rsidR="00BD3E25" w:rsidRDefault="00BD3E25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BD3E25" w:rsidRPr="00D61356" w:rsidRDefault="00BD3E25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BD3E25" w:rsidRDefault="00BD3E25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Оксана Вавринюк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:rsidR="00BD3E25" w:rsidRPr="00223EA5" w:rsidRDefault="00BD3E25" w:rsidP="00E65D0C">
      <w:pPr>
        <w:jc w:val="both"/>
        <w:rPr>
          <w:b w:val="0"/>
          <w:i w:val="0"/>
          <w:iCs/>
          <w:sz w:val="24"/>
          <w:szCs w:val="24"/>
        </w:rPr>
      </w:pPr>
      <w:bookmarkStart w:id="0" w:name="_Hlk187244866"/>
      <w:r w:rsidRPr="00223EA5">
        <w:rPr>
          <w:b w:val="0"/>
          <w:i w:val="0"/>
          <w:sz w:val="24"/>
          <w:szCs w:val="24"/>
        </w:rPr>
        <w:t>Валентин Кузавка 215 41</w:t>
      </w:r>
      <w:bookmarkEnd w:id="0"/>
    </w:p>
    <w:p w:rsidR="00BD3E25" w:rsidRPr="00E7559E" w:rsidRDefault="00BD3E25" w:rsidP="00B50378">
      <w:pPr>
        <w:rPr>
          <w:b w:val="0"/>
          <w:i w:val="0"/>
          <w:sz w:val="24"/>
          <w:szCs w:val="24"/>
        </w:rPr>
      </w:pPr>
    </w:p>
    <w:sectPr w:rsidR="00BD3E25" w:rsidRPr="00E7559E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25" w:rsidRDefault="00BD3E25" w:rsidP="00CF7DC8">
      <w:r>
        <w:separator/>
      </w:r>
    </w:p>
  </w:endnote>
  <w:endnote w:type="continuationSeparator" w:id="0">
    <w:p w:rsidR="00BD3E25" w:rsidRDefault="00BD3E25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25" w:rsidRDefault="00BD3E25" w:rsidP="00CF7DC8">
      <w:r>
        <w:separator/>
      </w:r>
    </w:p>
  </w:footnote>
  <w:footnote w:type="continuationSeparator" w:id="0">
    <w:p w:rsidR="00BD3E25" w:rsidRDefault="00BD3E25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0E3B04"/>
    <w:rsid w:val="00100D49"/>
    <w:rsid w:val="001030C4"/>
    <w:rsid w:val="001142CE"/>
    <w:rsid w:val="00121573"/>
    <w:rsid w:val="00123E8A"/>
    <w:rsid w:val="0012508D"/>
    <w:rsid w:val="00135502"/>
    <w:rsid w:val="00160475"/>
    <w:rsid w:val="00164AB4"/>
    <w:rsid w:val="001A6B0B"/>
    <w:rsid w:val="001B34A6"/>
    <w:rsid w:val="001F551B"/>
    <w:rsid w:val="002133C0"/>
    <w:rsid w:val="0021366C"/>
    <w:rsid w:val="00223EA5"/>
    <w:rsid w:val="0022670A"/>
    <w:rsid w:val="0024697F"/>
    <w:rsid w:val="0025765D"/>
    <w:rsid w:val="00283609"/>
    <w:rsid w:val="0028585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2872"/>
    <w:rsid w:val="003456BF"/>
    <w:rsid w:val="003610E3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251DD"/>
    <w:rsid w:val="004373CF"/>
    <w:rsid w:val="00444A2A"/>
    <w:rsid w:val="0045597B"/>
    <w:rsid w:val="0045653F"/>
    <w:rsid w:val="00461671"/>
    <w:rsid w:val="00476F54"/>
    <w:rsid w:val="004974DE"/>
    <w:rsid w:val="004B1DAC"/>
    <w:rsid w:val="004B5418"/>
    <w:rsid w:val="004B5856"/>
    <w:rsid w:val="004D1717"/>
    <w:rsid w:val="00512F62"/>
    <w:rsid w:val="005145FE"/>
    <w:rsid w:val="005178A4"/>
    <w:rsid w:val="0052484D"/>
    <w:rsid w:val="00530B30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5F346E"/>
    <w:rsid w:val="0060494D"/>
    <w:rsid w:val="00630FDA"/>
    <w:rsid w:val="00643B17"/>
    <w:rsid w:val="00671ABD"/>
    <w:rsid w:val="00672028"/>
    <w:rsid w:val="00677604"/>
    <w:rsid w:val="006835A2"/>
    <w:rsid w:val="006A0A86"/>
    <w:rsid w:val="006B36FE"/>
    <w:rsid w:val="006C0BC0"/>
    <w:rsid w:val="006C2B44"/>
    <w:rsid w:val="006D4961"/>
    <w:rsid w:val="006D53FC"/>
    <w:rsid w:val="006D5B1C"/>
    <w:rsid w:val="006E21C4"/>
    <w:rsid w:val="006F500E"/>
    <w:rsid w:val="0070462B"/>
    <w:rsid w:val="00704FE8"/>
    <w:rsid w:val="007172D3"/>
    <w:rsid w:val="00735BCB"/>
    <w:rsid w:val="00741753"/>
    <w:rsid w:val="00747545"/>
    <w:rsid w:val="00777AA3"/>
    <w:rsid w:val="00780D0F"/>
    <w:rsid w:val="007861F8"/>
    <w:rsid w:val="007A4450"/>
    <w:rsid w:val="007B08C6"/>
    <w:rsid w:val="007C3E4A"/>
    <w:rsid w:val="007E2911"/>
    <w:rsid w:val="007E2E8D"/>
    <w:rsid w:val="007E3267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231C2"/>
    <w:rsid w:val="009360E8"/>
    <w:rsid w:val="00944A58"/>
    <w:rsid w:val="00946FAB"/>
    <w:rsid w:val="009539E7"/>
    <w:rsid w:val="0096324B"/>
    <w:rsid w:val="00987FBA"/>
    <w:rsid w:val="009A1078"/>
    <w:rsid w:val="009C64FD"/>
    <w:rsid w:val="009D5F70"/>
    <w:rsid w:val="009E7DA1"/>
    <w:rsid w:val="00A05543"/>
    <w:rsid w:val="00A07107"/>
    <w:rsid w:val="00A175A7"/>
    <w:rsid w:val="00A2233F"/>
    <w:rsid w:val="00A35E45"/>
    <w:rsid w:val="00A51A45"/>
    <w:rsid w:val="00A53D0E"/>
    <w:rsid w:val="00A56A93"/>
    <w:rsid w:val="00A6721B"/>
    <w:rsid w:val="00A84CA5"/>
    <w:rsid w:val="00A85C8E"/>
    <w:rsid w:val="00A867D7"/>
    <w:rsid w:val="00A9759B"/>
    <w:rsid w:val="00AA369D"/>
    <w:rsid w:val="00AC39F9"/>
    <w:rsid w:val="00AF370A"/>
    <w:rsid w:val="00AF59F1"/>
    <w:rsid w:val="00B02FC0"/>
    <w:rsid w:val="00B21B83"/>
    <w:rsid w:val="00B36F52"/>
    <w:rsid w:val="00B50378"/>
    <w:rsid w:val="00B56D59"/>
    <w:rsid w:val="00B768D4"/>
    <w:rsid w:val="00B8696A"/>
    <w:rsid w:val="00BA5A0E"/>
    <w:rsid w:val="00BA785C"/>
    <w:rsid w:val="00BB25BC"/>
    <w:rsid w:val="00BD1E26"/>
    <w:rsid w:val="00BD3E25"/>
    <w:rsid w:val="00BE27D1"/>
    <w:rsid w:val="00BF69E7"/>
    <w:rsid w:val="00C20034"/>
    <w:rsid w:val="00C32165"/>
    <w:rsid w:val="00C35F90"/>
    <w:rsid w:val="00C36C2B"/>
    <w:rsid w:val="00C41139"/>
    <w:rsid w:val="00C57B87"/>
    <w:rsid w:val="00C72B6B"/>
    <w:rsid w:val="00C84A86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26654"/>
    <w:rsid w:val="00D47CFF"/>
    <w:rsid w:val="00D53BC2"/>
    <w:rsid w:val="00D61356"/>
    <w:rsid w:val="00D65C4F"/>
    <w:rsid w:val="00D72235"/>
    <w:rsid w:val="00D92FF6"/>
    <w:rsid w:val="00DA10F9"/>
    <w:rsid w:val="00DB620F"/>
    <w:rsid w:val="00DB6427"/>
    <w:rsid w:val="00DD4BE6"/>
    <w:rsid w:val="00E04D7B"/>
    <w:rsid w:val="00E07D95"/>
    <w:rsid w:val="00E25AC7"/>
    <w:rsid w:val="00E31558"/>
    <w:rsid w:val="00E5696E"/>
    <w:rsid w:val="00E60162"/>
    <w:rsid w:val="00E612DB"/>
    <w:rsid w:val="00E65D0C"/>
    <w:rsid w:val="00E66A81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EF1C1D"/>
    <w:rsid w:val="00F2411F"/>
    <w:rsid w:val="00F278A8"/>
    <w:rsid w:val="00F3193F"/>
    <w:rsid w:val="00F33140"/>
    <w:rsid w:val="00F4325B"/>
    <w:rsid w:val="00F473A6"/>
    <w:rsid w:val="00F61A52"/>
    <w:rsid w:val="00F63CF3"/>
    <w:rsid w:val="00F73A93"/>
    <w:rsid w:val="00F7766B"/>
    <w:rsid w:val="00F85570"/>
    <w:rsid w:val="00F86CD4"/>
    <w:rsid w:val="00FA03EE"/>
    <w:rsid w:val="00FA3102"/>
    <w:rsid w:val="00FA5E16"/>
    <w:rsid w:val="00FB3694"/>
    <w:rsid w:val="00FB5A9A"/>
    <w:rsid w:val="00FB7A97"/>
    <w:rsid w:val="00FC0FDD"/>
    <w:rsid w:val="00FC6F03"/>
    <w:rsid w:val="00FD4219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280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13</cp:revision>
  <cp:lastPrinted>2023-08-06T19:57:00Z</cp:lastPrinted>
  <dcterms:created xsi:type="dcterms:W3CDTF">2025-01-28T12:06:00Z</dcterms:created>
  <dcterms:modified xsi:type="dcterms:W3CDTF">2025-02-21T10:47:00Z</dcterms:modified>
</cp:coreProperties>
</file>