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F0" w:rsidRPr="008B0026" w:rsidRDefault="00444FF0" w:rsidP="00604B00">
      <w:pPr>
        <w:jc w:val="center"/>
        <w:rPr>
          <w:b/>
          <w:sz w:val="28"/>
          <w:szCs w:val="28"/>
        </w:rPr>
      </w:pPr>
      <w:r w:rsidRPr="008B0026">
        <w:rPr>
          <w:b/>
          <w:sz w:val="28"/>
          <w:szCs w:val="28"/>
        </w:rPr>
        <w:t>Порядок денний</w:t>
      </w:r>
    </w:p>
    <w:p w:rsidR="00444FF0" w:rsidRPr="008B0026" w:rsidRDefault="00444FF0"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444FF0" w:rsidRPr="008B0026" w:rsidRDefault="00444FF0" w:rsidP="00604B00">
      <w:pPr>
        <w:ind w:firstLine="540"/>
        <w:jc w:val="right"/>
        <w:rPr>
          <w:b/>
        </w:rPr>
      </w:pPr>
    </w:p>
    <w:p w:rsidR="00444FF0" w:rsidRPr="008B0026" w:rsidRDefault="00444FF0" w:rsidP="00604B00">
      <w:pPr>
        <w:jc w:val="right"/>
        <w:rPr>
          <w:sz w:val="28"/>
          <w:szCs w:val="28"/>
        </w:rPr>
      </w:pPr>
      <w:r>
        <w:rPr>
          <w:sz w:val="28"/>
          <w:szCs w:val="28"/>
        </w:rPr>
        <w:t>від 23 вересня 2024 року</w:t>
      </w:r>
    </w:p>
    <w:p w:rsidR="00444FF0" w:rsidRPr="002F211E" w:rsidRDefault="00444FF0" w:rsidP="00AE5D47">
      <w:pPr>
        <w:ind w:firstLine="540"/>
        <w:jc w:val="right"/>
        <w:rPr>
          <w:sz w:val="28"/>
          <w:szCs w:val="28"/>
        </w:rPr>
      </w:pPr>
      <w:r>
        <w:rPr>
          <w:sz w:val="28"/>
          <w:szCs w:val="28"/>
        </w:rPr>
        <w:t>14</w:t>
      </w:r>
      <w:r w:rsidRPr="002F211E">
        <w:rPr>
          <w:sz w:val="28"/>
          <w:szCs w:val="28"/>
        </w:rPr>
        <w:t>:00 год.</w:t>
      </w:r>
    </w:p>
    <w:p w:rsidR="00444FF0" w:rsidRPr="009B6087" w:rsidRDefault="00444FF0" w:rsidP="00A61AEE">
      <w:pPr>
        <w:jc w:val="both"/>
        <w:rPr>
          <w:sz w:val="28"/>
          <w:szCs w:val="28"/>
        </w:rPr>
      </w:pPr>
      <w:r w:rsidRPr="009B6087">
        <w:rPr>
          <w:sz w:val="28"/>
          <w:szCs w:val="28"/>
        </w:rPr>
        <w:t>1. Про порядок денний засідання постійної комісії.</w:t>
      </w:r>
    </w:p>
    <w:p w:rsidR="00444FF0" w:rsidRDefault="00444FF0" w:rsidP="00BA058F">
      <w:pPr>
        <w:ind w:left="720"/>
        <w:jc w:val="both"/>
        <w:rPr>
          <w:sz w:val="28"/>
          <w:szCs w:val="28"/>
        </w:rPr>
      </w:pPr>
      <w:r w:rsidRPr="009B6087">
        <w:rPr>
          <w:sz w:val="28"/>
          <w:szCs w:val="28"/>
        </w:rPr>
        <w:tab/>
        <w:t>Інформує: Клімчук А. С. – голова постійної комісії.</w:t>
      </w:r>
    </w:p>
    <w:p w:rsidR="00444FF0" w:rsidRPr="00A61AEE" w:rsidRDefault="00444FF0" w:rsidP="00A61AEE">
      <w:pPr>
        <w:ind w:right="98"/>
        <w:jc w:val="both"/>
        <w:rPr>
          <w:sz w:val="28"/>
          <w:szCs w:val="28"/>
        </w:rPr>
      </w:pPr>
      <w:r>
        <w:rPr>
          <w:sz w:val="28"/>
          <w:szCs w:val="28"/>
        </w:rPr>
        <w:t xml:space="preserve">2. </w:t>
      </w:r>
      <w:r w:rsidRPr="00A61AEE">
        <w:rPr>
          <w:sz w:val="28"/>
          <w:szCs w:val="28"/>
        </w:rPr>
        <w:t>Про розроблення історико-архітектурного опорного плану міста Рожище.</w:t>
      </w:r>
    </w:p>
    <w:p w:rsidR="00444FF0" w:rsidRPr="00A61AEE" w:rsidRDefault="00444FF0" w:rsidP="00A61AEE">
      <w:pPr>
        <w:ind w:left="1440"/>
        <w:jc w:val="both"/>
        <w:rPr>
          <w:sz w:val="28"/>
          <w:szCs w:val="28"/>
        </w:rPr>
      </w:pPr>
      <w:r w:rsidRPr="00075D0E">
        <w:rPr>
          <w:bCs/>
          <w:sz w:val="28"/>
          <w:szCs w:val="28"/>
        </w:rPr>
        <w:t>Інформує:</w:t>
      </w:r>
      <w:r w:rsidRPr="00075D0E">
        <w:rPr>
          <w:sz w:val="28"/>
          <w:szCs w:val="28"/>
        </w:rPr>
        <w:t xml:space="preserve"> 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444FF0" w:rsidRPr="00A61AEE" w:rsidRDefault="00444FF0" w:rsidP="008B0BBE">
      <w:pPr>
        <w:ind w:right="98"/>
        <w:jc w:val="both"/>
        <w:rPr>
          <w:sz w:val="28"/>
          <w:szCs w:val="28"/>
        </w:rPr>
      </w:pPr>
      <w:r>
        <w:rPr>
          <w:sz w:val="28"/>
          <w:szCs w:val="28"/>
        </w:rPr>
        <w:t xml:space="preserve">3. </w:t>
      </w:r>
      <w:r w:rsidRPr="00A61AEE">
        <w:rPr>
          <w:sz w:val="28"/>
          <w:szCs w:val="28"/>
        </w:rPr>
        <w:t>Про внесення змін до рішення Рожищенської міської ради від 26.06.2024 року № 45/15 «Про надання дозволу на розроблення детального плану території для розміщення та експлуатації об’єктів дорожнього сервісу (станції технічного обслуговування) по вул.Шевченка в м.Рожище».</w:t>
      </w:r>
    </w:p>
    <w:p w:rsidR="00444FF0" w:rsidRPr="00075D0E" w:rsidRDefault="00444FF0" w:rsidP="00A61AEE">
      <w:pPr>
        <w:ind w:left="1440"/>
        <w:jc w:val="both"/>
        <w:rPr>
          <w:sz w:val="28"/>
          <w:szCs w:val="28"/>
        </w:rPr>
      </w:pPr>
      <w:r w:rsidRPr="00075D0E">
        <w:rPr>
          <w:bCs/>
          <w:sz w:val="28"/>
          <w:szCs w:val="28"/>
        </w:rPr>
        <w:t>Інформує:</w:t>
      </w:r>
      <w:r w:rsidRPr="00075D0E">
        <w:rPr>
          <w:sz w:val="28"/>
          <w:szCs w:val="28"/>
        </w:rPr>
        <w:t xml:space="preserve"> 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4.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24,7534 га  до самозалісеної ділянки за межами населених пунктів Рожищенської міської ради (колишні землі – Переспівської сільської ради)</w:t>
      </w:r>
      <w:r>
        <w:rPr>
          <w:bCs/>
          <w:color w:val="000000"/>
          <w:sz w:val="28"/>
          <w:szCs w:val="28"/>
        </w:rPr>
        <w:t>.</w:t>
      </w:r>
    </w:p>
    <w:p w:rsidR="00444FF0" w:rsidRPr="00B51BE8" w:rsidRDefault="00444FF0" w:rsidP="00A0338A">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5. </w:t>
      </w:r>
      <w:r w:rsidRPr="00B51BE8">
        <w:rPr>
          <w:bCs/>
          <w:color w:val="000000"/>
          <w:sz w:val="28"/>
          <w:szCs w:val="28"/>
        </w:rPr>
        <w:t>Про  відмову  Північно-Західному міжрегіональному управлінню лісового та мисливського господарства у   земельної ділянки</w:t>
      </w:r>
      <w:r>
        <w:rPr>
          <w:bCs/>
          <w:color w:val="000000"/>
          <w:sz w:val="28"/>
          <w:szCs w:val="28"/>
        </w:rPr>
        <w:t xml:space="preserve"> орієнтовною площею 24,4105 га до </w:t>
      </w:r>
      <w:r w:rsidRPr="00B51BE8">
        <w:rPr>
          <w:bCs/>
          <w:color w:val="000000"/>
          <w:sz w:val="28"/>
          <w:szCs w:val="28"/>
        </w:rPr>
        <w:t>самозалісеної ділянки за межами населених пунктів Рожищенської міської ради (колишні землі – Мильської сільської ради)</w:t>
      </w:r>
      <w:r>
        <w:rPr>
          <w:bCs/>
          <w:color w:val="000000"/>
          <w:sz w:val="28"/>
          <w:szCs w:val="28"/>
        </w:rPr>
        <w:t>.</w:t>
      </w:r>
    </w:p>
    <w:p w:rsidR="00444FF0" w:rsidRPr="00B51BE8" w:rsidRDefault="00444FF0" w:rsidP="00A0338A">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6.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17,3593 га  до самозалісеної ділянки за межами населених пунктів Рожищенської міської ради (колишні землі – Мильської сільської ради)</w:t>
      </w:r>
      <w:r>
        <w:rPr>
          <w:bCs/>
          <w:color w:val="000000"/>
          <w:sz w:val="28"/>
          <w:szCs w:val="28"/>
        </w:rPr>
        <w:t>.</w:t>
      </w:r>
    </w:p>
    <w:p w:rsidR="00444FF0" w:rsidRPr="00B51BE8" w:rsidRDefault="00444FF0" w:rsidP="00A0338A">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7.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9,1633 га  до самозалісеної ділянки за межами населених пунктів Рожищенської міської ради (колишні землі – Мильської сільської ради)</w:t>
      </w:r>
      <w:r>
        <w:rPr>
          <w:bCs/>
          <w:color w:val="000000"/>
          <w:sz w:val="28"/>
          <w:szCs w:val="28"/>
        </w:rPr>
        <w:t>.</w:t>
      </w:r>
    </w:p>
    <w:p w:rsidR="00444FF0" w:rsidRPr="00F8605F" w:rsidRDefault="00444FF0" w:rsidP="00A0338A">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8. </w:t>
      </w:r>
      <w:r w:rsidRPr="00B51BE8">
        <w:rPr>
          <w:bCs/>
          <w:color w:val="000000"/>
          <w:sz w:val="28"/>
          <w:szCs w:val="28"/>
        </w:rPr>
        <w:t xml:space="preserve">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w:t>
      </w:r>
      <w:smartTag w:uri="urn:schemas-microsoft-com:office:smarttags" w:element="metricconverter">
        <w:smartTagPr>
          <w:attr w:name="ProductID" w:val="3,1961 га"/>
        </w:smartTagPr>
        <w:r w:rsidRPr="00B51BE8">
          <w:rPr>
            <w:bCs/>
            <w:color w:val="000000"/>
            <w:sz w:val="28"/>
            <w:szCs w:val="28"/>
          </w:rPr>
          <w:t>3,1961 га</w:t>
        </w:r>
      </w:smartTag>
      <w:r w:rsidRPr="00B51BE8">
        <w:rPr>
          <w:bCs/>
          <w:color w:val="000000"/>
          <w:sz w:val="28"/>
          <w:szCs w:val="28"/>
        </w:rPr>
        <w:t xml:space="preserve">  до самозалісеної ділянки за межами населених пунктів Рожищенської міської ради (</w:t>
      </w:r>
      <w:bookmarkStart w:id="0" w:name="_Hlk176331832"/>
      <w:r w:rsidRPr="00B51BE8">
        <w:rPr>
          <w:bCs/>
          <w:color w:val="000000"/>
          <w:sz w:val="28"/>
          <w:szCs w:val="28"/>
        </w:rPr>
        <w:t>колишні землі – Навізької сільської ради</w:t>
      </w:r>
      <w:bookmarkEnd w:id="0"/>
      <w:r w:rsidRPr="00B51BE8">
        <w:rPr>
          <w:bCs/>
          <w:color w:val="000000"/>
          <w:sz w:val="28"/>
          <w:szCs w:val="28"/>
        </w:rPr>
        <w:t>)</w:t>
      </w:r>
      <w:r>
        <w:rPr>
          <w:bCs/>
          <w:color w:val="000000"/>
          <w:sz w:val="28"/>
          <w:szCs w:val="28"/>
        </w:rPr>
        <w:t>.</w:t>
      </w:r>
    </w:p>
    <w:p w:rsidR="00444FF0" w:rsidRPr="00F8605F" w:rsidRDefault="00444FF0" w:rsidP="00A0338A">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9.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3,2000 га до самозалісеної ділянки за межами населених пунктів Рожищенської міської ради(колишні землі – Навізької сільської ради)</w:t>
      </w:r>
      <w:r>
        <w:rPr>
          <w:bCs/>
          <w:color w:val="000000"/>
          <w:sz w:val="28"/>
          <w:szCs w:val="28"/>
        </w:rPr>
        <w:t>.</w:t>
      </w:r>
    </w:p>
    <w:p w:rsidR="00444FF0" w:rsidRPr="00F8605F" w:rsidRDefault="00444FF0" w:rsidP="00A0338A">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10.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3,9000 га до самозалісеної ділянки за межами населених пунктів Рожищенської міської ради (колишні землі – Навізької сільської ради)</w:t>
      </w:r>
      <w:r>
        <w:rPr>
          <w:bCs/>
          <w:color w:val="000000"/>
          <w:sz w:val="28"/>
          <w:szCs w:val="28"/>
        </w:rPr>
        <w:t>.</w:t>
      </w:r>
    </w:p>
    <w:p w:rsidR="00444FF0" w:rsidRPr="00F8605F" w:rsidRDefault="00444FF0" w:rsidP="00A0338A">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11. </w:t>
      </w:r>
      <w:r w:rsidRPr="00B51BE8">
        <w:rPr>
          <w:bCs/>
          <w:color w:val="000000"/>
          <w:sz w:val="28"/>
          <w:szCs w:val="28"/>
        </w:rPr>
        <w:t xml:space="preserve">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w:t>
      </w:r>
      <w:smartTag w:uri="urn:schemas-microsoft-com:office:smarttags" w:element="metricconverter">
        <w:smartTagPr>
          <w:attr w:name="ProductID" w:val="4,7805 га"/>
        </w:smartTagPr>
        <w:r w:rsidRPr="00B51BE8">
          <w:rPr>
            <w:bCs/>
            <w:color w:val="000000"/>
            <w:sz w:val="28"/>
            <w:szCs w:val="28"/>
          </w:rPr>
          <w:t>4,7805 га</w:t>
        </w:r>
      </w:smartTag>
      <w:r w:rsidRPr="00B51BE8">
        <w:rPr>
          <w:bCs/>
          <w:color w:val="000000"/>
          <w:sz w:val="28"/>
          <w:szCs w:val="28"/>
        </w:rPr>
        <w:t xml:space="preserve">  до самозалісеної ділянки за межами населених пунктів Рожищенської міської ради (колишні землі – Навізької сільської ради)</w:t>
      </w:r>
      <w:r>
        <w:rPr>
          <w:bCs/>
          <w:color w:val="000000"/>
          <w:sz w:val="28"/>
          <w:szCs w:val="28"/>
        </w:rPr>
        <w:t>.</w:t>
      </w:r>
    </w:p>
    <w:p w:rsidR="00444FF0" w:rsidRPr="00EA0687" w:rsidRDefault="00444FF0" w:rsidP="00A0338A">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12.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5,8149 га  до самозалісеної ділянки за межами населених пунктів Рожищенської міської ради (колишні землі – Навізької сільської ради)</w:t>
      </w:r>
      <w:bookmarkStart w:id="1" w:name="_Hlk177024639"/>
      <w:r>
        <w:rPr>
          <w:bCs/>
          <w:color w:val="000000"/>
          <w:sz w:val="28"/>
          <w:szCs w:val="28"/>
        </w:rPr>
        <w:t>.</w:t>
      </w:r>
    </w:p>
    <w:p w:rsidR="00444FF0" w:rsidRPr="00EA0687" w:rsidRDefault="00444FF0" w:rsidP="00A0338A">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13. </w:t>
      </w:r>
      <w:r w:rsidRPr="00B51BE8">
        <w:rPr>
          <w:bCs/>
          <w:color w:val="000000"/>
          <w:sz w:val="28"/>
          <w:szCs w:val="28"/>
        </w:rPr>
        <w:t xml:space="preserve">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w:t>
      </w:r>
      <w:smartTag w:uri="urn:schemas-microsoft-com:office:smarttags" w:element="metricconverter">
        <w:smartTagPr>
          <w:attr w:name="ProductID" w:val="7,1077 га"/>
        </w:smartTagPr>
        <w:r w:rsidRPr="00B51BE8">
          <w:rPr>
            <w:bCs/>
            <w:color w:val="000000"/>
            <w:sz w:val="28"/>
            <w:szCs w:val="28"/>
          </w:rPr>
          <w:t>7,1077 га</w:t>
        </w:r>
      </w:smartTag>
      <w:r w:rsidRPr="00B51BE8">
        <w:rPr>
          <w:bCs/>
          <w:color w:val="000000"/>
          <w:sz w:val="28"/>
          <w:szCs w:val="28"/>
        </w:rPr>
        <w:t xml:space="preserve">  до самозалісеної ділянки </w:t>
      </w:r>
      <w:bookmarkStart w:id="2" w:name="_Hlk177022100"/>
      <w:r w:rsidRPr="00B51BE8">
        <w:rPr>
          <w:bCs/>
          <w:color w:val="000000"/>
          <w:sz w:val="28"/>
          <w:szCs w:val="28"/>
        </w:rPr>
        <w:t>в</w:t>
      </w:r>
      <w:bookmarkStart w:id="3" w:name="_Hlk177022143"/>
      <w:r w:rsidRPr="00B51BE8">
        <w:rPr>
          <w:bCs/>
          <w:color w:val="000000"/>
          <w:sz w:val="28"/>
          <w:szCs w:val="28"/>
        </w:rPr>
        <w:t xml:space="preserve"> межах населеного пункту с. Духче</w:t>
      </w:r>
      <w:bookmarkEnd w:id="3"/>
      <w:r w:rsidRPr="00B51BE8">
        <w:rPr>
          <w:bCs/>
          <w:color w:val="000000"/>
          <w:sz w:val="28"/>
          <w:szCs w:val="28"/>
        </w:rPr>
        <w:t xml:space="preserve"> Рожищенської міської ради (колишні землі – Сокілської сільської ради)</w:t>
      </w:r>
      <w:bookmarkEnd w:id="1"/>
      <w:bookmarkEnd w:id="2"/>
      <w:r>
        <w:rPr>
          <w:bCs/>
          <w:color w:val="000000"/>
          <w:sz w:val="28"/>
          <w:szCs w:val="28"/>
        </w:rPr>
        <w:t>.</w:t>
      </w:r>
    </w:p>
    <w:p w:rsidR="00444FF0" w:rsidRPr="00EA0687" w:rsidRDefault="00444FF0" w:rsidP="00365B24">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14.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14,6804 га  до самозалісеної ділянки за межами населених пунктів Рожищенської міської ради (колишні землі – Сокілської сільської ради)</w:t>
      </w:r>
      <w:r>
        <w:rPr>
          <w:bCs/>
          <w:color w:val="000000"/>
          <w:sz w:val="28"/>
          <w:szCs w:val="28"/>
        </w:rPr>
        <w:t>.</w:t>
      </w:r>
    </w:p>
    <w:p w:rsidR="00444FF0" w:rsidRPr="00EA0687" w:rsidRDefault="00444FF0" w:rsidP="00365B24">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15.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18,2796 га  до самозалісеної ділянки за межами населених пунктів Рожищенської міської ради (колишні землі – Сокілської сільської ради)</w:t>
      </w:r>
      <w:r>
        <w:rPr>
          <w:bCs/>
          <w:color w:val="000000"/>
          <w:sz w:val="28"/>
          <w:szCs w:val="28"/>
        </w:rPr>
        <w:t>.</w:t>
      </w:r>
    </w:p>
    <w:p w:rsidR="00444FF0" w:rsidRPr="00EA0687" w:rsidRDefault="00444FF0" w:rsidP="00365B24">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16.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8,5000 га  до самозалісеної ділянки за межами населених пунктів Рожищенської міської ради (колишні землі – Навізької сільської ради)</w:t>
      </w:r>
      <w:r>
        <w:rPr>
          <w:bCs/>
          <w:color w:val="000000"/>
          <w:sz w:val="28"/>
          <w:szCs w:val="28"/>
        </w:rPr>
        <w:t>.</w:t>
      </w:r>
    </w:p>
    <w:p w:rsidR="00444FF0" w:rsidRPr="00DE409A" w:rsidRDefault="00444FF0" w:rsidP="00365B24">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17. </w:t>
      </w:r>
      <w:r w:rsidRPr="00B51BE8">
        <w:rPr>
          <w:bCs/>
          <w:color w:val="000000"/>
          <w:sz w:val="28"/>
          <w:szCs w:val="28"/>
        </w:rPr>
        <w:t xml:space="preserve">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w:t>
      </w:r>
      <w:smartTag w:uri="urn:schemas-microsoft-com:office:smarttags" w:element="metricconverter">
        <w:smartTagPr>
          <w:attr w:name="ProductID" w:val="7,7000 га"/>
        </w:smartTagPr>
        <w:r w:rsidRPr="00B51BE8">
          <w:rPr>
            <w:bCs/>
            <w:color w:val="000000"/>
            <w:sz w:val="28"/>
            <w:szCs w:val="28"/>
          </w:rPr>
          <w:t>7,7000 га</w:t>
        </w:r>
      </w:smartTag>
      <w:r w:rsidRPr="00B51BE8">
        <w:rPr>
          <w:bCs/>
          <w:color w:val="000000"/>
          <w:sz w:val="28"/>
          <w:szCs w:val="28"/>
        </w:rPr>
        <w:t xml:space="preserve">  до самозалісеної ділянки за межами населених пунктів Рожищенської міської ради (колишні землі – Луківської сільської ради)</w:t>
      </w:r>
      <w:r>
        <w:rPr>
          <w:bCs/>
          <w:color w:val="000000"/>
          <w:sz w:val="28"/>
          <w:szCs w:val="28"/>
        </w:rPr>
        <w:t>.</w:t>
      </w:r>
    </w:p>
    <w:p w:rsidR="00444FF0" w:rsidRPr="00060554" w:rsidRDefault="00444FF0" w:rsidP="00365B24">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18.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8,9000 га  до самозалісеної ділянки за межами населених пунктів Рожищенської міської ради (колишні землі – Носачевичівської сільської ради)</w:t>
      </w:r>
      <w:r>
        <w:rPr>
          <w:bCs/>
          <w:color w:val="000000"/>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19.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9,5000 га  до самозалісеної ділянки за межами населених пунктів Рожищенської міської ради (колишні землі – Луківської сільської ради)</w:t>
      </w:r>
      <w:r>
        <w:rPr>
          <w:bCs/>
          <w:color w:val="000000"/>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20.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10,0000 га  до самозалісеної ділянки за межами населених пунктів Рожищенської міської ради (колишні землі – Луківської сільської ради)</w:t>
      </w:r>
      <w:r>
        <w:rPr>
          <w:bCs/>
          <w:color w:val="000000"/>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21.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16,1000 га  до самозалісеної ділянки за межами населених пунктів Рожищенської міської ради (колишні землі – Луківської сільської ради)</w:t>
      </w:r>
      <w:r>
        <w:rPr>
          <w:bCs/>
          <w:color w:val="000000"/>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22.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50,1000 га  до самозалісеної ділянки за межами населених пунктів Рожищенської міської ради (колишні землі – Носачевичівської сільської ради)</w:t>
      </w:r>
      <w:r>
        <w:rPr>
          <w:bCs/>
          <w:color w:val="000000"/>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Pr="00060554" w:rsidRDefault="00444FF0" w:rsidP="001B3FAF">
      <w:pPr>
        <w:pStyle w:val="ListParagraph"/>
        <w:ind w:left="0"/>
        <w:jc w:val="both"/>
        <w:rPr>
          <w:bCs/>
          <w:color w:val="000000"/>
          <w:sz w:val="28"/>
          <w:szCs w:val="28"/>
        </w:rPr>
      </w:pPr>
      <w:r>
        <w:rPr>
          <w:bCs/>
          <w:sz w:val="28"/>
          <w:szCs w:val="28"/>
        </w:rPr>
        <w:t xml:space="preserve">23. </w:t>
      </w:r>
      <w:r w:rsidRPr="00B51BE8">
        <w:rPr>
          <w:bCs/>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10,5137 га до самозалісеної ділянки за межами населених пунктів Рожищенської міської ради (колишні землі – Літогощанської сільської ради)</w:t>
      </w:r>
      <w:r>
        <w:rPr>
          <w:bCs/>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24.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8,5819 га  до самозалісеної ділянки за межами населених пунктів Рожищенської міської ради (колишні землі – Літогощанської сільської ради)</w:t>
      </w:r>
      <w:r>
        <w:rPr>
          <w:bCs/>
          <w:color w:val="000000"/>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25.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1,3579 га  до самозалісеної ділянки за межами населених пунктів Рожищенської міської ради (колишні землі – Літогощанської сільської ради)</w:t>
      </w:r>
      <w:r>
        <w:rPr>
          <w:bCs/>
          <w:color w:val="000000"/>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26.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2,1137 га  до самозалісеної ділянки за межами населених пунктів Рожищенської міської ради (колишні землі – Літогощанської сільської ради)</w:t>
      </w:r>
      <w:r>
        <w:rPr>
          <w:bCs/>
          <w:color w:val="000000"/>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27.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1,2717 га  до самозалісеної ділянки за межами населених пунктів Рожищенської міської ради (колишні землі – Літогощанської сільської ради)</w:t>
      </w:r>
      <w:r>
        <w:rPr>
          <w:bCs/>
          <w:color w:val="000000"/>
          <w:sz w:val="28"/>
          <w:szCs w:val="28"/>
        </w:rPr>
        <w:t>.</w:t>
      </w:r>
    </w:p>
    <w:p w:rsidR="00444FF0" w:rsidRPr="00060554" w:rsidRDefault="00444FF0" w:rsidP="00B7665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28.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0,7104 га  до самозалісеної ділянки в межах населеного пункту села Корсині Рожищенської міської ради (колишні землі – Літогощанської сільської ради)</w:t>
      </w:r>
      <w:r>
        <w:rPr>
          <w:bCs/>
          <w:color w:val="000000"/>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Pr="00060554" w:rsidRDefault="00444FF0" w:rsidP="001B3FAF">
      <w:pPr>
        <w:pStyle w:val="ListParagraph"/>
        <w:ind w:left="0"/>
        <w:jc w:val="both"/>
        <w:rPr>
          <w:bCs/>
          <w:color w:val="000000"/>
          <w:sz w:val="28"/>
          <w:szCs w:val="28"/>
        </w:rPr>
      </w:pPr>
      <w:r>
        <w:rPr>
          <w:bCs/>
          <w:sz w:val="28"/>
          <w:szCs w:val="28"/>
        </w:rPr>
        <w:t xml:space="preserve">29. </w:t>
      </w:r>
      <w:r w:rsidRPr="00B51BE8">
        <w:rPr>
          <w:bCs/>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3,9705 га до самозалісеної ділянки за межами населених пунктів Рожищенської міської ради (колишні землі – Літогощанської сільської ради)</w:t>
      </w:r>
      <w:r>
        <w:rPr>
          <w:bCs/>
          <w:sz w:val="28"/>
          <w:szCs w:val="28"/>
        </w:rPr>
        <w:t>.</w:t>
      </w:r>
    </w:p>
    <w:p w:rsidR="00444FF0" w:rsidRPr="00060554"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30.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1,9609 га  до самозалісеної ділянки за межами населених пунктів Рожищенської міської ради (колишні землі – Літогощанської сільської ради)</w:t>
      </w:r>
      <w:r>
        <w:rPr>
          <w:bCs/>
          <w:color w:val="000000"/>
          <w:sz w:val="28"/>
          <w:szCs w:val="28"/>
        </w:rPr>
        <w:t>.</w:t>
      </w:r>
    </w:p>
    <w:p w:rsidR="00444FF0" w:rsidRPr="00B51BE8"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31.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28,2000 га  до самозалісеної ділянки за  межами населених пунктів Рожищенської міської ради (колишні землі - Пожарківської сільської ради)</w:t>
      </w:r>
      <w:r>
        <w:rPr>
          <w:bCs/>
          <w:color w:val="000000"/>
          <w:sz w:val="28"/>
          <w:szCs w:val="28"/>
        </w:rPr>
        <w:t>.</w:t>
      </w:r>
    </w:p>
    <w:p w:rsidR="00444FF0" w:rsidRPr="00B51BE8"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sz w:val="28"/>
          <w:szCs w:val="28"/>
        </w:rPr>
        <w:t xml:space="preserve">32. </w:t>
      </w:r>
      <w:r w:rsidRPr="00B51BE8">
        <w:rPr>
          <w:bCs/>
          <w:sz w:val="28"/>
          <w:szCs w:val="28"/>
        </w:rPr>
        <w:t xml:space="preserve">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w:t>
      </w:r>
      <w:r w:rsidRPr="00B51BE8">
        <w:rPr>
          <w:bCs/>
          <w:color w:val="000000"/>
          <w:sz w:val="28"/>
          <w:szCs w:val="28"/>
        </w:rPr>
        <w:t>81,3309 </w:t>
      </w:r>
      <w:r w:rsidRPr="00B51BE8">
        <w:rPr>
          <w:bCs/>
          <w:sz w:val="28"/>
          <w:szCs w:val="28"/>
        </w:rPr>
        <w:t xml:space="preserve">га до самозалісеної ділянки за межами населених пунктів Рожищенської міської ради </w:t>
      </w:r>
      <w:r w:rsidRPr="00B51BE8">
        <w:rPr>
          <w:bCs/>
          <w:color w:val="000000"/>
          <w:sz w:val="28"/>
          <w:szCs w:val="28"/>
        </w:rPr>
        <w:t>(колишні землі – Кобченської сільської ради)</w:t>
      </w:r>
      <w:r>
        <w:rPr>
          <w:bCs/>
          <w:color w:val="000000"/>
          <w:sz w:val="28"/>
          <w:szCs w:val="28"/>
        </w:rPr>
        <w:t>.</w:t>
      </w:r>
    </w:p>
    <w:p w:rsidR="00444FF0" w:rsidRPr="00B51BE8"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33. </w:t>
      </w:r>
      <w:r w:rsidRPr="00B51BE8">
        <w:rPr>
          <w:bCs/>
          <w:color w:val="000000"/>
          <w:sz w:val="28"/>
          <w:szCs w:val="28"/>
        </w:rPr>
        <w:t>Про  віднесення сформованої земельної ділянки з кадастровим номером 0724582800:01:004:0255 площею 15,4355 га до самозалісеної ділянки за межами населених пунктів Рожищенської міської ради (колишні землі - Кобченської сільської ради)</w:t>
      </w:r>
      <w:r>
        <w:rPr>
          <w:bCs/>
          <w:color w:val="000000"/>
          <w:sz w:val="28"/>
          <w:szCs w:val="28"/>
        </w:rPr>
        <w:t>.</w:t>
      </w:r>
    </w:p>
    <w:p w:rsidR="00444FF0" w:rsidRPr="00B51BE8"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Default="00444FF0" w:rsidP="001B3FAF">
      <w:pPr>
        <w:pStyle w:val="ListParagraph"/>
        <w:ind w:left="0"/>
        <w:jc w:val="both"/>
        <w:rPr>
          <w:bCs/>
          <w:color w:val="000000"/>
          <w:sz w:val="28"/>
          <w:szCs w:val="28"/>
        </w:rPr>
      </w:pPr>
      <w:r>
        <w:rPr>
          <w:bCs/>
          <w:color w:val="000000"/>
          <w:sz w:val="28"/>
          <w:szCs w:val="28"/>
        </w:rPr>
        <w:t xml:space="preserve">34. </w:t>
      </w:r>
      <w:r w:rsidRPr="00B51BE8">
        <w:rPr>
          <w:bCs/>
          <w:color w:val="000000"/>
          <w:sz w:val="28"/>
          <w:szCs w:val="28"/>
        </w:rPr>
        <w:t>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46,3500 га  до самозалісеної ділянки за межами населених пунктів Рожищенської міської ради (колишні землі – Пожарківської сільської ради)</w:t>
      </w:r>
      <w:r>
        <w:rPr>
          <w:bCs/>
          <w:color w:val="000000"/>
          <w:sz w:val="28"/>
          <w:szCs w:val="28"/>
        </w:rPr>
        <w:t>.</w:t>
      </w:r>
    </w:p>
    <w:p w:rsidR="00444FF0" w:rsidRPr="00B51BE8"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Pr="007069EB" w:rsidRDefault="00444FF0" w:rsidP="001B3FAF">
      <w:pPr>
        <w:pStyle w:val="ListParagraph"/>
        <w:ind w:left="0"/>
        <w:jc w:val="both"/>
        <w:rPr>
          <w:bCs/>
          <w:color w:val="000000"/>
          <w:sz w:val="28"/>
          <w:szCs w:val="28"/>
        </w:rPr>
      </w:pPr>
      <w:r>
        <w:rPr>
          <w:bCs/>
          <w:color w:val="000000"/>
          <w:sz w:val="28"/>
          <w:szCs w:val="28"/>
        </w:rPr>
        <w:t xml:space="preserve">35. </w:t>
      </w:r>
      <w:r w:rsidRPr="00B51BE8">
        <w:rPr>
          <w:bCs/>
          <w:color w:val="000000"/>
          <w:sz w:val="28"/>
          <w:szCs w:val="28"/>
        </w:rPr>
        <w:t xml:space="preserve">Про  відмову  Північно-Західному міжрегіональному управлінню лісового та мисливського господарства у віднесенні несформованої земельної ділянки орієнтовною площею 2,1000 га  до самозалісеної ділянки за межами населених пунктів Рожищенської міської ради </w:t>
      </w:r>
      <w:r w:rsidRPr="00B51BE8">
        <w:rPr>
          <w:bCs/>
          <w:sz w:val="28"/>
          <w:szCs w:val="28"/>
        </w:rPr>
        <w:t xml:space="preserve">(колишні землі – </w:t>
      </w:r>
      <w:bookmarkStart w:id="4" w:name="_Hlk177021385"/>
      <w:r w:rsidRPr="00B51BE8">
        <w:rPr>
          <w:bCs/>
          <w:color w:val="000000"/>
          <w:sz w:val="28"/>
          <w:szCs w:val="28"/>
        </w:rPr>
        <w:t>Рудко-Козинської</w:t>
      </w:r>
      <w:r w:rsidRPr="00B51BE8">
        <w:rPr>
          <w:bCs/>
          <w:sz w:val="28"/>
          <w:szCs w:val="28"/>
        </w:rPr>
        <w:t xml:space="preserve"> </w:t>
      </w:r>
      <w:bookmarkEnd w:id="4"/>
      <w:r w:rsidRPr="00B51BE8">
        <w:rPr>
          <w:bCs/>
          <w:sz w:val="28"/>
          <w:szCs w:val="28"/>
        </w:rPr>
        <w:t>сільської ради)</w:t>
      </w:r>
      <w:r>
        <w:rPr>
          <w:bCs/>
          <w:sz w:val="28"/>
          <w:szCs w:val="28"/>
        </w:rPr>
        <w:t>.</w:t>
      </w:r>
    </w:p>
    <w:p w:rsidR="00444FF0" w:rsidRDefault="00444FF0" w:rsidP="00EF00A0">
      <w:pPr>
        <w:pStyle w:val="ListParagraph"/>
        <w:ind w:firstLine="69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 xml:space="preserve">О. –  начальник відділу земельних відносин </w:t>
      </w:r>
      <w:r w:rsidRPr="00B51BE8">
        <w:rPr>
          <w:bCs/>
          <w:sz w:val="28"/>
          <w:szCs w:val="28"/>
        </w:rPr>
        <w:tab/>
        <w:t>Рожищенської міської ради.</w:t>
      </w:r>
    </w:p>
    <w:p w:rsidR="00444FF0" w:rsidRPr="007069EB" w:rsidRDefault="00444FF0" w:rsidP="001B3FAF">
      <w:pPr>
        <w:pStyle w:val="ListParagraph"/>
        <w:ind w:left="0"/>
        <w:jc w:val="both"/>
        <w:rPr>
          <w:bCs/>
          <w:sz w:val="28"/>
          <w:szCs w:val="28"/>
        </w:rPr>
      </w:pPr>
      <w:r>
        <w:rPr>
          <w:bCs/>
          <w:sz w:val="28"/>
          <w:szCs w:val="28"/>
        </w:rPr>
        <w:t xml:space="preserve">36. </w:t>
      </w:r>
      <w:r w:rsidRPr="007069EB">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виділення земельної ділянки власнику земельної частки (паю).</w:t>
      </w:r>
    </w:p>
    <w:p w:rsidR="00444FF0" w:rsidRPr="007069EB" w:rsidRDefault="00444FF0" w:rsidP="00EF00A0">
      <w:pPr>
        <w:pStyle w:val="ListParagraph"/>
        <w:ind w:firstLine="696"/>
        <w:jc w:val="both"/>
        <w:rPr>
          <w:bCs/>
          <w:sz w:val="28"/>
          <w:szCs w:val="28"/>
        </w:rPr>
      </w:pPr>
      <w:r w:rsidRPr="007069EB">
        <w:rPr>
          <w:bCs/>
          <w:sz w:val="28"/>
          <w:szCs w:val="28"/>
        </w:rPr>
        <w:t>Інформує: Данилюк О.</w:t>
      </w:r>
      <w:r>
        <w:rPr>
          <w:bCs/>
          <w:sz w:val="28"/>
          <w:szCs w:val="28"/>
        </w:rPr>
        <w:t xml:space="preserve"> </w:t>
      </w:r>
      <w:r w:rsidRPr="007069EB">
        <w:rPr>
          <w:bCs/>
          <w:sz w:val="28"/>
          <w:szCs w:val="28"/>
        </w:rPr>
        <w:t xml:space="preserve">О. –  начальник відділу земельних відносин </w:t>
      </w:r>
      <w:r w:rsidRPr="007069EB">
        <w:rPr>
          <w:bCs/>
          <w:sz w:val="28"/>
          <w:szCs w:val="28"/>
        </w:rPr>
        <w:tab/>
        <w:t>Рожищенської міської ради.</w:t>
      </w:r>
    </w:p>
    <w:p w:rsidR="00444FF0" w:rsidRPr="007069EB" w:rsidRDefault="00444FF0" w:rsidP="001B3FAF">
      <w:pPr>
        <w:pStyle w:val="ListParagraph"/>
        <w:ind w:left="0"/>
        <w:jc w:val="both"/>
        <w:rPr>
          <w:bCs/>
          <w:sz w:val="28"/>
          <w:szCs w:val="28"/>
        </w:rPr>
      </w:pPr>
      <w:r>
        <w:rPr>
          <w:bCs/>
          <w:sz w:val="28"/>
          <w:szCs w:val="28"/>
        </w:rPr>
        <w:t xml:space="preserve">37. </w:t>
      </w:r>
      <w:r w:rsidRPr="007069EB">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у власність.</w:t>
      </w:r>
    </w:p>
    <w:p w:rsidR="00444FF0" w:rsidRPr="007069EB" w:rsidRDefault="00444FF0" w:rsidP="00EF00A0">
      <w:pPr>
        <w:pStyle w:val="ListParagraph"/>
        <w:ind w:firstLine="696"/>
        <w:jc w:val="both"/>
        <w:rPr>
          <w:bCs/>
          <w:sz w:val="28"/>
          <w:szCs w:val="28"/>
        </w:rPr>
      </w:pPr>
      <w:bookmarkStart w:id="5" w:name="_Hlk177042214"/>
      <w:r w:rsidRPr="007069EB">
        <w:rPr>
          <w:bCs/>
          <w:sz w:val="28"/>
          <w:szCs w:val="28"/>
        </w:rPr>
        <w:t>Інформує: Данилюк О.</w:t>
      </w:r>
      <w:r>
        <w:rPr>
          <w:bCs/>
          <w:sz w:val="28"/>
          <w:szCs w:val="28"/>
        </w:rPr>
        <w:t xml:space="preserve"> </w:t>
      </w:r>
      <w:r w:rsidRPr="007069EB">
        <w:rPr>
          <w:bCs/>
          <w:sz w:val="28"/>
          <w:szCs w:val="28"/>
        </w:rPr>
        <w:t xml:space="preserve">О. –  начальник відділу земельних відносин </w:t>
      </w:r>
      <w:r w:rsidRPr="007069EB">
        <w:rPr>
          <w:bCs/>
          <w:sz w:val="28"/>
          <w:szCs w:val="28"/>
        </w:rPr>
        <w:tab/>
        <w:t>Рожищенської міської ради.</w:t>
      </w:r>
    </w:p>
    <w:bookmarkEnd w:id="5"/>
    <w:p w:rsidR="00444FF0" w:rsidRPr="007069EB" w:rsidRDefault="00444FF0" w:rsidP="001B3FAF">
      <w:pPr>
        <w:pStyle w:val="ListParagraph"/>
        <w:ind w:left="0"/>
        <w:jc w:val="both"/>
        <w:rPr>
          <w:bCs/>
          <w:sz w:val="28"/>
          <w:szCs w:val="28"/>
        </w:rPr>
      </w:pPr>
      <w:r>
        <w:rPr>
          <w:bCs/>
          <w:sz w:val="28"/>
          <w:szCs w:val="28"/>
        </w:rPr>
        <w:t xml:space="preserve">38. </w:t>
      </w:r>
      <w:r w:rsidRPr="007069EB">
        <w:rPr>
          <w:bCs/>
          <w:sz w:val="28"/>
          <w:szCs w:val="28"/>
        </w:rPr>
        <w:t>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в оренду.</w:t>
      </w:r>
    </w:p>
    <w:p w:rsidR="00444FF0" w:rsidRPr="00B51BE8" w:rsidRDefault="00444FF0" w:rsidP="00EF00A0">
      <w:pPr>
        <w:pStyle w:val="ListParagraph"/>
        <w:ind w:firstLine="696"/>
        <w:jc w:val="both"/>
        <w:rPr>
          <w:bCs/>
          <w:sz w:val="28"/>
          <w:szCs w:val="28"/>
        </w:rPr>
      </w:pPr>
      <w:r w:rsidRPr="007069EB">
        <w:rPr>
          <w:bCs/>
          <w:sz w:val="28"/>
          <w:szCs w:val="28"/>
        </w:rPr>
        <w:t>Інформує: Данилюк О.</w:t>
      </w:r>
      <w:r>
        <w:rPr>
          <w:bCs/>
          <w:sz w:val="28"/>
          <w:szCs w:val="28"/>
        </w:rPr>
        <w:t xml:space="preserve"> </w:t>
      </w:r>
      <w:r w:rsidRPr="007069EB">
        <w:rPr>
          <w:bCs/>
          <w:sz w:val="28"/>
          <w:szCs w:val="28"/>
        </w:rPr>
        <w:t xml:space="preserve">О. –  начальник відділу земельних відносин </w:t>
      </w:r>
      <w:r w:rsidRPr="007069EB">
        <w:rPr>
          <w:bCs/>
          <w:sz w:val="28"/>
          <w:szCs w:val="28"/>
        </w:rPr>
        <w:tab/>
        <w:t>Рожищенської міської ради.</w:t>
      </w:r>
    </w:p>
    <w:p w:rsidR="00444FF0" w:rsidRPr="007069EB" w:rsidRDefault="00444FF0" w:rsidP="001B3FAF">
      <w:pPr>
        <w:pStyle w:val="ListParagraph"/>
        <w:ind w:left="0"/>
        <w:jc w:val="both"/>
        <w:rPr>
          <w:bCs/>
          <w:sz w:val="28"/>
          <w:szCs w:val="28"/>
        </w:rPr>
      </w:pPr>
      <w:r>
        <w:rPr>
          <w:bCs/>
          <w:sz w:val="28"/>
          <w:szCs w:val="28"/>
        </w:rPr>
        <w:t xml:space="preserve">39. </w:t>
      </w:r>
      <w:r w:rsidRPr="007069EB">
        <w:rPr>
          <w:bCs/>
          <w:sz w:val="28"/>
          <w:szCs w:val="28"/>
        </w:rPr>
        <w:t>Про затвердження проектів землеустрою щодо відведення земельної ділянки, зміну цільового призначення земельних ділянок.</w:t>
      </w:r>
    </w:p>
    <w:p w:rsidR="00444FF0" w:rsidRPr="007069EB" w:rsidRDefault="00444FF0" w:rsidP="00EF00A0">
      <w:pPr>
        <w:pStyle w:val="ListParagraph"/>
        <w:ind w:firstLine="696"/>
        <w:jc w:val="both"/>
        <w:rPr>
          <w:bCs/>
          <w:sz w:val="28"/>
          <w:szCs w:val="28"/>
        </w:rPr>
      </w:pPr>
      <w:r w:rsidRPr="007069EB">
        <w:rPr>
          <w:bCs/>
          <w:sz w:val="28"/>
          <w:szCs w:val="28"/>
        </w:rPr>
        <w:t>Інформує: Данилюк О.</w:t>
      </w:r>
      <w:r>
        <w:rPr>
          <w:bCs/>
          <w:sz w:val="28"/>
          <w:szCs w:val="28"/>
        </w:rPr>
        <w:t xml:space="preserve"> </w:t>
      </w:r>
      <w:r w:rsidRPr="007069EB">
        <w:rPr>
          <w:bCs/>
          <w:sz w:val="28"/>
          <w:szCs w:val="28"/>
        </w:rPr>
        <w:t xml:space="preserve">О. –  начальник відділу земельних відносин </w:t>
      </w:r>
      <w:r w:rsidRPr="007069EB">
        <w:rPr>
          <w:bCs/>
          <w:sz w:val="28"/>
          <w:szCs w:val="28"/>
        </w:rPr>
        <w:tab/>
        <w:t>Рожищенської міської ради.</w:t>
      </w:r>
    </w:p>
    <w:p w:rsidR="00444FF0" w:rsidRPr="007069EB" w:rsidRDefault="00444FF0" w:rsidP="001B3FAF">
      <w:pPr>
        <w:pStyle w:val="ListParagraph"/>
        <w:ind w:left="0"/>
        <w:jc w:val="both"/>
        <w:rPr>
          <w:bCs/>
          <w:sz w:val="28"/>
          <w:szCs w:val="28"/>
        </w:rPr>
      </w:pPr>
      <w:r>
        <w:rPr>
          <w:bCs/>
          <w:sz w:val="28"/>
          <w:szCs w:val="28"/>
        </w:rPr>
        <w:t xml:space="preserve">40. </w:t>
      </w:r>
      <w:r w:rsidRPr="007069EB">
        <w:rPr>
          <w:bCs/>
          <w:sz w:val="28"/>
          <w:szCs w:val="28"/>
        </w:rPr>
        <w:t>Про затвердження проекту землеустрою щодо відведення земельної ділянки, надання земельної ділянки в постійне користування ОСББ «Рожище-Драгоманова,11» в м. Рожище, вул. Драгоманова, 11.</w:t>
      </w:r>
    </w:p>
    <w:p w:rsidR="00444FF0" w:rsidRPr="00B51BE8" w:rsidRDefault="00444FF0" w:rsidP="00EF00A0">
      <w:pPr>
        <w:pStyle w:val="ListParagraph"/>
        <w:ind w:firstLine="696"/>
        <w:jc w:val="both"/>
        <w:rPr>
          <w:bCs/>
          <w:sz w:val="28"/>
          <w:szCs w:val="28"/>
        </w:rPr>
      </w:pPr>
      <w:r w:rsidRPr="007069EB">
        <w:rPr>
          <w:bCs/>
          <w:sz w:val="28"/>
          <w:szCs w:val="28"/>
        </w:rPr>
        <w:t>Інформує: Данилюк О.</w:t>
      </w:r>
      <w:r>
        <w:rPr>
          <w:bCs/>
          <w:sz w:val="28"/>
          <w:szCs w:val="28"/>
        </w:rPr>
        <w:t xml:space="preserve"> </w:t>
      </w:r>
      <w:r w:rsidRPr="007069EB">
        <w:rPr>
          <w:bCs/>
          <w:sz w:val="28"/>
          <w:szCs w:val="28"/>
        </w:rPr>
        <w:t xml:space="preserve">О. –  начальник відділу земельних відносин </w:t>
      </w:r>
      <w:r w:rsidRPr="007069EB">
        <w:rPr>
          <w:bCs/>
          <w:sz w:val="28"/>
          <w:szCs w:val="28"/>
        </w:rPr>
        <w:tab/>
        <w:t>Рожищенської міської ради.</w:t>
      </w:r>
    </w:p>
    <w:p w:rsidR="00444FF0" w:rsidRPr="00EC37D6" w:rsidRDefault="00444FF0" w:rsidP="001B3FAF">
      <w:pPr>
        <w:pStyle w:val="ListParagraph"/>
        <w:ind w:left="0"/>
        <w:jc w:val="both"/>
        <w:rPr>
          <w:bCs/>
          <w:sz w:val="28"/>
          <w:szCs w:val="28"/>
        </w:rPr>
      </w:pPr>
      <w:r>
        <w:rPr>
          <w:bCs/>
          <w:sz w:val="28"/>
          <w:szCs w:val="28"/>
        </w:rPr>
        <w:t xml:space="preserve">41. </w:t>
      </w:r>
      <w:r w:rsidRPr="00EC37D6">
        <w:rPr>
          <w:bCs/>
          <w:sz w:val="28"/>
          <w:szCs w:val="28"/>
        </w:rPr>
        <w:t>Про затвердження проекту землеустрою щодо відведення земельної ділянки, надання земельної ділянки в постійне користування 1 ДПРЗ ГУ ДСНС УКРАЇНИ У ВОЛИНСЬКІЙ ОБЛАСТІ в селищі Дубище, вул. Зелена, 47-А</w:t>
      </w:r>
      <w:r>
        <w:rPr>
          <w:bCs/>
          <w:sz w:val="28"/>
          <w:szCs w:val="28"/>
        </w:rPr>
        <w:t>.</w:t>
      </w:r>
    </w:p>
    <w:p w:rsidR="00444FF0" w:rsidRPr="00C167F5" w:rsidRDefault="00444FF0" w:rsidP="00EF00A0">
      <w:pPr>
        <w:pStyle w:val="ListParagraph"/>
        <w:ind w:firstLine="696"/>
        <w:jc w:val="both"/>
        <w:rPr>
          <w:bCs/>
          <w:sz w:val="28"/>
          <w:szCs w:val="28"/>
        </w:rPr>
      </w:pPr>
      <w:r w:rsidRPr="00EC37D6">
        <w:rPr>
          <w:bCs/>
          <w:sz w:val="28"/>
          <w:szCs w:val="28"/>
        </w:rPr>
        <w:t>Інформує: Данилюк О.</w:t>
      </w:r>
      <w:r>
        <w:rPr>
          <w:bCs/>
          <w:sz w:val="28"/>
          <w:szCs w:val="28"/>
        </w:rPr>
        <w:t xml:space="preserve"> </w:t>
      </w:r>
      <w:r w:rsidRPr="00EC37D6">
        <w:rPr>
          <w:bCs/>
          <w:sz w:val="28"/>
          <w:szCs w:val="28"/>
        </w:rPr>
        <w:t xml:space="preserve">О. –  начальник відділу земельних відносин </w:t>
      </w:r>
      <w:r w:rsidRPr="00EC37D6">
        <w:rPr>
          <w:bCs/>
          <w:sz w:val="28"/>
          <w:szCs w:val="28"/>
        </w:rPr>
        <w:tab/>
      </w:r>
      <w:r w:rsidRPr="00C167F5">
        <w:rPr>
          <w:bCs/>
          <w:sz w:val="28"/>
          <w:szCs w:val="28"/>
        </w:rPr>
        <w:t>Рожищенської міської ради.</w:t>
      </w:r>
    </w:p>
    <w:p w:rsidR="00444FF0" w:rsidRPr="00C167F5" w:rsidRDefault="00444FF0" w:rsidP="001B3FAF">
      <w:pPr>
        <w:pStyle w:val="ListParagraph"/>
        <w:ind w:left="0"/>
        <w:rPr>
          <w:bCs/>
          <w:sz w:val="28"/>
          <w:szCs w:val="28"/>
        </w:rPr>
      </w:pPr>
      <w:r>
        <w:rPr>
          <w:bCs/>
          <w:sz w:val="28"/>
          <w:szCs w:val="28"/>
        </w:rPr>
        <w:t xml:space="preserve">42. </w:t>
      </w:r>
      <w:r w:rsidRPr="00C167F5">
        <w:rPr>
          <w:bCs/>
          <w:sz w:val="28"/>
          <w:szCs w:val="28"/>
        </w:rPr>
        <w:t>Про виділення земельної ділянки власнику земельної частки (паю).</w:t>
      </w:r>
    </w:p>
    <w:p w:rsidR="00444FF0" w:rsidRPr="00C167F5" w:rsidRDefault="00444FF0" w:rsidP="00EF00A0">
      <w:pPr>
        <w:pStyle w:val="ListParagraph"/>
        <w:ind w:firstLine="696"/>
        <w:jc w:val="both"/>
        <w:rPr>
          <w:bCs/>
          <w:sz w:val="28"/>
          <w:szCs w:val="28"/>
        </w:rPr>
      </w:pPr>
      <w:r w:rsidRPr="00C167F5">
        <w:rPr>
          <w:bCs/>
          <w:sz w:val="28"/>
          <w:szCs w:val="28"/>
        </w:rPr>
        <w:t>Інформує: Данилюк О.</w:t>
      </w:r>
      <w:r>
        <w:rPr>
          <w:bCs/>
          <w:sz w:val="28"/>
          <w:szCs w:val="28"/>
        </w:rPr>
        <w:t xml:space="preserve"> </w:t>
      </w:r>
      <w:r w:rsidRPr="00C167F5">
        <w:rPr>
          <w:bCs/>
          <w:sz w:val="28"/>
          <w:szCs w:val="28"/>
        </w:rPr>
        <w:t xml:space="preserve">О. –  начальник відділу земельних відносин </w:t>
      </w:r>
      <w:r w:rsidRPr="00C167F5">
        <w:rPr>
          <w:bCs/>
          <w:sz w:val="28"/>
          <w:szCs w:val="28"/>
        </w:rPr>
        <w:tab/>
        <w:t>Рожищенської міської ради.</w:t>
      </w:r>
      <w:r w:rsidRPr="00C167F5">
        <w:rPr>
          <w:bCs/>
          <w:sz w:val="28"/>
          <w:szCs w:val="28"/>
        </w:rPr>
        <w:tab/>
      </w:r>
    </w:p>
    <w:p w:rsidR="00444FF0" w:rsidRPr="00C167F5" w:rsidRDefault="00444FF0" w:rsidP="001B3FAF">
      <w:pPr>
        <w:pStyle w:val="ListParagraph"/>
        <w:ind w:left="0"/>
        <w:jc w:val="both"/>
        <w:rPr>
          <w:bCs/>
          <w:sz w:val="28"/>
          <w:szCs w:val="28"/>
        </w:rPr>
      </w:pPr>
      <w:r>
        <w:rPr>
          <w:bCs/>
          <w:sz w:val="28"/>
          <w:szCs w:val="28"/>
        </w:rPr>
        <w:t xml:space="preserve">43. </w:t>
      </w:r>
      <w:r w:rsidRPr="00C167F5">
        <w:rPr>
          <w:bCs/>
          <w:sz w:val="28"/>
          <w:szCs w:val="28"/>
        </w:rPr>
        <w:t>Про надання дозволу на розроблення технічних документацій із землеустрою щодо встановлення (відновлення) меж земельної ділянки в натурі (на місцевості) власникам сертифікатів на право на земельну частку (пай).</w:t>
      </w:r>
    </w:p>
    <w:p w:rsidR="00444FF0" w:rsidRDefault="00444FF0" w:rsidP="001B3FAF">
      <w:pPr>
        <w:pStyle w:val="ListParagraph"/>
        <w:ind w:left="1416"/>
        <w:jc w:val="both"/>
        <w:rPr>
          <w:bCs/>
          <w:sz w:val="28"/>
          <w:szCs w:val="28"/>
        </w:rPr>
      </w:pPr>
      <w:r w:rsidRPr="00B51BE8">
        <w:rPr>
          <w:bCs/>
          <w:sz w:val="28"/>
          <w:szCs w:val="28"/>
        </w:rPr>
        <w:t>Інформує: Данилюк О.</w:t>
      </w:r>
      <w:r>
        <w:rPr>
          <w:bCs/>
          <w:sz w:val="28"/>
          <w:szCs w:val="28"/>
        </w:rPr>
        <w:t xml:space="preserve"> </w:t>
      </w:r>
      <w:r w:rsidRPr="00B51BE8">
        <w:rPr>
          <w:bCs/>
          <w:sz w:val="28"/>
          <w:szCs w:val="28"/>
        </w:rPr>
        <w:t>О. –  началь</w:t>
      </w:r>
      <w:r>
        <w:rPr>
          <w:bCs/>
          <w:sz w:val="28"/>
          <w:szCs w:val="28"/>
        </w:rPr>
        <w:t xml:space="preserve">ник відділу земельних відносин </w:t>
      </w:r>
      <w:r w:rsidRPr="00B51BE8">
        <w:rPr>
          <w:bCs/>
          <w:sz w:val="28"/>
          <w:szCs w:val="28"/>
        </w:rPr>
        <w:t>Рожищенської міської ради.</w:t>
      </w:r>
      <w:r w:rsidRPr="00B51BE8">
        <w:rPr>
          <w:bCs/>
          <w:sz w:val="28"/>
          <w:szCs w:val="28"/>
        </w:rPr>
        <w:tab/>
      </w:r>
    </w:p>
    <w:p w:rsidR="00444FF0" w:rsidRPr="00C167F5" w:rsidRDefault="00444FF0" w:rsidP="001B3FAF">
      <w:pPr>
        <w:pStyle w:val="ListParagraph"/>
        <w:ind w:left="0"/>
        <w:jc w:val="both"/>
        <w:rPr>
          <w:bCs/>
          <w:sz w:val="28"/>
          <w:szCs w:val="28"/>
        </w:rPr>
      </w:pPr>
      <w:r>
        <w:rPr>
          <w:bCs/>
          <w:sz w:val="28"/>
          <w:szCs w:val="28"/>
        </w:rPr>
        <w:t xml:space="preserve">44. </w:t>
      </w:r>
      <w:r w:rsidRPr="00C167F5">
        <w:rPr>
          <w:bCs/>
          <w:sz w:val="28"/>
          <w:szCs w:val="28"/>
        </w:rPr>
        <w:t xml:space="preserve">Про проведення земельних торгів у формі електронного аукціону з передачі права користування (оренди) земельною ділянкою.  </w:t>
      </w:r>
    </w:p>
    <w:p w:rsidR="00444FF0" w:rsidRPr="00C167F5" w:rsidRDefault="00444FF0" w:rsidP="00EF00A0">
      <w:pPr>
        <w:pStyle w:val="ListParagraph"/>
        <w:ind w:firstLine="696"/>
        <w:jc w:val="both"/>
        <w:rPr>
          <w:bCs/>
          <w:sz w:val="28"/>
          <w:szCs w:val="28"/>
        </w:rPr>
      </w:pPr>
      <w:r w:rsidRPr="00C167F5">
        <w:rPr>
          <w:bCs/>
          <w:sz w:val="28"/>
          <w:szCs w:val="28"/>
        </w:rPr>
        <w:t>Інформує: Данилюк О.</w:t>
      </w:r>
      <w:r>
        <w:rPr>
          <w:bCs/>
          <w:sz w:val="28"/>
          <w:szCs w:val="28"/>
        </w:rPr>
        <w:t xml:space="preserve"> </w:t>
      </w:r>
      <w:r w:rsidRPr="00C167F5">
        <w:rPr>
          <w:bCs/>
          <w:sz w:val="28"/>
          <w:szCs w:val="28"/>
        </w:rPr>
        <w:t xml:space="preserve">О. –  начальник відділу земельних відносин </w:t>
      </w:r>
      <w:r w:rsidRPr="00C167F5">
        <w:rPr>
          <w:bCs/>
          <w:sz w:val="28"/>
          <w:szCs w:val="28"/>
        </w:rPr>
        <w:tab/>
        <w:t>Рожищенської міської ради.</w:t>
      </w:r>
    </w:p>
    <w:p w:rsidR="00444FF0" w:rsidRPr="00C167F5" w:rsidRDefault="00444FF0" w:rsidP="001B3FAF">
      <w:pPr>
        <w:pStyle w:val="ListParagraph"/>
        <w:ind w:left="0"/>
        <w:jc w:val="both"/>
        <w:rPr>
          <w:bCs/>
          <w:sz w:val="28"/>
          <w:szCs w:val="28"/>
        </w:rPr>
      </w:pPr>
      <w:r>
        <w:rPr>
          <w:bCs/>
          <w:sz w:val="28"/>
          <w:szCs w:val="28"/>
        </w:rPr>
        <w:t xml:space="preserve">45. </w:t>
      </w:r>
      <w:r w:rsidRPr="00C167F5">
        <w:rPr>
          <w:bCs/>
          <w:sz w:val="28"/>
          <w:szCs w:val="28"/>
        </w:rPr>
        <w:t>Про проведення земельних торгів у формі електронного аукціону з передачі права користування (оренди) земельними ділянками</w:t>
      </w:r>
      <w:r>
        <w:rPr>
          <w:bCs/>
          <w:sz w:val="28"/>
          <w:szCs w:val="28"/>
        </w:rPr>
        <w:t>.</w:t>
      </w:r>
      <w:r w:rsidRPr="00C167F5">
        <w:rPr>
          <w:bCs/>
          <w:sz w:val="28"/>
          <w:szCs w:val="28"/>
        </w:rPr>
        <w:t xml:space="preserve">  </w:t>
      </w:r>
    </w:p>
    <w:p w:rsidR="00444FF0" w:rsidRPr="00B51BE8" w:rsidRDefault="00444FF0" w:rsidP="00EF00A0">
      <w:pPr>
        <w:pStyle w:val="ListParagraph"/>
        <w:ind w:firstLine="696"/>
        <w:jc w:val="both"/>
        <w:rPr>
          <w:bCs/>
          <w:sz w:val="28"/>
          <w:szCs w:val="28"/>
        </w:rPr>
      </w:pPr>
      <w:r w:rsidRPr="00C167F5">
        <w:rPr>
          <w:bCs/>
          <w:sz w:val="28"/>
          <w:szCs w:val="28"/>
        </w:rPr>
        <w:t>Інформує: Данилюк О.</w:t>
      </w:r>
      <w:r>
        <w:rPr>
          <w:bCs/>
          <w:sz w:val="28"/>
          <w:szCs w:val="28"/>
        </w:rPr>
        <w:t xml:space="preserve"> </w:t>
      </w:r>
      <w:r w:rsidRPr="00C167F5">
        <w:rPr>
          <w:bCs/>
          <w:sz w:val="28"/>
          <w:szCs w:val="28"/>
        </w:rPr>
        <w:t xml:space="preserve">О. –  начальник відділу земельних відносин </w:t>
      </w:r>
      <w:r w:rsidRPr="00C167F5">
        <w:rPr>
          <w:bCs/>
          <w:sz w:val="28"/>
          <w:szCs w:val="28"/>
        </w:rPr>
        <w:tab/>
        <w:t>Рожищенської міської ради.</w:t>
      </w:r>
    </w:p>
    <w:p w:rsidR="00444FF0" w:rsidRPr="00A34286" w:rsidRDefault="00444FF0" w:rsidP="001B3FAF">
      <w:pPr>
        <w:pStyle w:val="ListParagraph"/>
        <w:ind w:left="0"/>
        <w:jc w:val="both"/>
        <w:rPr>
          <w:bCs/>
          <w:sz w:val="28"/>
          <w:szCs w:val="28"/>
        </w:rPr>
      </w:pPr>
      <w:r>
        <w:rPr>
          <w:bCs/>
          <w:sz w:val="28"/>
          <w:szCs w:val="28"/>
        </w:rPr>
        <w:t xml:space="preserve">46. </w:t>
      </w:r>
      <w:r w:rsidRPr="00A34286">
        <w:rPr>
          <w:bCs/>
          <w:sz w:val="28"/>
          <w:szCs w:val="28"/>
        </w:rPr>
        <w:t>Про надання дозволу на проведення експертної грошової оцінки земельної ділянки в м. Рожище</w:t>
      </w:r>
      <w:r>
        <w:rPr>
          <w:bCs/>
          <w:sz w:val="28"/>
          <w:szCs w:val="28"/>
        </w:rPr>
        <w:t>, вул. Чорновола В'ячеслава, 26</w:t>
      </w:r>
      <w:r w:rsidRPr="00A34286">
        <w:rPr>
          <w:bCs/>
          <w:sz w:val="28"/>
          <w:szCs w:val="28"/>
        </w:rPr>
        <w:t>.</w:t>
      </w:r>
    </w:p>
    <w:p w:rsidR="00444FF0" w:rsidRPr="000D23AF" w:rsidRDefault="00444FF0" w:rsidP="00EF00A0">
      <w:pPr>
        <w:pStyle w:val="ListParagraph"/>
        <w:ind w:firstLine="696"/>
        <w:jc w:val="both"/>
        <w:rPr>
          <w:bCs/>
          <w:sz w:val="28"/>
          <w:szCs w:val="28"/>
        </w:rPr>
      </w:pPr>
      <w:r w:rsidRPr="00A34286">
        <w:rPr>
          <w:bCs/>
          <w:sz w:val="28"/>
          <w:szCs w:val="28"/>
        </w:rPr>
        <w:t>Інформує: Данилюк О.</w:t>
      </w:r>
      <w:r>
        <w:rPr>
          <w:bCs/>
          <w:sz w:val="28"/>
          <w:szCs w:val="28"/>
        </w:rPr>
        <w:t xml:space="preserve"> </w:t>
      </w:r>
      <w:r w:rsidRPr="00A34286">
        <w:rPr>
          <w:bCs/>
          <w:sz w:val="28"/>
          <w:szCs w:val="28"/>
        </w:rPr>
        <w:t xml:space="preserve">О. –  начальник відділу земельних відносин </w:t>
      </w:r>
      <w:r w:rsidRPr="000D23AF">
        <w:rPr>
          <w:bCs/>
          <w:sz w:val="28"/>
          <w:szCs w:val="28"/>
        </w:rPr>
        <w:tab/>
        <w:t>Рожищенської міської ради.</w:t>
      </w:r>
    </w:p>
    <w:p w:rsidR="00444FF0" w:rsidRPr="000D23AF" w:rsidRDefault="00444FF0" w:rsidP="001B3FAF">
      <w:pPr>
        <w:pStyle w:val="ListParagraph"/>
        <w:ind w:left="0"/>
        <w:jc w:val="both"/>
        <w:rPr>
          <w:bCs/>
          <w:sz w:val="28"/>
          <w:szCs w:val="28"/>
        </w:rPr>
      </w:pPr>
      <w:r>
        <w:rPr>
          <w:bCs/>
          <w:sz w:val="28"/>
          <w:szCs w:val="28"/>
        </w:rPr>
        <w:t xml:space="preserve">47. </w:t>
      </w:r>
      <w:r w:rsidRPr="000D23AF">
        <w:rPr>
          <w:bCs/>
          <w:sz w:val="28"/>
          <w:szCs w:val="28"/>
        </w:rPr>
        <w:t>Про затвердження проектів землеустрою щодо відведення земельної ділянки, пере</w:t>
      </w:r>
      <w:r>
        <w:rPr>
          <w:bCs/>
          <w:sz w:val="28"/>
          <w:szCs w:val="28"/>
        </w:rPr>
        <w:t>дачу земельних ділянок в оренду</w:t>
      </w:r>
      <w:r w:rsidRPr="000D23AF">
        <w:rPr>
          <w:bCs/>
          <w:sz w:val="28"/>
          <w:szCs w:val="28"/>
        </w:rPr>
        <w:t xml:space="preserve">. </w:t>
      </w:r>
    </w:p>
    <w:p w:rsidR="00444FF0" w:rsidRPr="000D23AF" w:rsidRDefault="00444FF0" w:rsidP="00EF00A0">
      <w:pPr>
        <w:pStyle w:val="ListParagraph"/>
        <w:ind w:firstLine="696"/>
        <w:jc w:val="both"/>
        <w:rPr>
          <w:bCs/>
          <w:sz w:val="28"/>
          <w:szCs w:val="28"/>
        </w:rPr>
      </w:pPr>
      <w:r w:rsidRPr="000D23AF">
        <w:rPr>
          <w:bCs/>
          <w:sz w:val="28"/>
          <w:szCs w:val="28"/>
        </w:rPr>
        <w:t>Інформує: Данилюк О.</w:t>
      </w:r>
      <w:r>
        <w:rPr>
          <w:bCs/>
          <w:sz w:val="28"/>
          <w:szCs w:val="28"/>
        </w:rPr>
        <w:t xml:space="preserve"> </w:t>
      </w:r>
      <w:r w:rsidRPr="000D23AF">
        <w:rPr>
          <w:bCs/>
          <w:sz w:val="28"/>
          <w:szCs w:val="28"/>
        </w:rPr>
        <w:t xml:space="preserve">О. –  начальник відділу земельних відносин </w:t>
      </w:r>
      <w:r w:rsidRPr="000D23AF">
        <w:rPr>
          <w:bCs/>
          <w:sz w:val="28"/>
          <w:szCs w:val="28"/>
        </w:rPr>
        <w:tab/>
        <w:t>Рожищенської міської ради.</w:t>
      </w:r>
    </w:p>
    <w:p w:rsidR="00444FF0" w:rsidRPr="000D23AF" w:rsidRDefault="00444FF0" w:rsidP="001B3FAF">
      <w:pPr>
        <w:pStyle w:val="ListParagraph"/>
        <w:ind w:left="0"/>
        <w:jc w:val="both"/>
        <w:rPr>
          <w:bCs/>
          <w:sz w:val="28"/>
          <w:szCs w:val="28"/>
        </w:rPr>
      </w:pPr>
      <w:r>
        <w:rPr>
          <w:bCs/>
          <w:sz w:val="28"/>
          <w:szCs w:val="28"/>
        </w:rPr>
        <w:t xml:space="preserve">48. </w:t>
      </w:r>
      <w:r w:rsidRPr="000D23AF">
        <w:rPr>
          <w:bCs/>
          <w:sz w:val="28"/>
          <w:szCs w:val="28"/>
        </w:rPr>
        <w:t xml:space="preserve">Про </w:t>
      </w:r>
      <w:r>
        <w:rPr>
          <w:bCs/>
          <w:sz w:val="28"/>
          <w:szCs w:val="28"/>
        </w:rPr>
        <w:t>продовження</w:t>
      </w:r>
      <w:r w:rsidRPr="000D23AF">
        <w:rPr>
          <w:bCs/>
          <w:sz w:val="28"/>
          <w:szCs w:val="28"/>
        </w:rPr>
        <w:t xml:space="preserve"> терміну дії договору оренди землі ФГ «ДОБРОБУТ».</w:t>
      </w:r>
    </w:p>
    <w:p w:rsidR="00444FF0" w:rsidRPr="000D23AF" w:rsidRDefault="00444FF0" w:rsidP="00EF00A0">
      <w:pPr>
        <w:pStyle w:val="ListParagraph"/>
        <w:ind w:firstLine="696"/>
        <w:jc w:val="both"/>
        <w:rPr>
          <w:bCs/>
          <w:sz w:val="28"/>
          <w:szCs w:val="28"/>
        </w:rPr>
      </w:pPr>
      <w:r w:rsidRPr="000D23AF">
        <w:rPr>
          <w:bCs/>
          <w:sz w:val="28"/>
          <w:szCs w:val="28"/>
        </w:rPr>
        <w:t>Інформує: Данилюк О.</w:t>
      </w:r>
      <w:r>
        <w:rPr>
          <w:bCs/>
          <w:sz w:val="28"/>
          <w:szCs w:val="28"/>
        </w:rPr>
        <w:t xml:space="preserve"> </w:t>
      </w:r>
      <w:r w:rsidRPr="000D23AF">
        <w:rPr>
          <w:bCs/>
          <w:sz w:val="28"/>
          <w:szCs w:val="28"/>
        </w:rPr>
        <w:t xml:space="preserve">О. –  начальник відділу земельних відносин </w:t>
      </w:r>
      <w:r w:rsidRPr="000D23AF">
        <w:rPr>
          <w:bCs/>
          <w:sz w:val="28"/>
          <w:szCs w:val="28"/>
        </w:rPr>
        <w:tab/>
        <w:t>Рожищенської міської ради.</w:t>
      </w:r>
    </w:p>
    <w:p w:rsidR="00444FF0" w:rsidRPr="000D23AF" w:rsidRDefault="00444FF0" w:rsidP="001B3FAF">
      <w:pPr>
        <w:pStyle w:val="ListParagraph"/>
        <w:ind w:left="0"/>
        <w:jc w:val="both"/>
        <w:rPr>
          <w:bCs/>
          <w:sz w:val="28"/>
          <w:szCs w:val="28"/>
        </w:rPr>
      </w:pPr>
      <w:r>
        <w:rPr>
          <w:bCs/>
          <w:sz w:val="28"/>
          <w:szCs w:val="28"/>
        </w:rPr>
        <w:t xml:space="preserve">49. </w:t>
      </w:r>
      <w:r w:rsidRPr="000D23AF">
        <w:rPr>
          <w:bCs/>
          <w:sz w:val="28"/>
          <w:szCs w:val="28"/>
        </w:rPr>
        <w:t>Про внесення змін до рішення Рожищенської міської ради від 15 серпня 2024 року № 46/22 «Про затвердження технічних документацій із землеустрою щодо встановлення(відновлення) меж земельної ділянки в натурі (на місцевості), виділення земельної  ділянки власнику земельної частки (паю)».</w:t>
      </w:r>
    </w:p>
    <w:p w:rsidR="00444FF0" w:rsidRDefault="00444FF0" w:rsidP="00EF00A0">
      <w:pPr>
        <w:pStyle w:val="ListParagraph"/>
        <w:ind w:firstLine="696"/>
        <w:jc w:val="both"/>
        <w:rPr>
          <w:bCs/>
          <w:sz w:val="28"/>
          <w:szCs w:val="28"/>
        </w:rPr>
      </w:pPr>
      <w:r w:rsidRPr="000D23AF">
        <w:rPr>
          <w:bCs/>
          <w:sz w:val="28"/>
          <w:szCs w:val="28"/>
        </w:rPr>
        <w:t>Інформує: Данилюк О.</w:t>
      </w:r>
      <w:r>
        <w:rPr>
          <w:bCs/>
          <w:sz w:val="28"/>
          <w:szCs w:val="28"/>
        </w:rPr>
        <w:t xml:space="preserve"> </w:t>
      </w:r>
      <w:r w:rsidRPr="000D23AF">
        <w:rPr>
          <w:bCs/>
          <w:sz w:val="28"/>
          <w:szCs w:val="28"/>
        </w:rPr>
        <w:t xml:space="preserve">О. –  начальник відділу земельних відносин </w:t>
      </w:r>
      <w:r w:rsidRPr="000D23AF">
        <w:rPr>
          <w:bCs/>
          <w:sz w:val="28"/>
          <w:szCs w:val="28"/>
        </w:rPr>
        <w:tab/>
        <w:t>Рожищенської міської ради.</w:t>
      </w:r>
    </w:p>
    <w:p w:rsidR="00444FF0" w:rsidRPr="000D23AF" w:rsidRDefault="00444FF0" w:rsidP="001B3FAF">
      <w:pPr>
        <w:pStyle w:val="ListParagraph"/>
        <w:ind w:left="0"/>
        <w:jc w:val="both"/>
        <w:rPr>
          <w:bCs/>
          <w:sz w:val="28"/>
          <w:szCs w:val="28"/>
        </w:rPr>
      </w:pPr>
      <w:r>
        <w:rPr>
          <w:bCs/>
          <w:sz w:val="28"/>
          <w:szCs w:val="28"/>
        </w:rPr>
        <w:t xml:space="preserve">50. </w:t>
      </w:r>
      <w:r w:rsidRPr="000D23AF">
        <w:rPr>
          <w:bCs/>
          <w:sz w:val="28"/>
          <w:szCs w:val="28"/>
        </w:rPr>
        <w:t>Про передачу земельної ділянки в оренду гр. Свист</w:t>
      </w:r>
      <w:r>
        <w:rPr>
          <w:bCs/>
          <w:sz w:val="28"/>
          <w:szCs w:val="28"/>
        </w:rPr>
        <w:t xml:space="preserve">аку В. М. в </w:t>
      </w:r>
      <w:r w:rsidRPr="000D23AF">
        <w:rPr>
          <w:bCs/>
          <w:sz w:val="28"/>
          <w:szCs w:val="28"/>
        </w:rPr>
        <w:t>м. Рожище, вул. Сонячна.</w:t>
      </w:r>
    </w:p>
    <w:p w:rsidR="00444FF0" w:rsidRPr="000D23AF" w:rsidRDefault="00444FF0" w:rsidP="00EF00A0">
      <w:pPr>
        <w:pStyle w:val="ListParagraph"/>
        <w:ind w:firstLine="696"/>
        <w:jc w:val="both"/>
        <w:rPr>
          <w:bCs/>
          <w:sz w:val="28"/>
          <w:szCs w:val="28"/>
        </w:rPr>
      </w:pPr>
      <w:r w:rsidRPr="000D23AF">
        <w:rPr>
          <w:bCs/>
          <w:sz w:val="28"/>
          <w:szCs w:val="28"/>
        </w:rPr>
        <w:t>Інформує: Данилюк О.</w:t>
      </w:r>
      <w:r>
        <w:rPr>
          <w:bCs/>
          <w:sz w:val="28"/>
          <w:szCs w:val="28"/>
        </w:rPr>
        <w:t xml:space="preserve"> </w:t>
      </w:r>
      <w:r w:rsidRPr="000D23AF">
        <w:rPr>
          <w:bCs/>
          <w:sz w:val="28"/>
          <w:szCs w:val="28"/>
        </w:rPr>
        <w:t xml:space="preserve">О. –  начальник відділу земельних відносин </w:t>
      </w:r>
      <w:r w:rsidRPr="000D23AF">
        <w:rPr>
          <w:bCs/>
          <w:sz w:val="28"/>
          <w:szCs w:val="28"/>
        </w:rPr>
        <w:tab/>
        <w:t>Рожищенської міської ради.</w:t>
      </w:r>
    </w:p>
    <w:p w:rsidR="00444FF0" w:rsidRPr="000D23AF" w:rsidRDefault="00444FF0" w:rsidP="001B3FAF">
      <w:pPr>
        <w:pStyle w:val="ListParagraph"/>
        <w:ind w:left="0"/>
        <w:jc w:val="both"/>
        <w:rPr>
          <w:bCs/>
          <w:sz w:val="28"/>
          <w:szCs w:val="28"/>
        </w:rPr>
      </w:pPr>
      <w:r>
        <w:rPr>
          <w:bCs/>
          <w:sz w:val="28"/>
          <w:szCs w:val="28"/>
        </w:rPr>
        <w:t xml:space="preserve">51. </w:t>
      </w:r>
      <w:r w:rsidRPr="000D23AF">
        <w:rPr>
          <w:bCs/>
          <w:sz w:val="28"/>
          <w:szCs w:val="28"/>
        </w:rPr>
        <w:t>Про передачу земельної ділянки в оренду гр. Потрапелюку Ю. В. в с. Незвір, вул. Новоселів, 4</w:t>
      </w:r>
      <w:r>
        <w:rPr>
          <w:bCs/>
          <w:sz w:val="28"/>
          <w:szCs w:val="28"/>
        </w:rPr>
        <w:t>.</w:t>
      </w:r>
    </w:p>
    <w:p w:rsidR="00444FF0" w:rsidRPr="00C167F5" w:rsidRDefault="00444FF0" w:rsidP="00EF00A0">
      <w:pPr>
        <w:pStyle w:val="ListParagraph"/>
        <w:ind w:firstLine="696"/>
        <w:jc w:val="both"/>
        <w:rPr>
          <w:bCs/>
          <w:sz w:val="28"/>
          <w:szCs w:val="28"/>
        </w:rPr>
      </w:pPr>
      <w:r w:rsidRPr="000D23AF">
        <w:rPr>
          <w:bCs/>
          <w:sz w:val="28"/>
          <w:szCs w:val="28"/>
        </w:rPr>
        <w:t>Інформує: Данилюк О.</w:t>
      </w:r>
      <w:r>
        <w:rPr>
          <w:bCs/>
          <w:sz w:val="28"/>
          <w:szCs w:val="28"/>
        </w:rPr>
        <w:t xml:space="preserve"> </w:t>
      </w:r>
      <w:r w:rsidRPr="000D23AF">
        <w:rPr>
          <w:bCs/>
          <w:sz w:val="28"/>
          <w:szCs w:val="28"/>
        </w:rPr>
        <w:t xml:space="preserve">О. –  начальник відділу земельних відносин </w:t>
      </w:r>
      <w:r w:rsidRPr="000D23AF">
        <w:rPr>
          <w:bCs/>
          <w:sz w:val="28"/>
          <w:szCs w:val="28"/>
        </w:rPr>
        <w:tab/>
        <w:t>Рожищенської міської ради.</w:t>
      </w:r>
    </w:p>
    <w:p w:rsidR="00444FF0" w:rsidRPr="000D23AF" w:rsidRDefault="00444FF0" w:rsidP="001B3FAF">
      <w:pPr>
        <w:pStyle w:val="ListParagraph"/>
        <w:ind w:left="0"/>
        <w:jc w:val="both"/>
        <w:rPr>
          <w:bCs/>
          <w:sz w:val="28"/>
          <w:szCs w:val="28"/>
        </w:rPr>
      </w:pPr>
      <w:r>
        <w:rPr>
          <w:bCs/>
          <w:sz w:val="28"/>
          <w:szCs w:val="28"/>
        </w:rPr>
        <w:t xml:space="preserve">52. </w:t>
      </w:r>
      <w:r w:rsidRPr="000D23AF">
        <w:rPr>
          <w:bCs/>
          <w:sz w:val="28"/>
          <w:szCs w:val="28"/>
        </w:rPr>
        <w:t>Про надання дозволу на розроблення проекту землеустрою щодо відведення земельної  ділянки гр. Ковалюку Ю.</w:t>
      </w:r>
      <w:r>
        <w:rPr>
          <w:bCs/>
          <w:sz w:val="28"/>
          <w:szCs w:val="28"/>
        </w:rPr>
        <w:t xml:space="preserve"> </w:t>
      </w:r>
      <w:r w:rsidRPr="000D23AF">
        <w:rPr>
          <w:bCs/>
          <w:sz w:val="28"/>
          <w:szCs w:val="28"/>
        </w:rPr>
        <w:t>В. в м. Рожище, вул. Сонячна.</w:t>
      </w:r>
    </w:p>
    <w:p w:rsidR="00444FF0" w:rsidRPr="000D23AF" w:rsidRDefault="00444FF0" w:rsidP="001B3FAF">
      <w:pPr>
        <w:pStyle w:val="ListParagraph"/>
        <w:ind w:firstLine="696"/>
        <w:jc w:val="both"/>
        <w:rPr>
          <w:bCs/>
          <w:sz w:val="28"/>
          <w:szCs w:val="28"/>
        </w:rPr>
      </w:pPr>
      <w:r w:rsidRPr="000D23AF">
        <w:rPr>
          <w:bCs/>
          <w:sz w:val="28"/>
          <w:szCs w:val="28"/>
        </w:rPr>
        <w:t>Інформує: Данилюк О.</w:t>
      </w:r>
      <w:r>
        <w:rPr>
          <w:bCs/>
          <w:sz w:val="28"/>
          <w:szCs w:val="28"/>
        </w:rPr>
        <w:t xml:space="preserve"> </w:t>
      </w:r>
      <w:r w:rsidRPr="000D23AF">
        <w:rPr>
          <w:bCs/>
          <w:sz w:val="28"/>
          <w:szCs w:val="28"/>
        </w:rPr>
        <w:t xml:space="preserve">О. –  начальник відділу земельних відносин </w:t>
      </w:r>
      <w:r w:rsidRPr="000D23AF">
        <w:rPr>
          <w:bCs/>
          <w:sz w:val="28"/>
          <w:szCs w:val="28"/>
        </w:rPr>
        <w:tab/>
        <w:t>Рожищенської міської ради.</w:t>
      </w:r>
      <w:r w:rsidRPr="000D23AF">
        <w:rPr>
          <w:bCs/>
          <w:sz w:val="28"/>
          <w:szCs w:val="28"/>
        </w:rPr>
        <w:tab/>
      </w:r>
    </w:p>
    <w:p w:rsidR="00444FF0" w:rsidRPr="000D23AF" w:rsidRDefault="00444FF0" w:rsidP="001B3FAF">
      <w:pPr>
        <w:pStyle w:val="ListParagraph"/>
        <w:ind w:left="0"/>
        <w:jc w:val="both"/>
        <w:rPr>
          <w:bCs/>
          <w:sz w:val="28"/>
          <w:szCs w:val="28"/>
        </w:rPr>
      </w:pPr>
      <w:r>
        <w:rPr>
          <w:bCs/>
          <w:sz w:val="28"/>
          <w:szCs w:val="28"/>
        </w:rPr>
        <w:t xml:space="preserve">53. </w:t>
      </w:r>
      <w:r w:rsidRPr="000D23AF">
        <w:rPr>
          <w:bCs/>
          <w:sz w:val="28"/>
          <w:szCs w:val="28"/>
        </w:rPr>
        <w:t>Про надання дозволу на розроблення проекту землеустрою щодо відведення земельної  ділянки гр. Іванішиній В. Є.</w:t>
      </w:r>
      <w:r>
        <w:rPr>
          <w:bCs/>
          <w:sz w:val="28"/>
          <w:szCs w:val="28"/>
        </w:rPr>
        <w:t xml:space="preserve"> в селі Рудня.</w:t>
      </w:r>
    </w:p>
    <w:p w:rsidR="00444FF0" w:rsidRPr="000D23AF" w:rsidRDefault="00444FF0" w:rsidP="001B3FAF">
      <w:pPr>
        <w:pStyle w:val="ListParagraph"/>
        <w:ind w:left="1560"/>
        <w:jc w:val="both"/>
        <w:rPr>
          <w:bCs/>
          <w:sz w:val="28"/>
          <w:szCs w:val="28"/>
        </w:rPr>
      </w:pPr>
      <w:r w:rsidRPr="000D23AF">
        <w:rPr>
          <w:bCs/>
          <w:sz w:val="28"/>
          <w:szCs w:val="28"/>
        </w:rPr>
        <w:t>Інформує: Данилюк О.</w:t>
      </w:r>
      <w:r>
        <w:rPr>
          <w:bCs/>
          <w:sz w:val="28"/>
          <w:szCs w:val="28"/>
        </w:rPr>
        <w:t xml:space="preserve"> </w:t>
      </w:r>
      <w:r w:rsidRPr="000D23AF">
        <w:rPr>
          <w:bCs/>
          <w:sz w:val="28"/>
          <w:szCs w:val="28"/>
        </w:rPr>
        <w:t>О. –  началь</w:t>
      </w:r>
      <w:r>
        <w:rPr>
          <w:bCs/>
          <w:sz w:val="28"/>
          <w:szCs w:val="28"/>
        </w:rPr>
        <w:t xml:space="preserve">ник відділу земельних відносин </w:t>
      </w:r>
      <w:r w:rsidRPr="000D23AF">
        <w:rPr>
          <w:bCs/>
          <w:sz w:val="28"/>
          <w:szCs w:val="28"/>
        </w:rPr>
        <w:t>Рожищенської міської ради.</w:t>
      </w:r>
      <w:r w:rsidRPr="000D23AF">
        <w:rPr>
          <w:bCs/>
          <w:sz w:val="28"/>
          <w:szCs w:val="28"/>
        </w:rPr>
        <w:tab/>
      </w:r>
    </w:p>
    <w:p w:rsidR="00444FF0" w:rsidRPr="000D23AF" w:rsidRDefault="00444FF0" w:rsidP="001B3FAF">
      <w:pPr>
        <w:pStyle w:val="ListParagraph"/>
        <w:ind w:left="0"/>
        <w:jc w:val="both"/>
        <w:rPr>
          <w:bCs/>
          <w:iCs/>
          <w:sz w:val="28"/>
          <w:szCs w:val="28"/>
        </w:rPr>
      </w:pPr>
      <w:r>
        <w:rPr>
          <w:bCs/>
          <w:iCs/>
          <w:sz w:val="28"/>
          <w:szCs w:val="28"/>
        </w:rPr>
        <w:t xml:space="preserve">54. </w:t>
      </w:r>
      <w:r w:rsidRPr="000D23AF">
        <w:rPr>
          <w:bCs/>
          <w:iCs/>
          <w:sz w:val="28"/>
          <w:szCs w:val="28"/>
        </w:rPr>
        <w:t>Про надання дозволу на розроблення проекту землеустрою щодо відведення земельної  ділянки гр. Воробйову С.</w:t>
      </w:r>
      <w:r>
        <w:rPr>
          <w:bCs/>
          <w:iCs/>
          <w:sz w:val="28"/>
          <w:szCs w:val="28"/>
        </w:rPr>
        <w:t xml:space="preserve"> </w:t>
      </w:r>
      <w:r w:rsidRPr="000D23AF">
        <w:rPr>
          <w:bCs/>
          <w:iCs/>
          <w:sz w:val="28"/>
          <w:szCs w:val="28"/>
        </w:rPr>
        <w:t>М. в м. Рожище, вул. Зарічна.</w:t>
      </w:r>
    </w:p>
    <w:p w:rsidR="00444FF0" w:rsidRDefault="00444FF0" w:rsidP="001B3FAF">
      <w:pPr>
        <w:pStyle w:val="ListParagraph"/>
        <w:ind w:left="1416"/>
        <w:jc w:val="both"/>
        <w:rPr>
          <w:bCs/>
          <w:sz w:val="28"/>
          <w:szCs w:val="28"/>
        </w:rPr>
      </w:pPr>
      <w:r w:rsidRPr="000D23AF">
        <w:rPr>
          <w:bCs/>
          <w:sz w:val="28"/>
          <w:szCs w:val="28"/>
        </w:rPr>
        <w:t>Інформує: Данилюк О.</w:t>
      </w:r>
      <w:r>
        <w:rPr>
          <w:bCs/>
          <w:sz w:val="28"/>
          <w:szCs w:val="28"/>
        </w:rPr>
        <w:t xml:space="preserve"> </w:t>
      </w:r>
      <w:r w:rsidRPr="000D23AF">
        <w:rPr>
          <w:bCs/>
          <w:sz w:val="28"/>
          <w:szCs w:val="28"/>
        </w:rPr>
        <w:t>О. –  начальник ві</w:t>
      </w:r>
      <w:r>
        <w:rPr>
          <w:bCs/>
          <w:sz w:val="28"/>
          <w:szCs w:val="28"/>
        </w:rPr>
        <w:t xml:space="preserve">дділу земельних відносин </w:t>
      </w:r>
      <w:r w:rsidRPr="000D23AF">
        <w:rPr>
          <w:bCs/>
          <w:sz w:val="28"/>
          <w:szCs w:val="28"/>
        </w:rPr>
        <w:t>Рожищенської міської ради.</w:t>
      </w:r>
    </w:p>
    <w:p w:rsidR="00444FF0" w:rsidRPr="00EA49CD" w:rsidRDefault="00444FF0" w:rsidP="001B3FAF">
      <w:pPr>
        <w:pStyle w:val="ListParagraph"/>
        <w:ind w:left="0"/>
        <w:jc w:val="both"/>
        <w:rPr>
          <w:bCs/>
          <w:sz w:val="28"/>
          <w:szCs w:val="28"/>
        </w:rPr>
      </w:pPr>
      <w:r>
        <w:rPr>
          <w:bCs/>
          <w:sz w:val="28"/>
          <w:szCs w:val="28"/>
        </w:rPr>
        <w:t xml:space="preserve">55. </w:t>
      </w:r>
      <w:r w:rsidRPr="00EA49CD">
        <w:rPr>
          <w:bCs/>
          <w:sz w:val="28"/>
          <w:szCs w:val="28"/>
        </w:rPr>
        <w:t>Колективне звернення жителів села Пожарки щодо затвердження документацій із землеустрою на території господарських дворів в с. Пожарки</w:t>
      </w:r>
      <w:r>
        <w:rPr>
          <w:bCs/>
          <w:sz w:val="28"/>
          <w:szCs w:val="28"/>
        </w:rPr>
        <w:t>.</w:t>
      </w:r>
    </w:p>
    <w:p w:rsidR="00444FF0" w:rsidRDefault="00444FF0" w:rsidP="001B3FAF">
      <w:pPr>
        <w:pStyle w:val="ListParagraph"/>
        <w:ind w:left="1418"/>
        <w:jc w:val="both"/>
        <w:rPr>
          <w:bCs/>
          <w:sz w:val="28"/>
          <w:szCs w:val="28"/>
        </w:rPr>
      </w:pPr>
      <w:r w:rsidRPr="000D23AF">
        <w:rPr>
          <w:bCs/>
          <w:sz w:val="28"/>
          <w:szCs w:val="28"/>
        </w:rPr>
        <w:t>Інформує: Данилюк О.</w:t>
      </w:r>
      <w:r>
        <w:rPr>
          <w:bCs/>
          <w:sz w:val="28"/>
          <w:szCs w:val="28"/>
        </w:rPr>
        <w:t xml:space="preserve"> </w:t>
      </w:r>
      <w:r w:rsidRPr="000D23AF">
        <w:rPr>
          <w:bCs/>
          <w:sz w:val="28"/>
          <w:szCs w:val="28"/>
        </w:rPr>
        <w:t>О. –  началь</w:t>
      </w:r>
      <w:r>
        <w:rPr>
          <w:bCs/>
          <w:sz w:val="28"/>
          <w:szCs w:val="28"/>
        </w:rPr>
        <w:t xml:space="preserve">ник відділу земельних відносин </w:t>
      </w:r>
      <w:r w:rsidRPr="000D23AF">
        <w:rPr>
          <w:bCs/>
          <w:sz w:val="28"/>
          <w:szCs w:val="28"/>
        </w:rPr>
        <w:t>Рожищенської міської ради.</w:t>
      </w:r>
    </w:p>
    <w:p w:rsidR="00444FF0" w:rsidRPr="00EA49CD" w:rsidRDefault="00444FF0" w:rsidP="001B3FAF">
      <w:pPr>
        <w:pStyle w:val="ListParagraph"/>
        <w:ind w:left="0"/>
        <w:jc w:val="both"/>
        <w:rPr>
          <w:bCs/>
          <w:sz w:val="28"/>
          <w:szCs w:val="28"/>
        </w:rPr>
      </w:pPr>
      <w:r>
        <w:rPr>
          <w:bCs/>
          <w:sz w:val="28"/>
          <w:szCs w:val="28"/>
        </w:rPr>
        <w:t xml:space="preserve">56. </w:t>
      </w:r>
      <w:r w:rsidRPr="00EA49CD">
        <w:rPr>
          <w:bCs/>
          <w:sz w:val="28"/>
          <w:szCs w:val="28"/>
        </w:rPr>
        <w:t>Колективне звернення жителів села Пожарки щодо довключення земельної ділянки до громадських пасовищ в с. Пожарки</w:t>
      </w:r>
      <w:r>
        <w:rPr>
          <w:bCs/>
          <w:sz w:val="28"/>
          <w:szCs w:val="28"/>
        </w:rPr>
        <w:t>.</w:t>
      </w:r>
    </w:p>
    <w:p w:rsidR="00444FF0" w:rsidRPr="00EA49CD" w:rsidRDefault="00444FF0" w:rsidP="001B3FAF">
      <w:pPr>
        <w:pStyle w:val="ListParagraph"/>
        <w:ind w:left="1418"/>
        <w:jc w:val="both"/>
        <w:rPr>
          <w:bCs/>
          <w:sz w:val="28"/>
          <w:szCs w:val="28"/>
        </w:rPr>
      </w:pPr>
      <w:r w:rsidRPr="00EA49CD">
        <w:rPr>
          <w:bCs/>
          <w:sz w:val="28"/>
          <w:szCs w:val="28"/>
        </w:rPr>
        <w:t>Інформує: Данилюк О.</w:t>
      </w:r>
      <w:r>
        <w:rPr>
          <w:bCs/>
          <w:sz w:val="28"/>
          <w:szCs w:val="28"/>
        </w:rPr>
        <w:t xml:space="preserve"> </w:t>
      </w:r>
      <w:r w:rsidRPr="00EA49CD">
        <w:rPr>
          <w:bCs/>
          <w:sz w:val="28"/>
          <w:szCs w:val="28"/>
        </w:rPr>
        <w:t>О. –  началь</w:t>
      </w:r>
      <w:r>
        <w:rPr>
          <w:bCs/>
          <w:sz w:val="28"/>
          <w:szCs w:val="28"/>
        </w:rPr>
        <w:t xml:space="preserve">ник відділу земельних відносин </w:t>
      </w:r>
      <w:r w:rsidRPr="00EA49CD">
        <w:rPr>
          <w:bCs/>
          <w:sz w:val="28"/>
          <w:szCs w:val="28"/>
        </w:rPr>
        <w:t>Рожищенської міської ради.</w:t>
      </w:r>
    </w:p>
    <w:p w:rsidR="00444FF0" w:rsidRPr="00EA49CD" w:rsidRDefault="00444FF0" w:rsidP="001B3FAF">
      <w:pPr>
        <w:pStyle w:val="ListParagraph"/>
        <w:ind w:left="0"/>
        <w:jc w:val="both"/>
        <w:rPr>
          <w:bCs/>
          <w:sz w:val="28"/>
          <w:szCs w:val="28"/>
        </w:rPr>
      </w:pPr>
      <w:r>
        <w:rPr>
          <w:bCs/>
          <w:sz w:val="28"/>
          <w:szCs w:val="28"/>
        </w:rPr>
        <w:t xml:space="preserve">57. </w:t>
      </w:r>
      <w:r w:rsidRPr="00EA49CD">
        <w:rPr>
          <w:bCs/>
          <w:sz w:val="28"/>
          <w:szCs w:val="28"/>
        </w:rPr>
        <w:t>Про затвердження проекту землеустрою щодо відведення земельної ділянки, передачу земельної ділянки в оренду гр. Цепі Р.</w:t>
      </w:r>
      <w:r>
        <w:rPr>
          <w:bCs/>
          <w:sz w:val="28"/>
          <w:szCs w:val="28"/>
        </w:rPr>
        <w:t xml:space="preserve"> </w:t>
      </w:r>
      <w:r w:rsidRPr="00EA49CD">
        <w:rPr>
          <w:bCs/>
          <w:sz w:val="28"/>
          <w:szCs w:val="28"/>
        </w:rPr>
        <w:t>І. в с. Пожарки, вул. Центральна, 79б</w:t>
      </w:r>
      <w:r>
        <w:rPr>
          <w:bCs/>
          <w:sz w:val="28"/>
          <w:szCs w:val="28"/>
        </w:rPr>
        <w:t>.</w:t>
      </w:r>
      <w:r w:rsidRPr="00EA49CD">
        <w:rPr>
          <w:bCs/>
          <w:sz w:val="28"/>
          <w:szCs w:val="28"/>
        </w:rPr>
        <w:tab/>
      </w:r>
    </w:p>
    <w:p w:rsidR="00444FF0" w:rsidRPr="00EA49CD" w:rsidRDefault="00444FF0" w:rsidP="001B3FAF">
      <w:pPr>
        <w:pStyle w:val="ListParagraph"/>
        <w:ind w:firstLine="696"/>
        <w:jc w:val="both"/>
        <w:rPr>
          <w:bCs/>
          <w:sz w:val="28"/>
          <w:szCs w:val="28"/>
        </w:rPr>
      </w:pPr>
      <w:r w:rsidRPr="00EA49CD">
        <w:rPr>
          <w:bCs/>
          <w:sz w:val="28"/>
          <w:szCs w:val="28"/>
        </w:rPr>
        <w:t>Інформує: Данилюк О.</w:t>
      </w:r>
      <w:r>
        <w:rPr>
          <w:bCs/>
          <w:sz w:val="28"/>
          <w:szCs w:val="28"/>
        </w:rPr>
        <w:t xml:space="preserve"> </w:t>
      </w:r>
      <w:r w:rsidRPr="00EA49CD">
        <w:rPr>
          <w:bCs/>
          <w:sz w:val="28"/>
          <w:szCs w:val="28"/>
        </w:rPr>
        <w:t xml:space="preserve">О. –  начальник відділу земельних відносин </w:t>
      </w:r>
      <w:r w:rsidRPr="00EA49CD">
        <w:rPr>
          <w:bCs/>
          <w:sz w:val="28"/>
          <w:szCs w:val="28"/>
        </w:rPr>
        <w:tab/>
        <w:t>Рожищенської міської ради.</w:t>
      </w:r>
    </w:p>
    <w:p w:rsidR="00444FF0" w:rsidRPr="00EF00A0" w:rsidRDefault="00444FF0" w:rsidP="008B0BBE">
      <w:pPr>
        <w:jc w:val="both"/>
        <w:rPr>
          <w:sz w:val="28"/>
          <w:szCs w:val="28"/>
        </w:rPr>
      </w:pPr>
      <w:r w:rsidRPr="00EF00A0">
        <w:rPr>
          <w:color w:val="000000"/>
          <w:sz w:val="28"/>
          <w:szCs w:val="28"/>
        </w:rPr>
        <w:t>58. Про з</w:t>
      </w:r>
      <w:r w:rsidRPr="00EF00A0">
        <w:rPr>
          <w:sz w:val="28"/>
          <w:szCs w:val="28"/>
        </w:rPr>
        <w:t xml:space="preserve">вернення депутатів </w:t>
      </w:r>
      <w:r w:rsidRPr="00EF00A0">
        <w:rPr>
          <w:color w:val="000000"/>
          <w:sz w:val="28"/>
          <w:szCs w:val="28"/>
        </w:rPr>
        <w:t xml:space="preserve">Рожищенської міської ради </w:t>
      </w:r>
      <w:r w:rsidRPr="00EF00A0">
        <w:rPr>
          <w:sz w:val="28"/>
          <w:szCs w:val="28"/>
        </w:rPr>
        <w:t>до Президента України, Голови Верховної Ради України, Уповноваженого ВРУ з прав людини щодо посилення публічного висвітлення ситуації навколо полонених та безвісті зниклих захисників Сил Оборони України та сприяння визволення їх з полону.</w:t>
      </w:r>
    </w:p>
    <w:p w:rsidR="00444FF0" w:rsidRPr="009B6087" w:rsidRDefault="00444FF0" w:rsidP="001B3FAF">
      <w:pPr>
        <w:tabs>
          <w:tab w:val="left" w:pos="1695"/>
        </w:tabs>
        <w:ind w:left="1418"/>
        <w:jc w:val="both"/>
        <w:rPr>
          <w:sz w:val="28"/>
          <w:szCs w:val="28"/>
        </w:rPr>
      </w:pPr>
      <w:r w:rsidRPr="009B6087">
        <w:rPr>
          <w:sz w:val="28"/>
          <w:szCs w:val="28"/>
        </w:rPr>
        <w:t>Інформує: Літушко А. А. – депутат фракції ПП "Європейська Солідарність".</w:t>
      </w:r>
    </w:p>
    <w:p w:rsidR="00444FF0" w:rsidRPr="00944D22" w:rsidRDefault="00444FF0" w:rsidP="001B3FAF">
      <w:pPr>
        <w:pStyle w:val="ListParagraph"/>
        <w:ind w:left="0"/>
        <w:jc w:val="both"/>
        <w:rPr>
          <w:sz w:val="28"/>
          <w:szCs w:val="28"/>
        </w:rPr>
      </w:pPr>
      <w:bookmarkStart w:id="6" w:name="_Hlk134427828"/>
      <w:r>
        <w:rPr>
          <w:sz w:val="28"/>
          <w:szCs w:val="28"/>
        </w:rPr>
        <w:t xml:space="preserve">59. </w:t>
      </w:r>
      <w:r w:rsidRPr="00944D22">
        <w:rPr>
          <w:sz w:val="28"/>
          <w:szCs w:val="28"/>
        </w:rPr>
        <w:t>Різне</w:t>
      </w:r>
      <w:bookmarkEnd w:id="6"/>
      <w:r w:rsidRPr="00944D22">
        <w:rPr>
          <w:sz w:val="28"/>
          <w:szCs w:val="28"/>
        </w:rPr>
        <w:t>.</w:t>
      </w:r>
    </w:p>
    <w:p w:rsidR="00444FF0" w:rsidRDefault="00444FF0" w:rsidP="00BA058F">
      <w:pPr>
        <w:ind w:left="720"/>
        <w:jc w:val="both"/>
        <w:rPr>
          <w:sz w:val="28"/>
          <w:szCs w:val="28"/>
        </w:rPr>
      </w:pPr>
    </w:p>
    <w:p w:rsidR="00444FF0" w:rsidRDefault="00444FF0" w:rsidP="00BA058F">
      <w:pPr>
        <w:ind w:left="720"/>
        <w:jc w:val="both"/>
        <w:rPr>
          <w:sz w:val="28"/>
          <w:szCs w:val="28"/>
        </w:rPr>
      </w:pPr>
    </w:p>
    <w:p w:rsidR="00444FF0" w:rsidRDefault="00444FF0" w:rsidP="00944D22">
      <w:pPr>
        <w:jc w:val="both"/>
        <w:rPr>
          <w:sz w:val="28"/>
          <w:szCs w:val="28"/>
        </w:rPr>
      </w:pPr>
    </w:p>
    <w:sectPr w:rsidR="00444FF0" w:rsidSect="0024237B">
      <w:pgSz w:w="11906" w:h="16838"/>
      <w:pgMar w:top="284" w:right="567"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F5A4FF0"/>
    <w:multiLevelType w:val="hybridMultilevel"/>
    <w:tmpl w:val="CFA6A7C4"/>
    <w:lvl w:ilvl="0" w:tplc="1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7">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5">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6">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13"/>
  </w:num>
  <w:num w:numId="3">
    <w:abstractNumId w:val="7"/>
  </w:num>
  <w:num w:numId="4">
    <w:abstractNumId w:val="10"/>
  </w:num>
  <w:num w:numId="5">
    <w:abstractNumId w:val="11"/>
  </w:num>
  <w:num w:numId="6">
    <w:abstractNumId w:val="16"/>
  </w:num>
  <w:num w:numId="7">
    <w:abstractNumId w:val="8"/>
  </w:num>
  <w:num w:numId="8">
    <w:abstractNumId w:val="0"/>
  </w:num>
  <w:num w:numId="9">
    <w:abstractNumId w:val="5"/>
  </w:num>
  <w:num w:numId="10">
    <w:abstractNumId w:val="1"/>
  </w:num>
  <w:num w:numId="11">
    <w:abstractNumId w:val="15"/>
  </w:num>
  <w:num w:numId="12">
    <w:abstractNumId w:val="4"/>
  </w:num>
  <w:num w:numId="13">
    <w:abstractNumId w:val="14"/>
  </w:num>
  <w:num w:numId="14">
    <w:abstractNumId w:val="3"/>
  </w:num>
  <w:num w:numId="15">
    <w:abstractNumId w:val="9"/>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A5A"/>
    <w:rsid w:val="00013F4C"/>
    <w:rsid w:val="00014657"/>
    <w:rsid w:val="00014F4B"/>
    <w:rsid w:val="000151AA"/>
    <w:rsid w:val="00021DB6"/>
    <w:rsid w:val="00022C43"/>
    <w:rsid w:val="00023D83"/>
    <w:rsid w:val="000243D9"/>
    <w:rsid w:val="00025463"/>
    <w:rsid w:val="00025E00"/>
    <w:rsid w:val="000262B4"/>
    <w:rsid w:val="0002680C"/>
    <w:rsid w:val="00027DA5"/>
    <w:rsid w:val="00031274"/>
    <w:rsid w:val="00042992"/>
    <w:rsid w:val="000465C1"/>
    <w:rsid w:val="000538E0"/>
    <w:rsid w:val="000556D6"/>
    <w:rsid w:val="00056FC1"/>
    <w:rsid w:val="00060554"/>
    <w:rsid w:val="00060DA7"/>
    <w:rsid w:val="00063AF1"/>
    <w:rsid w:val="000654E8"/>
    <w:rsid w:val="00070FE0"/>
    <w:rsid w:val="000712F3"/>
    <w:rsid w:val="00072274"/>
    <w:rsid w:val="00073715"/>
    <w:rsid w:val="00073827"/>
    <w:rsid w:val="00075D0E"/>
    <w:rsid w:val="00077442"/>
    <w:rsid w:val="00080CA0"/>
    <w:rsid w:val="00082948"/>
    <w:rsid w:val="000838FC"/>
    <w:rsid w:val="00083C93"/>
    <w:rsid w:val="00083D78"/>
    <w:rsid w:val="000860C1"/>
    <w:rsid w:val="00086DA1"/>
    <w:rsid w:val="000921A2"/>
    <w:rsid w:val="000970E2"/>
    <w:rsid w:val="000A168A"/>
    <w:rsid w:val="000A2946"/>
    <w:rsid w:val="000A2C09"/>
    <w:rsid w:val="000A3C9B"/>
    <w:rsid w:val="000A4259"/>
    <w:rsid w:val="000A45BA"/>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23AF"/>
    <w:rsid w:val="000D40DF"/>
    <w:rsid w:val="000D51CC"/>
    <w:rsid w:val="000D5323"/>
    <w:rsid w:val="000D6B6E"/>
    <w:rsid w:val="000D7148"/>
    <w:rsid w:val="000E3080"/>
    <w:rsid w:val="000E3BD7"/>
    <w:rsid w:val="000E4F23"/>
    <w:rsid w:val="000E50BB"/>
    <w:rsid w:val="000E6135"/>
    <w:rsid w:val="000E7FBA"/>
    <w:rsid w:val="000F0EC4"/>
    <w:rsid w:val="000F2762"/>
    <w:rsid w:val="000F6E06"/>
    <w:rsid w:val="00105FB4"/>
    <w:rsid w:val="00111107"/>
    <w:rsid w:val="00113EA6"/>
    <w:rsid w:val="00121DFA"/>
    <w:rsid w:val="00126A8B"/>
    <w:rsid w:val="00127638"/>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9D6"/>
    <w:rsid w:val="00170D96"/>
    <w:rsid w:val="00172580"/>
    <w:rsid w:val="00174F13"/>
    <w:rsid w:val="00176C06"/>
    <w:rsid w:val="00180451"/>
    <w:rsid w:val="00180C75"/>
    <w:rsid w:val="00181164"/>
    <w:rsid w:val="001822C9"/>
    <w:rsid w:val="00183C58"/>
    <w:rsid w:val="001853AA"/>
    <w:rsid w:val="001857FE"/>
    <w:rsid w:val="00185C1E"/>
    <w:rsid w:val="00191EAA"/>
    <w:rsid w:val="00193159"/>
    <w:rsid w:val="00195304"/>
    <w:rsid w:val="001A46D4"/>
    <w:rsid w:val="001A487E"/>
    <w:rsid w:val="001A767F"/>
    <w:rsid w:val="001B0A99"/>
    <w:rsid w:val="001B3FAF"/>
    <w:rsid w:val="001B47D2"/>
    <w:rsid w:val="001B480B"/>
    <w:rsid w:val="001B4B0E"/>
    <w:rsid w:val="001B53C9"/>
    <w:rsid w:val="001B7659"/>
    <w:rsid w:val="001C3697"/>
    <w:rsid w:val="001C4A78"/>
    <w:rsid w:val="001C6DFC"/>
    <w:rsid w:val="001C71A5"/>
    <w:rsid w:val="001C74A9"/>
    <w:rsid w:val="001D1E86"/>
    <w:rsid w:val="001D206D"/>
    <w:rsid w:val="001D24DD"/>
    <w:rsid w:val="001D467C"/>
    <w:rsid w:val="001D5955"/>
    <w:rsid w:val="001D6356"/>
    <w:rsid w:val="001D73FA"/>
    <w:rsid w:val="001E004E"/>
    <w:rsid w:val="001E0050"/>
    <w:rsid w:val="001E2E14"/>
    <w:rsid w:val="001E30CE"/>
    <w:rsid w:val="001E553E"/>
    <w:rsid w:val="001E6D61"/>
    <w:rsid w:val="001E7964"/>
    <w:rsid w:val="001F0DAD"/>
    <w:rsid w:val="001F1630"/>
    <w:rsid w:val="001F2422"/>
    <w:rsid w:val="001F315C"/>
    <w:rsid w:val="001F4BD9"/>
    <w:rsid w:val="001F52A5"/>
    <w:rsid w:val="001F6EF9"/>
    <w:rsid w:val="002006FD"/>
    <w:rsid w:val="00200E38"/>
    <w:rsid w:val="00201055"/>
    <w:rsid w:val="002015FD"/>
    <w:rsid w:val="0020240B"/>
    <w:rsid w:val="002064F7"/>
    <w:rsid w:val="00213AD0"/>
    <w:rsid w:val="00216480"/>
    <w:rsid w:val="0021745A"/>
    <w:rsid w:val="00220527"/>
    <w:rsid w:val="00220C86"/>
    <w:rsid w:val="00223992"/>
    <w:rsid w:val="0022765B"/>
    <w:rsid w:val="00234995"/>
    <w:rsid w:val="00235089"/>
    <w:rsid w:val="002366D0"/>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26B5"/>
    <w:rsid w:val="00262E5B"/>
    <w:rsid w:val="00264F9F"/>
    <w:rsid w:val="00267D1E"/>
    <w:rsid w:val="00270973"/>
    <w:rsid w:val="00270AD1"/>
    <w:rsid w:val="00271C58"/>
    <w:rsid w:val="00272995"/>
    <w:rsid w:val="00274428"/>
    <w:rsid w:val="002767AA"/>
    <w:rsid w:val="002767D6"/>
    <w:rsid w:val="00284041"/>
    <w:rsid w:val="00284714"/>
    <w:rsid w:val="002867DA"/>
    <w:rsid w:val="002876BA"/>
    <w:rsid w:val="00290717"/>
    <w:rsid w:val="00294BBC"/>
    <w:rsid w:val="00295209"/>
    <w:rsid w:val="00297038"/>
    <w:rsid w:val="002A48CE"/>
    <w:rsid w:val="002A7E8C"/>
    <w:rsid w:val="002B1203"/>
    <w:rsid w:val="002B4C10"/>
    <w:rsid w:val="002B6BF4"/>
    <w:rsid w:val="002B7D26"/>
    <w:rsid w:val="002C4EFA"/>
    <w:rsid w:val="002C6F68"/>
    <w:rsid w:val="002D0859"/>
    <w:rsid w:val="002D15C3"/>
    <w:rsid w:val="002D2741"/>
    <w:rsid w:val="002D3D18"/>
    <w:rsid w:val="002D5584"/>
    <w:rsid w:val="002D5CBF"/>
    <w:rsid w:val="002D6694"/>
    <w:rsid w:val="002E105F"/>
    <w:rsid w:val="002E1ABB"/>
    <w:rsid w:val="002E22DA"/>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4F37"/>
    <w:rsid w:val="0030577C"/>
    <w:rsid w:val="00307C0B"/>
    <w:rsid w:val="00310DA4"/>
    <w:rsid w:val="00313141"/>
    <w:rsid w:val="0031455F"/>
    <w:rsid w:val="003158DE"/>
    <w:rsid w:val="003162BC"/>
    <w:rsid w:val="0032579C"/>
    <w:rsid w:val="00325F48"/>
    <w:rsid w:val="003309EA"/>
    <w:rsid w:val="00335453"/>
    <w:rsid w:val="00335A66"/>
    <w:rsid w:val="00337C80"/>
    <w:rsid w:val="003427EF"/>
    <w:rsid w:val="00344411"/>
    <w:rsid w:val="003444C9"/>
    <w:rsid w:val="003452E8"/>
    <w:rsid w:val="00345374"/>
    <w:rsid w:val="00346D96"/>
    <w:rsid w:val="003474EC"/>
    <w:rsid w:val="003502A6"/>
    <w:rsid w:val="00350918"/>
    <w:rsid w:val="00352F34"/>
    <w:rsid w:val="00365B2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0361"/>
    <w:rsid w:val="003957E7"/>
    <w:rsid w:val="00395FFA"/>
    <w:rsid w:val="003A00A7"/>
    <w:rsid w:val="003A19FF"/>
    <w:rsid w:val="003A1D64"/>
    <w:rsid w:val="003A280B"/>
    <w:rsid w:val="003A7E6F"/>
    <w:rsid w:val="003B0803"/>
    <w:rsid w:val="003B316E"/>
    <w:rsid w:val="003B37CD"/>
    <w:rsid w:val="003B5834"/>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1CCF"/>
    <w:rsid w:val="003F7626"/>
    <w:rsid w:val="00401E3C"/>
    <w:rsid w:val="00401EE8"/>
    <w:rsid w:val="00404600"/>
    <w:rsid w:val="00404898"/>
    <w:rsid w:val="0040531A"/>
    <w:rsid w:val="004137FD"/>
    <w:rsid w:val="00415A9B"/>
    <w:rsid w:val="00416A2C"/>
    <w:rsid w:val="00421380"/>
    <w:rsid w:val="00421707"/>
    <w:rsid w:val="00422CFE"/>
    <w:rsid w:val="004235AA"/>
    <w:rsid w:val="00426BD6"/>
    <w:rsid w:val="00427793"/>
    <w:rsid w:val="00433AAE"/>
    <w:rsid w:val="00433D5B"/>
    <w:rsid w:val="00443B5B"/>
    <w:rsid w:val="00444FF0"/>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4010"/>
    <w:rsid w:val="00497392"/>
    <w:rsid w:val="00497CE6"/>
    <w:rsid w:val="004A3C0B"/>
    <w:rsid w:val="004A4254"/>
    <w:rsid w:val="004B05B7"/>
    <w:rsid w:val="004B40F4"/>
    <w:rsid w:val="004B5D48"/>
    <w:rsid w:val="004B6FE1"/>
    <w:rsid w:val="004B7264"/>
    <w:rsid w:val="004C12D7"/>
    <w:rsid w:val="004C1639"/>
    <w:rsid w:val="004C185D"/>
    <w:rsid w:val="004C2EF2"/>
    <w:rsid w:val="004C784F"/>
    <w:rsid w:val="004D0288"/>
    <w:rsid w:val="004D233B"/>
    <w:rsid w:val="004D2AE8"/>
    <w:rsid w:val="004D2D55"/>
    <w:rsid w:val="004E0AB7"/>
    <w:rsid w:val="004E529B"/>
    <w:rsid w:val="004E6116"/>
    <w:rsid w:val="004E661E"/>
    <w:rsid w:val="004F0B8D"/>
    <w:rsid w:val="004F28EE"/>
    <w:rsid w:val="004F3D51"/>
    <w:rsid w:val="004F445F"/>
    <w:rsid w:val="00502A9A"/>
    <w:rsid w:val="00502DB6"/>
    <w:rsid w:val="00504A82"/>
    <w:rsid w:val="00505344"/>
    <w:rsid w:val="00505882"/>
    <w:rsid w:val="005075D2"/>
    <w:rsid w:val="0051697C"/>
    <w:rsid w:val="00522EF7"/>
    <w:rsid w:val="0052497F"/>
    <w:rsid w:val="005265DB"/>
    <w:rsid w:val="0053690D"/>
    <w:rsid w:val="0054008A"/>
    <w:rsid w:val="00542B09"/>
    <w:rsid w:val="0054794D"/>
    <w:rsid w:val="0055060E"/>
    <w:rsid w:val="005575CE"/>
    <w:rsid w:val="00560A97"/>
    <w:rsid w:val="00560B2D"/>
    <w:rsid w:val="00561350"/>
    <w:rsid w:val="0056432B"/>
    <w:rsid w:val="00564979"/>
    <w:rsid w:val="00567204"/>
    <w:rsid w:val="0056778D"/>
    <w:rsid w:val="00571B47"/>
    <w:rsid w:val="0057287F"/>
    <w:rsid w:val="005757F9"/>
    <w:rsid w:val="00580EBE"/>
    <w:rsid w:val="00581B56"/>
    <w:rsid w:val="00582800"/>
    <w:rsid w:val="00585034"/>
    <w:rsid w:val="005859BC"/>
    <w:rsid w:val="00591E53"/>
    <w:rsid w:val="00592861"/>
    <w:rsid w:val="00594D7F"/>
    <w:rsid w:val="005A0E09"/>
    <w:rsid w:val="005A171F"/>
    <w:rsid w:val="005A195D"/>
    <w:rsid w:val="005A6552"/>
    <w:rsid w:val="005B0DA0"/>
    <w:rsid w:val="005B1278"/>
    <w:rsid w:val="005B2ADA"/>
    <w:rsid w:val="005B79F7"/>
    <w:rsid w:val="005C07E8"/>
    <w:rsid w:val="005C7CAF"/>
    <w:rsid w:val="005E352F"/>
    <w:rsid w:val="005E48FD"/>
    <w:rsid w:val="005E6272"/>
    <w:rsid w:val="005E680E"/>
    <w:rsid w:val="005E756B"/>
    <w:rsid w:val="005F1A68"/>
    <w:rsid w:val="005F2204"/>
    <w:rsid w:val="005F2C9E"/>
    <w:rsid w:val="005F37DC"/>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2854"/>
    <w:rsid w:val="006563F5"/>
    <w:rsid w:val="00657895"/>
    <w:rsid w:val="00661138"/>
    <w:rsid w:val="006611CD"/>
    <w:rsid w:val="00661D35"/>
    <w:rsid w:val="0066629D"/>
    <w:rsid w:val="006708B1"/>
    <w:rsid w:val="0067148A"/>
    <w:rsid w:val="00673BA9"/>
    <w:rsid w:val="006740E5"/>
    <w:rsid w:val="006741B8"/>
    <w:rsid w:val="006745C2"/>
    <w:rsid w:val="006752FF"/>
    <w:rsid w:val="006757CE"/>
    <w:rsid w:val="00675A3F"/>
    <w:rsid w:val="00675FAB"/>
    <w:rsid w:val="00677D89"/>
    <w:rsid w:val="00680C2B"/>
    <w:rsid w:val="00681911"/>
    <w:rsid w:val="006821CA"/>
    <w:rsid w:val="00682EAD"/>
    <w:rsid w:val="006876EC"/>
    <w:rsid w:val="00687DC8"/>
    <w:rsid w:val="00690BBD"/>
    <w:rsid w:val="00693645"/>
    <w:rsid w:val="0069402B"/>
    <w:rsid w:val="006A0CFD"/>
    <w:rsid w:val="006A205B"/>
    <w:rsid w:val="006A2D47"/>
    <w:rsid w:val="006A5534"/>
    <w:rsid w:val="006A59D1"/>
    <w:rsid w:val="006A6D8F"/>
    <w:rsid w:val="006B292F"/>
    <w:rsid w:val="006B68D7"/>
    <w:rsid w:val="006C006B"/>
    <w:rsid w:val="006C2FE8"/>
    <w:rsid w:val="006C3E01"/>
    <w:rsid w:val="006C3E1B"/>
    <w:rsid w:val="006C5247"/>
    <w:rsid w:val="006C7315"/>
    <w:rsid w:val="006C7FD3"/>
    <w:rsid w:val="006D23CE"/>
    <w:rsid w:val="006D2E5A"/>
    <w:rsid w:val="006D41EC"/>
    <w:rsid w:val="006D570C"/>
    <w:rsid w:val="006D620E"/>
    <w:rsid w:val="006E0263"/>
    <w:rsid w:val="006E28B6"/>
    <w:rsid w:val="006E32E8"/>
    <w:rsid w:val="006E3EA8"/>
    <w:rsid w:val="006E42AB"/>
    <w:rsid w:val="006E7F73"/>
    <w:rsid w:val="006F1DE0"/>
    <w:rsid w:val="006F2789"/>
    <w:rsid w:val="006F5AA2"/>
    <w:rsid w:val="007019F6"/>
    <w:rsid w:val="00701B5E"/>
    <w:rsid w:val="00701BBA"/>
    <w:rsid w:val="00702291"/>
    <w:rsid w:val="00702D2D"/>
    <w:rsid w:val="00702EF1"/>
    <w:rsid w:val="00704421"/>
    <w:rsid w:val="007069EB"/>
    <w:rsid w:val="007071B2"/>
    <w:rsid w:val="00711434"/>
    <w:rsid w:val="00712AA5"/>
    <w:rsid w:val="00712B6E"/>
    <w:rsid w:val="00720463"/>
    <w:rsid w:val="00722722"/>
    <w:rsid w:val="00722B54"/>
    <w:rsid w:val="00722D46"/>
    <w:rsid w:val="00730F03"/>
    <w:rsid w:val="007318AA"/>
    <w:rsid w:val="0073294E"/>
    <w:rsid w:val="007335D7"/>
    <w:rsid w:val="007363A5"/>
    <w:rsid w:val="0074027A"/>
    <w:rsid w:val="00740640"/>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39C0"/>
    <w:rsid w:val="00773F35"/>
    <w:rsid w:val="00774089"/>
    <w:rsid w:val="007762AB"/>
    <w:rsid w:val="00777BB7"/>
    <w:rsid w:val="0078061E"/>
    <w:rsid w:val="00781C5C"/>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36AC"/>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515"/>
    <w:rsid w:val="008031DF"/>
    <w:rsid w:val="00803654"/>
    <w:rsid w:val="00803AA3"/>
    <w:rsid w:val="00803BC4"/>
    <w:rsid w:val="00805293"/>
    <w:rsid w:val="008138A6"/>
    <w:rsid w:val="00814228"/>
    <w:rsid w:val="00814A97"/>
    <w:rsid w:val="00814BD0"/>
    <w:rsid w:val="008155BA"/>
    <w:rsid w:val="00815AE3"/>
    <w:rsid w:val="00816E2A"/>
    <w:rsid w:val="008172BE"/>
    <w:rsid w:val="00820758"/>
    <w:rsid w:val="00822B9F"/>
    <w:rsid w:val="00831D51"/>
    <w:rsid w:val="00832222"/>
    <w:rsid w:val="00843F9A"/>
    <w:rsid w:val="00844173"/>
    <w:rsid w:val="008456A6"/>
    <w:rsid w:val="00845A84"/>
    <w:rsid w:val="00845F00"/>
    <w:rsid w:val="00845FCF"/>
    <w:rsid w:val="00854DBE"/>
    <w:rsid w:val="00856F13"/>
    <w:rsid w:val="00862856"/>
    <w:rsid w:val="00863C4A"/>
    <w:rsid w:val="00863D9E"/>
    <w:rsid w:val="00866D78"/>
    <w:rsid w:val="00872201"/>
    <w:rsid w:val="008727C6"/>
    <w:rsid w:val="00875135"/>
    <w:rsid w:val="00876ADD"/>
    <w:rsid w:val="00876FE0"/>
    <w:rsid w:val="00877A56"/>
    <w:rsid w:val="00880A43"/>
    <w:rsid w:val="00882123"/>
    <w:rsid w:val="008826B0"/>
    <w:rsid w:val="00890478"/>
    <w:rsid w:val="0089054C"/>
    <w:rsid w:val="00892B9E"/>
    <w:rsid w:val="0089309A"/>
    <w:rsid w:val="008A0007"/>
    <w:rsid w:val="008A00E9"/>
    <w:rsid w:val="008A23A9"/>
    <w:rsid w:val="008A392E"/>
    <w:rsid w:val="008A3B78"/>
    <w:rsid w:val="008A71A1"/>
    <w:rsid w:val="008B0026"/>
    <w:rsid w:val="008B00C0"/>
    <w:rsid w:val="008B0BBE"/>
    <w:rsid w:val="008B12F5"/>
    <w:rsid w:val="008B193E"/>
    <w:rsid w:val="008B2539"/>
    <w:rsid w:val="008B2AD9"/>
    <w:rsid w:val="008B2AFB"/>
    <w:rsid w:val="008B3032"/>
    <w:rsid w:val="008B3EBB"/>
    <w:rsid w:val="008C3A17"/>
    <w:rsid w:val="008C7DF5"/>
    <w:rsid w:val="008D2584"/>
    <w:rsid w:val="008D473B"/>
    <w:rsid w:val="008D4DBD"/>
    <w:rsid w:val="008D5457"/>
    <w:rsid w:val="008D564E"/>
    <w:rsid w:val="008D56AE"/>
    <w:rsid w:val="008D6C77"/>
    <w:rsid w:val="008E5492"/>
    <w:rsid w:val="008E5FC2"/>
    <w:rsid w:val="008E6402"/>
    <w:rsid w:val="008F00A0"/>
    <w:rsid w:val="008F04A4"/>
    <w:rsid w:val="008F0917"/>
    <w:rsid w:val="008F3528"/>
    <w:rsid w:val="009016F6"/>
    <w:rsid w:val="00903E9E"/>
    <w:rsid w:val="00904B11"/>
    <w:rsid w:val="0090531C"/>
    <w:rsid w:val="009115E1"/>
    <w:rsid w:val="009118C1"/>
    <w:rsid w:val="009123BE"/>
    <w:rsid w:val="00913275"/>
    <w:rsid w:val="00914C41"/>
    <w:rsid w:val="00915706"/>
    <w:rsid w:val="00916741"/>
    <w:rsid w:val="00920389"/>
    <w:rsid w:val="0092268A"/>
    <w:rsid w:val="009239B5"/>
    <w:rsid w:val="00926739"/>
    <w:rsid w:val="0092733D"/>
    <w:rsid w:val="009274B7"/>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77EF"/>
    <w:rsid w:val="00971070"/>
    <w:rsid w:val="0097336A"/>
    <w:rsid w:val="00974D59"/>
    <w:rsid w:val="00976171"/>
    <w:rsid w:val="00977976"/>
    <w:rsid w:val="009813F4"/>
    <w:rsid w:val="00982B6A"/>
    <w:rsid w:val="00983C86"/>
    <w:rsid w:val="009849EB"/>
    <w:rsid w:val="00987857"/>
    <w:rsid w:val="0099058C"/>
    <w:rsid w:val="00991673"/>
    <w:rsid w:val="009951EE"/>
    <w:rsid w:val="009A01A2"/>
    <w:rsid w:val="009A3E99"/>
    <w:rsid w:val="009A4678"/>
    <w:rsid w:val="009A5144"/>
    <w:rsid w:val="009A77B2"/>
    <w:rsid w:val="009B2EC6"/>
    <w:rsid w:val="009B55CC"/>
    <w:rsid w:val="009B6087"/>
    <w:rsid w:val="009B7FCB"/>
    <w:rsid w:val="009C11C6"/>
    <w:rsid w:val="009C2B18"/>
    <w:rsid w:val="009C33FF"/>
    <w:rsid w:val="009C4C45"/>
    <w:rsid w:val="009C59EC"/>
    <w:rsid w:val="009C5C2D"/>
    <w:rsid w:val="009C6468"/>
    <w:rsid w:val="009D0BC1"/>
    <w:rsid w:val="009D1231"/>
    <w:rsid w:val="009D455D"/>
    <w:rsid w:val="009D6D7C"/>
    <w:rsid w:val="009E136F"/>
    <w:rsid w:val="009E4F49"/>
    <w:rsid w:val="009E72D6"/>
    <w:rsid w:val="009F4FC1"/>
    <w:rsid w:val="009F6E20"/>
    <w:rsid w:val="009F7F2A"/>
    <w:rsid w:val="00A00C10"/>
    <w:rsid w:val="00A02D0C"/>
    <w:rsid w:val="00A0321A"/>
    <w:rsid w:val="00A0338A"/>
    <w:rsid w:val="00A11623"/>
    <w:rsid w:val="00A11DC6"/>
    <w:rsid w:val="00A122E9"/>
    <w:rsid w:val="00A13198"/>
    <w:rsid w:val="00A13561"/>
    <w:rsid w:val="00A146FA"/>
    <w:rsid w:val="00A17BAF"/>
    <w:rsid w:val="00A23B7A"/>
    <w:rsid w:val="00A251D7"/>
    <w:rsid w:val="00A27938"/>
    <w:rsid w:val="00A308D8"/>
    <w:rsid w:val="00A31112"/>
    <w:rsid w:val="00A3118F"/>
    <w:rsid w:val="00A33E7A"/>
    <w:rsid w:val="00A34286"/>
    <w:rsid w:val="00A34A10"/>
    <w:rsid w:val="00A34A7E"/>
    <w:rsid w:val="00A372F0"/>
    <w:rsid w:val="00A40164"/>
    <w:rsid w:val="00A43BE4"/>
    <w:rsid w:val="00A452D1"/>
    <w:rsid w:val="00A521FA"/>
    <w:rsid w:val="00A52F2B"/>
    <w:rsid w:val="00A55FA8"/>
    <w:rsid w:val="00A56E9A"/>
    <w:rsid w:val="00A60E94"/>
    <w:rsid w:val="00A61AEE"/>
    <w:rsid w:val="00A62283"/>
    <w:rsid w:val="00A6496F"/>
    <w:rsid w:val="00A7351A"/>
    <w:rsid w:val="00A73601"/>
    <w:rsid w:val="00A74A96"/>
    <w:rsid w:val="00A75214"/>
    <w:rsid w:val="00A75EB0"/>
    <w:rsid w:val="00A83596"/>
    <w:rsid w:val="00A861E6"/>
    <w:rsid w:val="00A92BB8"/>
    <w:rsid w:val="00A96726"/>
    <w:rsid w:val="00A97C1E"/>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C33"/>
    <w:rsid w:val="00AD1D31"/>
    <w:rsid w:val="00AE5D47"/>
    <w:rsid w:val="00AE77BA"/>
    <w:rsid w:val="00AE7887"/>
    <w:rsid w:val="00AF0E45"/>
    <w:rsid w:val="00AF2E08"/>
    <w:rsid w:val="00AF3FAA"/>
    <w:rsid w:val="00AF5146"/>
    <w:rsid w:val="00AF5A30"/>
    <w:rsid w:val="00B00847"/>
    <w:rsid w:val="00B00C98"/>
    <w:rsid w:val="00B0188D"/>
    <w:rsid w:val="00B02B5F"/>
    <w:rsid w:val="00B031B3"/>
    <w:rsid w:val="00B11EDE"/>
    <w:rsid w:val="00B139DF"/>
    <w:rsid w:val="00B16361"/>
    <w:rsid w:val="00B209D7"/>
    <w:rsid w:val="00B22FC7"/>
    <w:rsid w:val="00B27AFD"/>
    <w:rsid w:val="00B30FCE"/>
    <w:rsid w:val="00B33EFF"/>
    <w:rsid w:val="00B35A98"/>
    <w:rsid w:val="00B42A78"/>
    <w:rsid w:val="00B45061"/>
    <w:rsid w:val="00B47A77"/>
    <w:rsid w:val="00B504C1"/>
    <w:rsid w:val="00B505FF"/>
    <w:rsid w:val="00B5061C"/>
    <w:rsid w:val="00B5102D"/>
    <w:rsid w:val="00B51BE8"/>
    <w:rsid w:val="00B52C14"/>
    <w:rsid w:val="00B531D8"/>
    <w:rsid w:val="00B5396B"/>
    <w:rsid w:val="00B542BA"/>
    <w:rsid w:val="00B5490E"/>
    <w:rsid w:val="00B54ADB"/>
    <w:rsid w:val="00B55F8D"/>
    <w:rsid w:val="00B568D6"/>
    <w:rsid w:val="00B60883"/>
    <w:rsid w:val="00B62744"/>
    <w:rsid w:val="00B6346A"/>
    <w:rsid w:val="00B651AC"/>
    <w:rsid w:val="00B70115"/>
    <w:rsid w:val="00B707F8"/>
    <w:rsid w:val="00B71EE6"/>
    <w:rsid w:val="00B72613"/>
    <w:rsid w:val="00B72682"/>
    <w:rsid w:val="00B726AE"/>
    <w:rsid w:val="00B72E68"/>
    <w:rsid w:val="00B72FDF"/>
    <w:rsid w:val="00B76488"/>
    <w:rsid w:val="00B76650"/>
    <w:rsid w:val="00B8069B"/>
    <w:rsid w:val="00B81620"/>
    <w:rsid w:val="00B852C3"/>
    <w:rsid w:val="00B90ED2"/>
    <w:rsid w:val="00B9142D"/>
    <w:rsid w:val="00B91A1A"/>
    <w:rsid w:val="00B9412A"/>
    <w:rsid w:val="00B94143"/>
    <w:rsid w:val="00B946BC"/>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C41"/>
    <w:rsid w:val="00BD76B5"/>
    <w:rsid w:val="00BE146F"/>
    <w:rsid w:val="00BE3840"/>
    <w:rsid w:val="00BE3BCC"/>
    <w:rsid w:val="00BF024B"/>
    <w:rsid w:val="00BF0B7C"/>
    <w:rsid w:val="00BF1006"/>
    <w:rsid w:val="00BF5276"/>
    <w:rsid w:val="00BF6E2B"/>
    <w:rsid w:val="00BF741F"/>
    <w:rsid w:val="00BF7568"/>
    <w:rsid w:val="00C0057E"/>
    <w:rsid w:val="00C03E93"/>
    <w:rsid w:val="00C1038B"/>
    <w:rsid w:val="00C10936"/>
    <w:rsid w:val="00C11AC5"/>
    <w:rsid w:val="00C12335"/>
    <w:rsid w:val="00C167F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6476"/>
    <w:rsid w:val="00C677C4"/>
    <w:rsid w:val="00C712F8"/>
    <w:rsid w:val="00C7234C"/>
    <w:rsid w:val="00C72822"/>
    <w:rsid w:val="00C74029"/>
    <w:rsid w:val="00C74886"/>
    <w:rsid w:val="00C75AB0"/>
    <w:rsid w:val="00C7662A"/>
    <w:rsid w:val="00C7789F"/>
    <w:rsid w:val="00C802BE"/>
    <w:rsid w:val="00C822DA"/>
    <w:rsid w:val="00C82EDD"/>
    <w:rsid w:val="00C84AF5"/>
    <w:rsid w:val="00C8543A"/>
    <w:rsid w:val="00C855CA"/>
    <w:rsid w:val="00C863CD"/>
    <w:rsid w:val="00C86ED7"/>
    <w:rsid w:val="00C90949"/>
    <w:rsid w:val="00C90ABF"/>
    <w:rsid w:val="00C90E60"/>
    <w:rsid w:val="00C912CF"/>
    <w:rsid w:val="00C92CFA"/>
    <w:rsid w:val="00C93342"/>
    <w:rsid w:val="00C94EAE"/>
    <w:rsid w:val="00C95ED9"/>
    <w:rsid w:val="00CA5C89"/>
    <w:rsid w:val="00CA6A3A"/>
    <w:rsid w:val="00CB18A0"/>
    <w:rsid w:val="00CB22DC"/>
    <w:rsid w:val="00CB3DC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1784"/>
    <w:rsid w:val="00CE183F"/>
    <w:rsid w:val="00CE1EB3"/>
    <w:rsid w:val="00CE6455"/>
    <w:rsid w:val="00CF41CE"/>
    <w:rsid w:val="00CF5C68"/>
    <w:rsid w:val="00CF73C6"/>
    <w:rsid w:val="00CF7600"/>
    <w:rsid w:val="00D07537"/>
    <w:rsid w:val="00D0774E"/>
    <w:rsid w:val="00D11740"/>
    <w:rsid w:val="00D1232F"/>
    <w:rsid w:val="00D13D78"/>
    <w:rsid w:val="00D13FDD"/>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197D"/>
    <w:rsid w:val="00D65C90"/>
    <w:rsid w:val="00D660DA"/>
    <w:rsid w:val="00D667FD"/>
    <w:rsid w:val="00D71AEE"/>
    <w:rsid w:val="00D721E6"/>
    <w:rsid w:val="00D72A2D"/>
    <w:rsid w:val="00D72BAB"/>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927"/>
    <w:rsid w:val="00DA5BAB"/>
    <w:rsid w:val="00DA73DB"/>
    <w:rsid w:val="00DA7EB2"/>
    <w:rsid w:val="00DB010F"/>
    <w:rsid w:val="00DB0E58"/>
    <w:rsid w:val="00DB25C6"/>
    <w:rsid w:val="00DB3BB8"/>
    <w:rsid w:val="00DB4B17"/>
    <w:rsid w:val="00DB56C0"/>
    <w:rsid w:val="00DB6876"/>
    <w:rsid w:val="00DC00B1"/>
    <w:rsid w:val="00DC1F04"/>
    <w:rsid w:val="00DC2338"/>
    <w:rsid w:val="00DC57C0"/>
    <w:rsid w:val="00DC5CD7"/>
    <w:rsid w:val="00DC792B"/>
    <w:rsid w:val="00DC7DCB"/>
    <w:rsid w:val="00DD2C00"/>
    <w:rsid w:val="00DD4764"/>
    <w:rsid w:val="00DD52C4"/>
    <w:rsid w:val="00DE2214"/>
    <w:rsid w:val="00DE25C8"/>
    <w:rsid w:val="00DE409A"/>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A1B"/>
    <w:rsid w:val="00E438A1"/>
    <w:rsid w:val="00E4542A"/>
    <w:rsid w:val="00E471B1"/>
    <w:rsid w:val="00E47FAB"/>
    <w:rsid w:val="00E52271"/>
    <w:rsid w:val="00E52412"/>
    <w:rsid w:val="00E540A7"/>
    <w:rsid w:val="00E60F66"/>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E0F"/>
    <w:rsid w:val="00E95127"/>
    <w:rsid w:val="00E977F8"/>
    <w:rsid w:val="00EA0687"/>
    <w:rsid w:val="00EA2199"/>
    <w:rsid w:val="00EA2363"/>
    <w:rsid w:val="00EA49CD"/>
    <w:rsid w:val="00EA61AC"/>
    <w:rsid w:val="00EA65EC"/>
    <w:rsid w:val="00EB2879"/>
    <w:rsid w:val="00EB2D88"/>
    <w:rsid w:val="00EB41C9"/>
    <w:rsid w:val="00EB7944"/>
    <w:rsid w:val="00EC0C91"/>
    <w:rsid w:val="00EC1DE7"/>
    <w:rsid w:val="00EC3430"/>
    <w:rsid w:val="00EC37D6"/>
    <w:rsid w:val="00EC4A5B"/>
    <w:rsid w:val="00EC524A"/>
    <w:rsid w:val="00EC5643"/>
    <w:rsid w:val="00EC6696"/>
    <w:rsid w:val="00EC6D65"/>
    <w:rsid w:val="00EC7FFD"/>
    <w:rsid w:val="00ED1D4B"/>
    <w:rsid w:val="00ED288D"/>
    <w:rsid w:val="00ED71F3"/>
    <w:rsid w:val="00EE00EA"/>
    <w:rsid w:val="00EE0867"/>
    <w:rsid w:val="00EE1BCD"/>
    <w:rsid w:val="00EE32D1"/>
    <w:rsid w:val="00EE3586"/>
    <w:rsid w:val="00EE495D"/>
    <w:rsid w:val="00EE78FB"/>
    <w:rsid w:val="00EF00A0"/>
    <w:rsid w:val="00EF181E"/>
    <w:rsid w:val="00EF218C"/>
    <w:rsid w:val="00EF48A0"/>
    <w:rsid w:val="00F03EA2"/>
    <w:rsid w:val="00F04B62"/>
    <w:rsid w:val="00F0502E"/>
    <w:rsid w:val="00F10A9D"/>
    <w:rsid w:val="00F20FFD"/>
    <w:rsid w:val="00F217B4"/>
    <w:rsid w:val="00F230F8"/>
    <w:rsid w:val="00F23804"/>
    <w:rsid w:val="00F25A47"/>
    <w:rsid w:val="00F307EE"/>
    <w:rsid w:val="00F30AD9"/>
    <w:rsid w:val="00F3167A"/>
    <w:rsid w:val="00F33436"/>
    <w:rsid w:val="00F33784"/>
    <w:rsid w:val="00F339F2"/>
    <w:rsid w:val="00F33A69"/>
    <w:rsid w:val="00F348C5"/>
    <w:rsid w:val="00F354E0"/>
    <w:rsid w:val="00F35FFD"/>
    <w:rsid w:val="00F369EC"/>
    <w:rsid w:val="00F370ED"/>
    <w:rsid w:val="00F37E66"/>
    <w:rsid w:val="00F40421"/>
    <w:rsid w:val="00F413D3"/>
    <w:rsid w:val="00F416A5"/>
    <w:rsid w:val="00F433B6"/>
    <w:rsid w:val="00F46A2A"/>
    <w:rsid w:val="00F504FD"/>
    <w:rsid w:val="00F509FC"/>
    <w:rsid w:val="00F50B7D"/>
    <w:rsid w:val="00F5237D"/>
    <w:rsid w:val="00F53BDC"/>
    <w:rsid w:val="00F54649"/>
    <w:rsid w:val="00F61157"/>
    <w:rsid w:val="00F61C4A"/>
    <w:rsid w:val="00F63654"/>
    <w:rsid w:val="00F64646"/>
    <w:rsid w:val="00F67230"/>
    <w:rsid w:val="00F70A9D"/>
    <w:rsid w:val="00F721E4"/>
    <w:rsid w:val="00F74BC1"/>
    <w:rsid w:val="00F74EF3"/>
    <w:rsid w:val="00F75A2D"/>
    <w:rsid w:val="00F75C4F"/>
    <w:rsid w:val="00F7665D"/>
    <w:rsid w:val="00F76F5F"/>
    <w:rsid w:val="00F77ED8"/>
    <w:rsid w:val="00F802E1"/>
    <w:rsid w:val="00F809CF"/>
    <w:rsid w:val="00F80F2E"/>
    <w:rsid w:val="00F811CA"/>
    <w:rsid w:val="00F83428"/>
    <w:rsid w:val="00F8605F"/>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4670"/>
    <w:rsid w:val="00FB6D44"/>
    <w:rsid w:val="00FC1F0D"/>
    <w:rsid w:val="00FC4141"/>
    <w:rsid w:val="00FC4DB0"/>
    <w:rsid w:val="00FD0265"/>
    <w:rsid w:val="00FD03E9"/>
    <w:rsid w:val="00FD4FC8"/>
    <w:rsid w:val="00FD642B"/>
    <w:rsid w:val="00FD64E8"/>
    <w:rsid w:val="00FE05D0"/>
    <w:rsid w:val="00FE1A4B"/>
    <w:rsid w:val="00FE3693"/>
    <w:rsid w:val="00FE6B9C"/>
    <w:rsid w:val="00FF11C2"/>
    <w:rsid w:val="00FF1C41"/>
    <w:rsid w:val="00FF3873"/>
    <w:rsid w:val="00FF6187"/>
    <w:rsid w:val="00FF61DB"/>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1139</TotalTime>
  <Pages>7</Pages>
  <Words>2894</Words>
  <Characters>16499</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115</cp:revision>
  <cp:lastPrinted>2024-09-17T10:12:00Z</cp:lastPrinted>
  <dcterms:created xsi:type="dcterms:W3CDTF">2023-11-15T21:34:00Z</dcterms:created>
  <dcterms:modified xsi:type="dcterms:W3CDTF">2024-09-19T11:07:00Z</dcterms:modified>
</cp:coreProperties>
</file>